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6B" w:rsidRDefault="00C6256B" w:rsidP="00B605AC">
      <w:pPr>
        <w:rPr>
          <w:rFonts w:ascii="Arial" w:hAnsi="Arial" w:cs="Arial"/>
          <w:b/>
          <w:bCs/>
          <w:lang w:val="pl-PL"/>
        </w:rPr>
      </w:pPr>
    </w:p>
    <w:p w:rsidR="00C6256B" w:rsidRDefault="00C6256B" w:rsidP="00B605AC">
      <w:pPr>
        <w:rPr>
          <w:rFonts w:ascii="Arial" w:hAnsi="Arial" w:cs="Arial"/>
          <w:b/>
          <w:bCs/>
          <w:lang w:val="pl-PL"/>
        </w:rPr>
      </w:pPr>
    </w:p>
    <w:p w:rsidR="00C6256B" w:rsidRDefault="00C6256B" w:rsidP="00B605AC">
      <w:pPr>
        <w:rPr>
          <w:rFonts w:ascii="Arial" w:hAnsi="Arial" w:cs="Arial"/>
          <w:b/>
          <w:bCs/>
          <w:lang w:val="pl-PL"/>
        </w:rPr>
      </w:pPr>
    </w:p>
    <w:p w:rsidR="00C6256B" w:rsidRPr="00425FD4" w:rsidRDefault="00C6256B" w:rsidP="00F7643E">
      <w:r w:rsidRPr="00064C4E">
        <w:t>Na temelju članaka 26. i 27. Zakona o radu („Narodne novine“ broj 93/14)</w:t>
      </w:r>
      <w:r>
        <w:t xml:space="preserve"> t</w:t>
      </w:r>
      <w:r w:rsidRPr="00425FD4">
        <w:t xml:space="preserve">e članka </w:t>
      </w:r>
      <w:r>
        <w:t>58.</w:t>
      </w:r>
      <w:r w:rsidRPr="00425FD4">
        <w:t xml:space="preserve"> Statuta Osnovne </w:t>
      </w:r>
      <w:r>
        <w:t>škole Perušić,</w:t>
      </w:r>
      <w:r w:rsidRPr="00425FD4">
        <w:t xml:space="preserve"> Školsk</w:t>
      </w:r>
      <w:r>
        <w:t xml:space="preserve">i odbor Osnovne škole Perušić, </w:t>
      </w:r>
      <w:r w:rsidRPr="00425FD4">
        <w:t>n</w:t>
      </w:r>
      <w:r>
        <w:t>akon prethodnog savjetovanja s R</w:t>
      </w:r>
      <w:r w:rsidRPr="00425FD4">
        <w:t>adničkim vijećem</w:t>
      </w:r>
      <w:r>
        <w:t>, dana 15. svibnja 2015. godine donosi:</w:t>
      </w:r>
    </w:p>
    <w:p w:rsidR="00C6256B" w:rsidRDefault="00C6256B" w:rsidP="00F7643E">
      <w:pPr>
        <w:ind w:left="708" w:firstLine="708"/>
        <w:rPr>
          <w:b/>
          <w:bCs/>
        </w:rPr>
      </w:pPr>
    </w:p>
    <w:p w:rsidR="00C6256B" w:rsidRPr="00425FD4" w:rsidRDefault="00C6256B" w:rsidP="00F7643E">
      <w:pPr>
        <w:ind w:left="708" w:firstLine="708"/>
        <w:rPr>
          <w:b/>
          <w:bCs/>
        </w:rPr>
      </w:pPr>
    </w:p>
    <w:p w:rsidR="00C6256B" w:rsidRPr="00950B49" w:rsidRDefault="00C6256B" w:rsidP="00F7643E">
      <w:pPr>
        <w:ind w:firstLine="1"/>
        <w:jc w:val="center"/>
        <w:rPr>
          <w:b/>
          <w:bCs/>
          <w:sz w:val="28"/>
          <w:szCs w:val="28"/>
        </w:rPr>
      </w:pPr>
      <w:r w:rsidRPr="00950B49">
        <w:rPr>
          <w:b/>
          <w:bCs/>
          <w:sz w:val="28"/>
          <w:szCs w:val="28"/>
        </w:rPr>
        <w:t>P R A V I L N I K  O  R A D U</w:t>
      </w:r>
    </w:p>
    <w:p w:rsidR="00C6256B" w:rsidRPr="00425FD4" w:rsidRDefault="00C6256B" w:rsidP="00F7643E">
      <w:pPr>
        <w:rPr>
          <w:b/>
          <w:bCs/>
        </w:rPr>
      </w:pPr>
    </w:p>
    <w:p w:rsidR="00C6256B" w:rsidRPr="00425FD4" w:rsidRDefault="00C6256B" w:rsidP="00F7643E">
      <w:pPr>
        <w:pStyle w:val="Heading4"/>
        <w:rPr>
          <w:color w:val="auto"/>
        </w:rPr>
      </w:pPr>
      <w:r w:rsidRPr="00425FD4">
        <w:rPr>
          <w:color w:val="auto"/>
        </w:rPr>
        <w:t xml:space="preserve">OPĆE ODREDBE </w:t>
      </w:r>
    </w:p>
    <w:p w:rsidR="00C6256B" w:rsidRPr="00425FD4" w:rsidRDefault="00C6256B" w:rsidP="00F7643E"/>
    <w:p w:rsidR="00C6256B" w:rsidRPr="00425FD4" w:rsidRDefault="00C6256B" w:rsidP="00F7643E">
      <w:pPr>
        <w:jc w:val="center"/>
        <w:rPr>
          <w:b/>
          <w:bCs/>
        </w:rPr>
      </w:pPr>
      <w:r w:rsidRPr="00425FD4">
        <w:rPr>
          <w:b/>
          <w:bCs/>
        </w:rPr>
        <w:t>Članak 1.</w:t>
      </w:r>
    </w:p>
    <w:p w:rsidR="00C6256B" w:rsidRPr="00425FD4" w:rsidRDefault="00C6256B" w:rsidP="00F7643E">
      <w:r w:rsidRPr="00425FD4">
        <w:t>Pravilnikom o radu (u daljem tekstu: Pravilnik) Osnovn</w:t>
      </w:r>
      <w:r>
        <w:t xml:space="preserve">a škola Perušić </w:t>
      </w:r>
      <w:r w:rsidRPr="00425FD4">
        <w:t>kao poslodavac</w:t>
      </w:r>
      <w:r>
        <w:t xml:space="preserve"> </w:t>
      </w:r>
      <w:r w:rsidRPr="00425FD4">
        <w:t xml:space="preserve"> (u daljem tekstu: Škola) uređuje uvjete rada, sklapanje i prestanak ugovora o radu, prava i obveze Škole i radnika, plaće i ostala materijalna prava radnika, postupak i mjere zaštite dostojanstva radnika te druga pitanja u svezi s radnim odnosima u Školi. </w:t>
      </w:r>
    </w:p>
    <w:p w:rsidR="00C6256B" w:rsidRPr="00425FD4" w:rsidRDefault="00C6256B" w:rsidP="00F7643E"/>
    <w:p w:rsidR="00C6256B" w:rsidRPr="00425FD4" w:rsidRDefault="00C6256B" w:rsidP="00F7643E">
      <w:r w:rsidRPr="00425FD4">
        <w:t>Izrazi navedeni u ovom Pravilniku neutralni su i odnose se na osobe oba spola.</w:t>
      </w:r>
    </w:p>
    <w:p w:rsidR="00C6256B" w:rsidRPr="00425FD4" w:rsidRDefault="00C6256B" w:rsidP="00F7643E"/>
    <w:p w:rsidR="00C6256B" w:rsidRPr="00425FD4" w:rsidRDefault="00C6256B" w:rsidP="00F7643E">
      <w:pPr>
        <w:jc w:val="center"/>
        <w:rPr>
          <w:b/>
          <w:bCs/>
        </w:rPr>
      </w:pPr>
      <w:r>
        <w:rPr>
          <w:b/>
          <w:bCs/>
        </w:rPr>
        <w:t>Članak 2</w:t>
      </w:r>
      <w:r w:rsidRPr="00425FD4">
        <w:rPr>
          <w:b/>
          <w:bCs/>
        </w:rPr>
        <w:t>.</w:t>
      </w:r>
    </w:p>
    <w:p w:rsidR="00C6256B" w:rsidRPr="00425FD4" w:rsidRDefault="00C6256B" w:rsidP="00F7643E">
      <w:r w:rsidRPr="00425FD4">
        <w:t xml:space="preserve">Odredbe ovoga Pravilnika odnose se na radnike koji su sklopili ugovor o radu na neodređeno ili određeno vrijeme, s punim, skraćenim ili nepunim radnim vremenom. </w:t>
      </w:r>
    </w:p>
    <w:p w:rsidR="00C6256B" w:rsidRPr="00425FD4" w:rsidRDefault="00C6256B" w:rsidP="00F7643E"/>
    <w:p w:rsidR="00C6256B" w:rsidRPr="00425FD4" w:rsidRDefault="00C6256B" w:rsidP="00F7643E">
      <w:r w:rsidRPr="00425FD4">
        <w:t xml:space="preserve">Nitko u Školi ne može početi s radom bez sklopljenog ugovora o radu. </w:t>
      </w:r>
    </w:p>
    <w:p w:rsidR="00C6256B" w:rsidRPr="00425FD4" w:rsidRDefault="00C6256B" w:rsidP="00F7643E"/>
    <w:p w:rsidR="00C6256B" w:rsidRPr="00425FD4" w:rsidRDefault="00C6256B" w:rsidP="00F7643E">
      <w:pPr>
        <w:jc w:val="center"/>
        <w:rPr>
          <w:b/>
          <w:bCs/>
        </w:rPr>
      </w:pPr>
      <w:r w:rsidRPr="00425FD4">
        <w:rPr>
          <w:b/>
          <w:bCs/>
        </w:rPr>
        <w:t>Članak 3.</w:t>
      </w:r>
    </w:p>
    <w:p w:rsidR="00C6256B" w:rsidRPr="00425FD4" w:rsidRDefault="00C6256B" w:rsidP="00F7643E">
      <w:r w:rsidRPr="00425FD4">
        <w:t>Odredbe ovoga Pravilnika ne primjenju</w:t>
      </w:r>
      <w:r>
        <w:t>ju se kada je ugovorom o radu, K</w:t>
      </w:r>
      <w:r w:rsidRPr="00425FD4">
        <w:t>olektivni</w:t>
      </w:r>
      <w:r>
        <w:t xml:space="preserve">m ugovorom ili drugim propisom </w:t>
      </w:r>
      <w:r w:rsidRPr="00425FD4">
        <w:t xml:space="preserve">neko pravo radnika iz radnog odnosa određeno povoljnije od prava iz ovog Pravilnika. </w:t>
      </w:r>
    </w:p>
    <w:p w:rsidR="00C6256B" w:rsidRPr="00425FD4" w:rsidRDefault="00C6256B" w:rsidP="00F7643E"/>
    <w:p w:rsidR="00C6256B" w:rsidRPr="00425FD4" w:rsidRDefault="00C6256B" w:rsidP="00F7643E">
      <w:pPr>
        <w:jc w:val="center"/>
        <w:rPr>
          <w:b/>
          <w:bCs/>
        </w:rPr>
      </w:pPr>
      <w:r w:rsidRPr="00425FD4">
        <w:rPr>
          <w:b/>
          <w:bCs/>
        </w:rPr>
        <w:t>Članak 4.</w:t>
      </w:r>
    </w:p>
    <w:p w:rsidR="00C6256B" w:rsidRPr="00425FD4" w:rsidRDefault="00C6256B" w:rsidP="00F7643E">
      <w:r w:rsidRPr="00425FD4">
        <w:t xml:space="preserve">Prije  nego što radnik započne s  radom ravnatelj ili tajnik dužan je upoznati radnika s propisima iz radnih odnosa te organizacijom rada i zaštitom na radu u Školi. </w:t>
      </w:r>
    </w:p>
    <w:p w:rsidR="00C6256B" w:rsidRPr="00425FD4" w:rsidRDefault="00C6256B" w:rsidP="00F7643E"/>
    <w:p w:rsidR="00C6256B" w:rsidRDefault="00C6256B" w:rsidP="00F7643E">
      <w:r w:rsidRPr="00425FD4">
        <w:t xml:space="preserve">Ravnatelj je dužan omogućiti radniku bez ograničenja uvid u odredbe ovoga Pravilnika i drugih propisa kojima su uređeni radni odnosi, odnosno prava i obveze radnika. </w:t>
      </w:r>
    </w:p>
    <w:p w:rsidR="00C6256B" w:rsidRPr="00425FD4" w:rsidRDefault="00C6256B" w:rsidP="00F7643E"/>
    <w:p w:rsidR="00C6256B" w:rsidRPr="00425FD4" w:rsidRDefault="00C6256B" w:rsidP="00F7643E">
      <w:pPr>
        <w:jc w:val="center"/>
        <w:rPr>
          <w:b/>
          <w:bCs/>
        </w:rPr>
      </w:pPr>
      <w:r w:rsidRPr="00425FD4">
        <w:rPr>
          <w:b/>
          <w:bCs/>
        </w:rPr>
        <w:t>Članak 5.</w:t>
      </w:r>
    </w:p>
    <w:p w:rsidR="00C6256B" w:rsidRPr="00425FD4" w:rsidRDefault="00C6256B" w:rsidP="00F7643E">
      <w:r w:rsidRPr="00425FD4">
        <w:t xml:space="preserve">Svaki radnik obvezan je ugovorom preuzete poslove obavljati savjesno i stručno, prema uputama ravnatelja odnosno drugih osoba ovlaštenih od strane ravnatelja, u skladu s naravi i vrstom rada. </w:t>
      </w:r>
    </w:p>
    <w:p w:rsidR="00C6256B" w:rsidRPr="00425FD4" w:rsidRDefault="00C6256B" w:rsidP="00F7643E">
      <w:r w:rsidRPr="00425FD4">
        <w:t xml:space="preserve">Škola uz puno poštovanje prava i dostojanstva svakog radnika jamči mogućnost izvršavanja svojih ugovornih obveza dok rad i ponašanje radnika ne šteti radu i ugledu Škole. </w:t>
      </w:r>
    </w:p>
    <w:p w:rsidR="00C6256B" w:rsidRPr="00425FD4" w:rsidRDefault="00C6256B" w:rsidP="00F7643E"/>
    <w:p w:rsidR="00C6256B" w:rsidRDefault="00C6256B" w:rsidP="00F7643E">
      <w:r w:rsidRPr="00425FD4">
        <w:t xml:space="preserve">Prava i obveze radnika i Škole iz ugovora o radu, zakona i ovoga Pravilnika ostvaruju se od dana početka rada radnika. </w:t>
      </w:r>
    </w:p>
    <w:p w:rsidR="00C6256B" w:rsidRPr="00425FD4" w:rsidRDefault="00C6256B" w:rsidP="00F7643E"/>
    <w:p w:rsidR="00C6256B" w:rsidRPr="00425FD4" w:rsidRDefault="00C6256B" w:rsidP="00F7643E">
      <w:pPr>
        <w:pStyle w:val="Heading4"/>
        <w:rPr>
          <w:color w:val="auto"/>
        </w:rPr>
      </w:pPr>
      <w:r w:rsidRPr="00425FD4">
        <w:rPr>
          <w:color w:val="auto"/>
        </w:rPr>
        <w:t xml:space="preserve">ZASNIVANJE RADNOG ODNOSA </w:t>
      </w:r>
    </w:p>
    <w:p w:rsidR="00C6256B" w:rsidRPr="00425FD4" w:rsidRDefault="00C6256B" w:rsidP="00F7643E"/>
    <w:p w:rsidR="00C6256B" w:rsidRPr="00425FD4" w:rsidRDefault="00C6256B" w:rsidP="00F7643E">
      <w:pPr>
        <w:pStyle w:val="BodyText2"/>
        <w:numPr>
          <w:ilvl w:val="0"/>
          <w:numId w:val="3"/>
        </w:numPr>
        <w:rPr>
          <w:b/>
          <w:bCs/>
          <w:color w:val="auto"/>
        </w:rPr>
      </w:pPr>
      <w:r w:rsidRPr="00425FD4">
        <w:rPr>
          <w:b/>
          <w:bCs/>
          <w:color w:val="auto"/>
        </w:rPr>
        <w:t>Uvjeti za zasnivanje radnog odnosa u školi</w:t>
      </w:r>
    </w:p>
    <w:p w:rsidR="00C6256B" w:rsidRPr="00425FD4" w:rsidRDefault="00C6256B" w:rsidP="00F7643E"/>
    <w:p w:rsidR="00C6256B" w:rsidRPr="00425FD4" w:rsidRDefault="00C6256B" w:rsidP="00F7643E">
      <w:pPr>
        <w:jc w:val="center"/>
        <w:rPr>
          <w:b/>
          <w:bCs/>
        </w:rPr>
      </w:pPr>
      <w:r w:rsidRPr="00425FD4">
        <w:rPr>
          <w:b/>
          <w:bCs/>
        </w:rPr>
        <w:t>Članak 6.</w:t>
      </w:r>
    </w:p>
    <w:p w:rsidR="00C6256B" w:rsidRPr="00425FD4" w:rsidRDefault="00C6256B" w:rsidP="00F7643E">
      <w:pPr>
        <w:pStyle w:val="BodyText2"/>
        <w:rPr>
          <w:color w:val="auto"/>
        </w:rPr>
      </w:pPr>
      <w:r w:rsidRPr="00425FD4">
        <w:rPr>
          <w:color w:val="auto"/>
        </w:rPr>
        <w:t>Osoba koja zasniva radni odnos u Školi mora ispunjavati opće uvjete za zasnivanje radnog odnosa sukladno općim propisima o radu i posebne uvjete sukladno Zakonu o odgoju i obrazovanju u osnovnoj i srednjo</w:t>
      </w:r>
      <w:r>
        <w:rPr>
          <w:color w:val="auto"/>
        </w:rPr>
        <w:t xml:space="preserve">j školi («Narodne novine» broj </w:t>
      </w:r>
      <w:r w:rsidRPr="00425FD4">
        <w:rPr>
          <w:color w:val="auto"/>
        </w:rPr>
        <w:t>87/08</w:t>
      </w:r>
      <w:r>
        <w:rPr>
          <w:color w:val="auto"/>
        </w:rPr>
        <w:t>,</w:t>
      </w:r>
      <w:r w:rsidRPr="00425FD4">
        <w:rPr>
          <w:color w:val="auto"/>
        </w:rPr>
        <w:t xml:space="preserve"> 86/09, 92/10,</w:t>
      </w:r>
      <w:r>
        <w:rPr>
          <w:color w:val="auto"/>
        </w:rPr>
        <w:t xml:space="preserve"> </w:t>
      </w:r>
      <w:r w:rsidRPr="00425FD4">
        <w:rPr>
          <w:color w:val="auto"/>
        </w:rPr>
        <w:t>105/10</w:t>
      </w:r>
      <w:r w:rsidRPr="00B041FD">
        <w:rPr>
          <w:color w:val="auto"/>
        </w:rPr>
        <w:t>, 90/11</w:t>
      </w:r>
      <w:r>
        <w:rPr>
          <w:color w:val="auto"/>
        </w:rPr>
        <w:t xml:space="preserve">, </w:t>
      </w:r>
      <w:r w:rsidRPr="008911AE">
        <w:rPr>
          <w:color w:val="auto"/>
        </w:rPr>
        <w:t>16/12, 86/12</w:t>
      </w:r>
      <w:r>
        <w:rPr>
          <w:color w:val="auto"/>
        </w:rPr>
        <w:t xml:space="preserve"> , </w:t>
      </w:r>
      <w:r w:rsidRPr="004B2BA5">
        <w:rPr>
          <w:color w:val="auto"/>
        </w:rPr>
        <w:t>94/13</w:t>
      </w:r>
      <w:r>
        <w:rPr>
          <w:color w:val="auto"/>
        </w:rPr>
        <w:t xml:space="preserve"> </w:t>
      </w:r>
      <w:r>
        <w:rPr>
          <w:color w:val="auto"/>
          <w:sz w:val="28"/>
          <w:szCs w:val="28"/>
        </w:rPr>
        <w:t xml:space="preserve">i </w:t>
      </w:r>
      <w:r w:rsidRPr="00C620B2">
        <w:rPr>
          <w:color w:val="auto"/>
        </w:rPr>
        <w:t>152/14</w:t>
      </w:r>
      <w:r>
        <w:rPr>
          <w:color w:val="auto"/>
          <w:sz w:val="28"/>
          <w:szCs w:val="28"/>
        </w:rPr>
        <w:t xml:space="preserve"> </w:t>
      </w:r>
      <w:r w:rsidRPr="008911AE">
        <w:rPr>
          <w:color w:val="auto"/>
          <w:sz w:val="22"/>
          <w:szCs w:val="22"/>
        </w:rPr>
        <w:t>)</w:t>
      </w:r>
      <w:r w:rsidRPr="00425FD4">
        <w:rPr>
          <w:color w:val="auto"/>
        </w:rPr>
        <w:t xml:space="preserve"> i drugim propisima.</w:t>
      </w:r>
    </w:p>
    <w:p w:rsidR="00C6256B" w:rsidRPr="00425FD4" w:rsidRDefault="00C6256B" w:rsidP="00F7643E">
      <w:pPr>
        <w:pStyle w:val="BodyText2"/>
        <w:rPr>
          <w:color w:val="auto"/>
        </w:rPr>
      </w:pPr>
    </w:p>
    <w:p w:rsidR="00C6256B" w:rsidRPr="00425FD4" w:rsidRDefault="00C6256B" w:rsidP="00F7643E">
      <w:pPr>
        <w:pStyle w:val="BodyText2"/>
        <w:rPr>
          <w:color w:val="auto"/>
        </w:rPr>
      </w:pPr>
      <w:r w:rsidRPr="00425FD4">
        <w:rPr>
          <w:color w:val="auto"/>
        </w:rPr>
        <w:t>Posebni uvjeti za zasnivanje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w:t>
      </w:r>
      <w:r>
        <w:rPr>
          <w:color w:val="auto"/>
        </w:rPr>
        <w:t xml:space="preserve"> znanosti, obrazovanja i sporta</w:t>
      </w:r>
      <w:r w:rsidRPr="00425FD4">
        <w:rPr>
          <w:color w:val="auto"/>
        </w:rPr>
        <w:t xml:space="preserve">. </w:t>
      </w:r>
    </w:p>
    <w:p w:rsidR="00C6256B" w:rsidRDefault="00C6256B" w:rsidP="00F7643E">
      <w:pPr>
        <w:pStyle w:val="BodyText2"/>
        <w:rPr>
          <w:color w:val="auto"/>
        </w:rPr>
      </w:pPr>
    </w:p>
    <w:p w:rsidR="00C6256B" w:rsidRPr="00730E1A" w:rsidRDefault="00C6256B" w:rsidP="00F7643E">
      <w:pPr>
        <w:pStyle w:val="BodyText2"/>
        <w:rPr>
          <w:color w:val="auto"/>
        </w:rPr>
      </w:pPr>
      <w:r w:rsidRPr="00730E1A">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C6256B" w:rsidRDefault="00C6256B" w:rsidP="00F7643E">
      <w:pPr>
        <w:pStyle w:val="BodyText2"/>
        <w:rPr>
          <w:color w:val="auto"/>
        </w:rPr>
      </w:pPr>
    </w:p>
    <w:p w:rsidR="00C6256B" w:rsidRPr="00C620B2" w:rsidRDefault="00C6256B" w:rsidP="00F7643E">
      <w:pPr>
        <w:pStyle w:val="BodyText2"/>
        <w:rPr>
          <w:color w:val="auto"/>
        </w:rPr>
      </w:pPr>
      <w:r w:rsidRPr="00C620B2">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C6256B" w:rsidRPr="00161F54" w:rsidRDefault="00C6256B" w:rsidP="00F7643E">
      <w:pPr>
        <w:pStyle w:val="BodyText2"/>
        <w:rPr>
          <w:b/>
          <w:bCs/>
          <w:color w:val="auto"/>
          <w:sz w:val="28"/>
          <w:szCs w:val="28"/>
        </w:rPr>
      </w:pPr>
    </w:p>
    <w:p w:rsidR="00C6256B" w:rsidRDefault="00C6256B" w:rsidP="00F7643E">
      <w:pPr>
        <w:pStyle w:val="BodyText2"/>
        <w:rPr>
          <w:color w:val="auto"/>
        </w:rPr>
      </w:pPr>
      <w:r w:rsidRPr="00425FD4">
        <w:rPr>
          <w:color w:val="auto"/>
        </w:rPr>
        <w:t>Odgojno-obrazovni radnici obvezni su imati st</w:t>
      </w:r>
      <w:r>
        <w:rPr>
          <w:color w:val="auto"/>
        </w:rPr>
        <w:t xml:space="preserve">ečene pedagoške kompetencije: </w:t>
      </w:r>
      <w:r w:rsidRPr="00425FD4">
        <w:rPr>
          <w:color w:val="auto"/>
        </w:rPr>
        <w:t xml:space="preserve">pedagoško </w:t>
      </w:r>
      <w:r>
        <w:rPr>
          <w:color w:val="auto"/>
        </w:rPr>
        <w:t>–</w:t>
      </w:r>
      <w:r w:rsidRPr="00425FD4">
        <w:rPr>
          <w:color w:val="auto"/>
        </w:rPr>
        <w:t>psihološko</w:t>
      </w:r>
      <w:r>
        <w:rPr>
          <w:color w:val="auto"/>
        </w:rPr>
        <w:t>-didaktičko-</w:t>
      </w:r>
      <w:r w:rsidRPr="00425FD4">
        <w:rPr>
          <w:color w:val="auto"/>
        </w:rPr>
        <w:t xml:space="preserve">metodičko obrazovanje, odnosno steći te kompetencije u roku propisanim Zakonom o odgoju i obrazovanju u osnovnoj i srednjoj školi. </w:t>
      </w:r>
    </w:p>
    <w:p w:rsidR="00C6256B" w:rsidRDefault="00C6256B" w:rsidP="00F7643E">
      <w:pPr>
        <w:pStyle w:val="BodyText2"/>
        <w:rPr>
          <w:color w:val="auto"/>
        </w:rPr>
      </w:pPr>
    </w:p>
    <w:p w:rsidR="00C6256B" w:rsidRPr="00425FD4" w:rsidRDefault="00C6256B" w:rsidP="002673AD">
      <w:pPr>
        <w:pStyle w:val="BodyText2"/>
        <w:rPr>
          <w:color w:val="auto"/>
        </w:rPr>
      </w:pPr>
      <w:r w:rsidRPr="00425FD4">
        <w:rPr>
          <w:color w:val="auto"/>
        </w:rPr>
        <w:t>Ako se ne može zasnovati radni odnos s osobom koja ima odgovara</w:t>
      </w:r>
      <w:r>
        <w:rPr>
          <w:color w:val="auto"/>
        </w:rPr>
        <w:t>juću razinu i vrstu obrazovanja</w:t>
      </w:r>
      <w:r w:rsidRPr="00425FD4">
        <w:rPr>
          <w:color w:val="auto"/>
        </w:rPr>
        <w:t xml:space="preserve"> i koja ima stečene pedagoške kompetencije, radni odnos može se zasnovati s osobom koja ima odgovarajuću razinu i vrstu obrazovanja, a nema potrebne pedagoške kompetencije uz uvjet stjecanja tih kompetencija u roku propisanom Zakonom.</w:t>
      </w:r>
    </w:p>
    <w:p w:rsidR="00C6256B" w:rsidRDefault="00C6256B" w:rsidP="002673AD">
      <w:pPr>
        <w:pStyle w:val="t-9-8"/>
        <w:jc w:val="both"/>
        <w:rPr>
          <w:color w:val="000000"/>
        </w:rPr>
      </w:pPr>
    </w:p>
    <w:p w:rsidR="00C6256B" w:rsidRDefault="00C6256B" w:rsidP="002673AD">
      <w:pPr>
        <w:pStyle w:val="t-9-8"/>
        <w:jc w:val="both"/>
        <w:rPr>
          <w:color w:val="000000"/>
        </w:rPr>
      </w:pPr>
      <w:r w:rsidRPr="00714508">
        <w:rPr>
          <w:color w:val="000000"/>
        </w:rPr>
        <w:t>Uvjeti za tajnika škole su:</w:t>
      </w:r>
    </w:p>
    <w:p w:rsidR="00C6256B" w:rsidRPr="00714508" w:rsidRDefault="00C6256B" w:rsidP="002673AD">
      <w:pPr>
        <w:pStyle w:val="t-9-8"/>
        <w:jc w:val="both"/>
        <w:rPr>
          <w:color w:val="000000"/>
        </w:rPr>
      </w:pPr>
      <w:r w:rsidRPr="00714508">
        <w:rPr>
          <w:color w:val="000000"/>
        </w:rPr>
        <w:t>a)završen sveučilišni diplomski studij pravne struke ili specijalistički diplomski stručni studij javne uprave,</w:t>
      </w:r>
    </w:p>
    <w:p w:rsidR="00C6256B" w:rsidRPr="00714508" w:rsidRDefault="00C6256B" w:rsidP="002673AD">
      <w:pPr>
        <w:pStyle w:val="t-9-8"/>
        <w:jc w:val="both"/>
        <w:rPr>
          <w:color w:val="000000"/>
        </w:rPr>
      </w:pPr>
      <w:r w:rsidRPr="00714508">
        <w:rPr>
          <w:color w:val="000000"/>
        </w:rPr>
        <w:t>b) završen preddiplomski stručni studij upravne struke, ako se na natječaj ne javi osoba iz točke a) ovoga stavka.</w:t>
      </w:r>
    </w:p>
    <w:p w:rsidR="00C6256B" w:rsidRPr="00714508" w:rsidRDefault="00C6256B" w:rsidP="00F7643E">
      <w:pPr>
        <w:pStyle w:val="BodyText2"/>
        <w:rPr>
          <w:color w:val="auto"/>
        </w:rPr>
      </w:pPr>
      <w:r w:rsidRPr="00714508">
        <w:rPr>
          <w:color w:val="auto"/>
        </w:rPr>
        <w:t xml:space="preserve">Uvjeti za voditelja računovodstva su završen diplomski sveučilišni studij ekonomije odnosno poslijediplomski specijalistički studij ekonomije odnosno preddiplomski sveučilišni studij ekonomije odnosno stučni studij ekonomije – računovodstveni smjer za sve navedene struke, odnosno viša ili visoka stručna sprema ekonomske struke – računovodstveni smjer stečena prema ranijim propisima te jedna godina radnog iskustva na poslovima proračunskog računovodstva. </w:t>
      </w:r>
    </w:p>
    <w:p w:rsidR="00C6256B" w:rsidRPr="0030483E" w:rsidRDefault="00C6256B" w:rsidP="00F7643E">
      <w:pPr>
        <w:pStyle w:val="BodyText2"/>
        <w:rPr>
          <w:color w:val="auto"/>
        </w:rPr>
      </w:pPr>
    </w:p>
    <w:p w:rsidR="00C6256B" w:rsidRPr="00714508" w:rsidRDefault="00C6256B" w:rsidP="00580AE9">
      <w:pPr>
        <w:pStyle w:val="BodyText2"/>
        <w:rPr>
          <w:color w:val="auto"/>
        </w:rPr>
      </w:pPr>
      <w:r w:rsidRPr="0030483E">
        <w:rPr>
          <w:color w:val="auto"/>
        </w:rPr>
        <w:t xml:space="preserve">Uvjet za domara ložača je završena srednja škola tehničke struke te posebni uvjeti: uvjerenje o posebnoj zdravstvenoj sposobnosti za obavljanje poslova s posebnim uvjetima rada i </w:t>
      </w:r>
      <w:r w:rsidRPr="00714508">
        <w:rPr>
          <w:color w:val="auto"/>
        </w:rPr>
        <w:t xml:space="preserve">uvjerenje o osposobljenosti za rukovatelja centralnog grijanja odnosno ložača centralnog grijanja prema posebnim propisima. </w:t>
      </w:r>
    </w:p>
    <w:p w:rsidR="00C6256B" w:rsidRPr="005C4BDC" w:rsidRDefault="00C6256B" w:rsidP="00580AE9">
      <w:pPr>
        <w:pStyle w:val="BodyText2"/>
        <w:rPr>
          <w:b/>
          <w:bCs/>
          <w:color w:val="auto"/>
          <w:sz w:val="28"/>
          <w:szCs w:val="28"/>
        </w:rPr>
      </w:pPr>
    </w:p>
    <w:p w:rsidR="00C6256B" w:rsidRPr="0030483E" w:rsidRDefault="00C6256B" w:rsidP="00F7643E">
      <w:pPr>
        <w:pStyle w:val="BodyText2"/>
        <w:rPr>
          <w:color w:val="auto"/>
        </w:rPr>
      </w:pPr>
      <w:r w:rsidRPr="0030483E">
        <w:rPr>
          <w:color w:val="auto"/>
        </w:rPr>
        <w:t xml:space="preserve">Uvjet za kuharicu je završena srednja škola – program kuhar odnosno KV kuhar i </w:t>
      </w:r>
      <w:r>
        <w:rPr>
          <w:color w:val="auto"/>
        </w:rPr>
        <w:t xml:space="preserve">završen </w:t>
      </w:r>
      <w:r w:rsidRPr="0030483E">
        <w:rPr>
          <w:color w:val="auto"/>
        </w:rPr>
        <w:t>tečaj higijenskog minimuma.</w:t>
      </w:r>
    </w:p>
    <w:p w:rsidR="00C6256B" w:rsidRPr="0030483E" w:rsidRDefault="00C6256B" w:rsidP="00F7643E">
      <w:pPr>
        <w:pStyle w:val="BodyText2"/>
        <w:rPr>
          <w:color w:val="auto"/>
        </w:rPr>
      </w:pPr>
    </w:p>
    <w:p w:rsidR="00C6256B" w:rsidRPr="0030483E" w:rsidRDefault="00C6256B" w:rsidP="00F7643E">
      <w:pPr>
        <w:pStyle w:val="BodyText2"/>
        <w:rPr>
          <w:color w:val="auto"/>
        </w:rPr>
      </w:pPr>
      <w:r w:rsidRPr="0030483E">
        <w:rPr>
          <w:color w:val="auto"/>
        </w:rPr>
        <w:t xml:space="preserve">Uvjet za spremačicu je završena osnovna škola. </w:t>
      </w:r>
    </w:p>
    <w:p w:rsidR="00C6256B" w:rsidRPr="0030483E" w:rsidRDefault="00C6256B" w:rsidP="00F7643E">
      <w:pPr>
        <w:pStyle w:val="BodyText2"/>
        <w:rPr>
          <w:color w:val="auto"/>
        </w:rPr>
      </w:pPr>
    </w:p>
    <w:p w:rsidR="00C6256B" w:rsidRPr="00C271B6" w:rsidRDefault="00C6256B" w:rsidP="00F7643E">
      <w:pPr>
        <w:pStyle w:val="BodyText2"/>
        <w:numPr>
          <w:ilvl w:val="0"/>
          <w:numId w:val="3"/>
        </w:numPr>
        <w:rPr>
          <w:b/>
          <w:bCs/>
          <w:color w:val="auto"/>
        </w:rPr>
      </w:pPr>
      <w:r w:rsidRPr="00C271B6">
        <w:rPr>
          <w:b/>
          <w:bCs/>
          <w:color w:val="auto"/>
        </w:rPr>
        <w:t xml:space="preserve">Zapreke za zasnivanje radnog odnosa u </w:t>
      </w:r>
      <w:r>
        <w:rPr>
          <w:b/>
          <w:bCs/>
          <w:color w:val="auto"/>
        </w:rPr>
        <w:t>Š</w:t>
      </w:r>
      <w:r w:rsidRPr="00C271B6">
        <w:rPr>
          <w:b/>
          <w:bCs/>
          <w:color w:val="auto"/>
        </w:rPr>
        <w:t>koli</w:t>
      </w:r>
    </w:p>
    <w:p w:rsidR="00C6256B" w:rsidRPr="0030483E" w:rsidRDefault="00C6256B" w:rsidP="00F7643E">
      <w:pPr>
        <w:pStyle w:val="BodyText2"/>
        <w:ind w:left="360"/>
        <w:rPr>
          <w:color w:val="auto"/>
        </w:rPr>
      </w:pPr>
    </w:p>
    <w:p w:rsidR="00C6256B" w:rsidRPr="0030483E" w:rsidRDefault="00C6256B" w:rsidP="00F7643E">
      <w:pPr>
        <w:pStyle w:val="BodyText2"/>
        <w:jc w:val="center"/>
        <w:rPr>
          <w:color w:val="auto"/>
        </w:rPr>
      </w:pPr>
      <w:r w:rsidRPr="0030483E">
        <w:rPr>
          <w:color w:val="auto"/>
        </w:rPr>
        <w:t>Članak 7.</w:t>
      </w:r>
    </w:p>
    <w:p w:rsidR="00C6256B" w:rsidRPr="0030483E" w:rsidRDefault="00C6256B" w:rsidP="00F7643E">
      <w:pPr>
        <w:pStyle w:val="BodyText2"/>
        <w:rPr>
          <w:color w:val="auto"/>
        </w:rPr>
      </w:pPr>
      <w:r w:rsidRPr="0030483E">
        <w:rPr>
          <w:color w:val="auto"/>
        </w:rPr>
        <w:t xml:space="preserve">Radni odnos u Školi ne može zasnovati osoba koja je pravomoćno osuđena za neko od kaznenih djela navedenih u članku 106. stavcima 1. i 2.  Zakona o odgoju i obrazovanju u osnovnoj i srednjoj školi. </w:t>
      </w:r>
    </w:p>
    <w:p w:rsidR="00C6256B" w:rsidRPr="0030483E" w:rsidRDefault="00C6256B" w:rsidP="00F7643E">
      <w:pPr>
        <w:pStyle w:val="BodyText2"/>
        <w:rPr>
          <w:color w:val="auto"/>
        </w:rPr>
      </w:pPr>
      <w:r w:rsidRPr="0030483E">
        <w:rPr>
          <w:color w:val="auto"/>
        </w:rPr>
        <w:t>Radni odnos u Školi ne može zasnovati ni osoba protiv koje se vodi kazneni postupak za neko od kaznenih djela iz stavka 1. ovog članka.</w:t>
      </w:r>
    </w:p>
    <w:p w:rsidR="00C6256B" w:rsidRPr="00425FD4" w:rsidRDefault="00C6256B" w:rsidP="00F7643E">
      <w:pPr>
        <w:pStyle w:val="BodyText2"/>
        <w:rPr>
          <w:color w:val="auto"/>
        </w:rPr>
      </w:pPr>
      <w:r w:rsidRPr="00425FD4">
        <w:rPr>
          <w:color w:val="auto"/>
        </w:rPr>
        <w:t>Nepostojanje zapreka za zasnivanje radnog odnosa u Školi iz stavka 1. ovog članka dokazuje se uvjerenjem Ministarstva pravosuđa da se osoba ne nalazi u evidenciji pravomoćno osuđenih osob</w:t>
      </w:r>
      <w:r>
        <w:rPr>
          <w:color w:val="auto"/>
        </w:rPr>
        <w:t xml:space="preserve">a, a to uvjerenje </w:t>
      </w:r>
      <w:r w:rsidRPr="00425FD4">
        <w:rPr>
          <w:color w:val="auto"/>
        </w:rPr>
        <w:t xml:space="preserve">ravnatelj Škole pribavlja po službenoj dužnosti. </w:t>
      </w:r>
    </w:p>
    <w:p w:rsidR="00C6256B" w:rsidRDefault="00C6256B" w:rsidP="00F7643E">
      <w:pPr>
        <w:pStyle w:val="BodyText2"/>
        <w:rPr>
          <w:color w:val="auto"/>
        </w:rPr>
      </w:pPr>
      <w:r w:rsidRPr="00425FD4">
        <w:rPr>
          <w:color w:val="auto"/>
        </w:rPr>
        <w:t>Nepostojanje zapreka iz sta</w:t>
      </w:r>
      <w:r>
        <w:rPr>
          <w:color w:val="auto"/>
        </w:rPr>
        <w:t xml:space="preserve">vka 2. ovog članka dokazuje se </w:t>
      </w:r>
      <w:r w:rsidRPr="00425FD4">
        <w:rPr>
          <w:color w:val="auto"/>
        </w:rPr>
        <w:t>uvjerenjem nadležnog suda da se protiv osobe ne vodi istraga, da nije podignuta pravomoćna o</w:t>
      </w:r>
      <w:r>
        <w:rPr>
          <w:color w:val="auto"/>
        </w:rPr>
        <w:t xml:space="preserve">ptužnica ili optužni prijedlog </w:t>
      </w:r>
      <w:r w:rsidRPr="00425FD4">
        <w:rPr>
          <w:color w:val="auto"/>
        </w:rPr>
        <w:t xml:space="preserve">i da za osobu nije izrečena nepravomoćna osuđujuća presuda za kaznena djela za koja je zapriječena novčana kazna ili kazna zatvora. </w:t>
      </w:r>
      <w:r w:rsidRPr="00425FD4">
        <w:rPr>
          <w:color w:val="auto"/>
        </w:rPr>
        <w:br/>
      </w:r>
    </w:p>
    <w:p w:rsidR="00C6256B" w:rsidRDefault="00C6256B" w:rsidP="00F7643E">
      <w:pPr>
        <w:pStyle w:val="BodyText2"/>
        <w:numPr>
          <w:ilvl w:val="0"/>
          <w:numId w:val="3"/>
        </w:numPr>
        <w:rPr>
          <w:b/>
          <w:bCs/>
          <w:color w:val="auto"/>
        </w:rPr>
      </w:pPr>
      <w:r w:rsidRPr="00425FD4">
        <w:rPr>
          <w:b/>
          <w:bCs/>
          <w:color w:val="auto"/>
        </w:rPr>
        <w:t xml:space="preserve">Zasnivanje radnog odnosa na temelju natječaja </w:t>
      </w:r>
    </w:p>
    <w:p w:rsidR="00C6256B" w:rsidRPr="00425FD4" w:rsidRDefault="00C6256B" w:rsidP="00AE08F9">
      <w:pPr>
        <w:pStyle w:val="BodyText2"/>
        <w:ind w:left="360"/>
        <w:rPr>
          <w:b/>
          <w:bCs/>
          <w:color w:val="auto"/>
        </w:rPr>
      </w:pPr>
    </w:p>
    <w:p w:rsidR="00C6256B" w:rsidRPr="00425FD4" w:rsidRDefault="00C6256B" w:rsidP="00F7643E">
      <w:pPr>
        <w:jc w:val="center"/>
        <w:rPr>
          <w:b/>
          <w:bCs/>
        </w:rPr>
      </w:pPr>
      <w:r w:rsidRPr="00425FD4">
        <w:rPr>
          <w:b/>
          <w:bCs/>
        </w:rPr>
        <w:t>Članak 8.</w:t>
      </w:r>
    </w:p>
    <w:p w:rsidR="00C6256B" w:rsidRPr="00425FD4" w:rsidRDefault="00C6256B" w:rsidP="00F7643E">
      <w:r w:rsidRPr="00425FD4">
        <w:t xml:space="preserve">Radni odnos u Školi zasniva se u pravilu na temelju natječaja. </w:t>
      </w:r>
    </w:p>
    <w:p w:rsidR="00C6256B" w:rsidRPr="00425FD4" w:rsidRDefault="00C6256B" w:rsidP="00F7643E">
      <w:pPr>
        <w:pStyle w:val="BodyText2"/>
        <w:rPr>
          <w:color w:val="auto"/>
        </w:rPr>
      </w:pPr>
    </w:p>
    <w:p w:rsidR="00C6256B" w:rsidRDefault="00C6256B" w:rsidP="00F7643E">
      <w:r w:rsidRPr="00425FD4">
        <w:t>Potreba za radnikom prij</w:t>
      </w:r>
      <w:r>
        <w:t>avljuje se</w:t>
      </w:r>
      <w:r w:rsidRPr="00425FD4">
        <w:t xml:space="preserve"> </w:t>
      </w:r>
      <w:r>
        <w:t xml:space="preserve">Uredu državne uprave u Ličko-senjskoj županiji </w:t>
      </w:r>
      <w:r w:rsidRPr="00425FD4">
        <w:t xml:space="preserve">koji vode evidenciju o radnicima za kojima je prestala potreba u cijelosti ili u dijelu radnog vremena. </w:t>
      </w:r>
    </w:p>
    <w:p w:rsidR="00C6256B" w:rsidRPr="00425FD4" w:rsidRDefault="00C6256B" w:rsidP="00F7643E"/>
    <w:p w:rsidR="00C6256B" w:rsidRPr="00425FD4" w:rsidRDefault="00C6256B" w:rsidP="00F7643E">
      <w:r w:rsidRPr="00425FD4">
        <w:t>Ako u evidenciji postoji odgovaraj</w:t>
      </w:r>
      <w:r>
        <w:t xml:space="preserve">uća osoba, na prijedlog Ureda državne uprave u Ličko-senjskoj županiji, </w:t>
      </w:r>
      <w:r w:rsidRPr="00425FD4">
        <w:t>Škola može zasnovati radni odnos s osobom koja ispunjava uvjete za zasnivanje radnog odnosa za koje je Škola prijavila potrebu.</w:t>
      </w:r>
    </w:p>
    <w:p w:rsidR="00C6256B" w:rsidRPr="00425FD4" w:rsidRDefault="00C6256B" w:rsidP="00F7643E"/>
    <w:p w:rsidR="00C6256B" w:rsidRPr="00425FD4" w:rsidRDefault="00C6256B" w:rsidP="00F7643E">
      <w:pPr>
        <w:pStyle w:val="BodyText2"/>
        <w:rPr>
          <w:color w:val="auto"/>
        </w:rPr>
      </w:pPr>
      <w:r w:rsidRPr="00425FD4">
        <w:rPr>
          <w:color w:val="auto"/>
        </w:rPr>
        <w:t>N</w:t>
      </w:r>
      <w:r>
        <w:rPr>
          <w:color w:val="auto"/>
        </w:rPr>
        <w:t>akon što je</w:t>
      </w:r>
      <w:r w:rsidRPr="00425FD4">
        <w:rPr>
          <w:color w:val="auto"/>
        </w:rPr>
        <w:t xml:space="preserve"> </w:t>
      </w:r>
      <w:r>
        <w:rPr>
          <w:color w:val="auto"/>
        </w:rPr>
        <w:t>U</w:t>
      </w:r>
      <w:r w:rsidRPr="00D359A7">
        <w:rPr>
          <w:color w:val="auto"/>
        </w:rPr>
        <w:t>red državne uprave u</w:t>
      </w:r>
      <w:r>
        <w:rPr>
          <w:color w:val="auto"/>
        </w:rPr>
        <w:t xml:space="preserve"> Ličko-senjskoj</w:t>
      </w:r>
      <w:r w:rsidRPr="00D359A7">
        <w:rPr>
          <w:color w:val="auto"/>
        </w:rPr>
        <w:t xml:space="preserve"> županiji </w:t>
      </w:r>
      <w:r>
        <w:rPr>
          <w:color w:val="auto"/>
        </w:rPr>
        <w:t xml:space="preserve">obavijestio Školu </w:t>
      </w:r>
      <w:r w:rsidRPr="00425FD4">
        <w:rPr>
          <w:color w:val="auto"/>
        </w:rPr>
        <w:t>da u evidenciji nema odgovarajuće osobe, odnosno nakon što se ravnatelj Škole istom tijelu pisano očitovao o razlozima zbog koji</w:t>
      </w:r>
      <w:r>
        <w:rPr>
          <w:color w:val="auto"/>
        </w:rPr>
        <w:t xml:space="preserve">h nije primljena upućena osoba, </w:t>
      </w:r>
      <w:r w:rsidRPr="00425FD4">
        <w:rPr>
          <w:color w:val="auto"/>
        </w:rPr>
        <w:t>Škola objavljuje natječaj.</w:t>
      </w:r>
    </w:p>
    <w:p w:rsidR="00C6256B" w:rsidRPr="00425FD4" w:rsidRDefault="00C6256B" w:rsidP="00F7643E">
      <w:pPr>
        <w:pStyle w:val="BodyText2"/>
        <w:rPr>
          <w:color w:val="auto"/>
        </w:rPr>
      </w:pPr>
    </w:p>
    <w:p w:rsidR="00C6256B" w:rsidRPr="00831EFA" w:rsidRDefault="00C6256B" w:rsidP="00F7643E">
      <w:pPr>
        <w:pStyle w:val="BodyText2"/>
        <w:rPr>
          <w:color w:val="auto"/>
        </w:rPr>
      </w:pPr>
      <w:r w:rsidRPr="00425FD4">
        <w:rPr>
          <w:color w:val="auto"/>
        </w:rPr>
        <w:t xml:space="preserve">Natječaj se objavljuje </w:t>
      </w:r>
      <w:r w:rsidRPr="00831EFA">
        <w:rPr>
          <w:color w:val="auto"/>
        </w:rPr>
        <w:t xml:space="preserve">na mrežnim stranicama i oglasnim pločama Hrvatskog zavoda za zapošljavanje te mrežnim stranicama i oglasnoj ploči škole. </w:t>
      </w:r>
    </w:p>
    <w:p w:rsidR="00C6256B" w:rsidRPr="00425FD4" w:rsidRDefault="00C6256B" w:rsidP="00F7643E">
      <w:pPr>
        <w:pStyle w:val="BodyText2"/>
        <w:rPr>
          <w:b/>
          <w:bCs/>
          <w:color w:val="auto"/>
        </w:rPr>
      </w:pPr>
    </w:p>
    <w:p w:rsidR="00C6256B" w:rsidRPr="00425FD4" w:rsidRDefault="00C6256B" w:rsidP="00F7643E">
      <w:pPr>
        <w:pStyle w:val="BodyText2"/>
        <w:rPr>
          <w:color w:val="auto"/>
        </w:rPr>
      </w:pPr>
      <w:r w:rsidRPr="00425FD4">
        <w:rPr>
          <w:color w:val="auto"/>
        </w:rPr>
        <w:t>Rok za primanj</w:t>
      </w:r>
      <w:r>
        <w:rPr>
          <w:color w:val="auto"/>
        </w:rPr>
        <w:t>e prijava kandidata je osam (8)</w:t>
      </w:r>
      <w:r w:rsidRPr="00425FD4">
        <w:rPr>
          <w:color w:val="auto"/>
        </w:rPr>
        <w:t xml:space="preserve"> dana.</w:t>
      </w:r>
    </w:p>
    <w:p w:rsidR="00C6256B" w:rsidRPr="00425FD4" w:rsidRDefault="00C6256B" w:rsidP="00F7643E">
      <w:pPr>
        <w:pStyle w:val="BodyText2"/>
        <w:rPr>
          <w:color w:val="auto"/>
        </w:rPr>
      </w:pPr>
    </w:p>
    <w:p w:rsidR="00C6256B" w:rsidRPr="00425FD4" w:rsidRDefault="00C6256B" w:rsidP="00F7643E">
      <w:pPr>
        <w:pStyle w:val="BodyText2"/>
        <w:rPr>
          <w:color w:val="auto"/>
        </w:rPr>
      </w:pPr>
      <w:r w:rsidRPr="00425FD4">
        <w:rPr>
          <w:color w:val="auto"/>
        </w:rPr>
        <w:t xml:space="preserve">U natječaju se navode uvjeti za zasnivanje radnog odnosa u Školi sukladno Zakonu o odgoju i obrazovanju u osnovnoj i srednjoj školi </w:t>
      </w:r>
      <w:r>
        <w:rPr>
          <w:color w:val="auto"/>
        </w:rPr>
        <w:t xml:space="preserve"> </w:t>
      </w:r>
      <w:r w:rsidRPr="001B6138">
        <w:rPr>
          <w:color w:val="auto"/>
        </w:rPr>
        <w:t>i ostalim propisima</w:t>
      </w:r>
      <w:r>
        <w:rPr>
          <w:color w:val="auto"/>
        </w:rPr>
        <w:t xml:space="preserve"> te </w:t>
      </w:r>
      <w:r w:rsidRPr="00425FD4">
        <w:rPr>
          <w:color w:val="auto"/>
        </w:rPr>
        <w:t xml:space="preserve"> dokumentacija koju su kandidati dužni priložiti. </w:t>
      </w:r>
    </w:p>
    <w:p w:rsidR="00C6256B" w:rsidRPr="00425FD4" w:rsidRDefault="00C6256B" w:rsidP="00F7643E">
      <w:pPr>
        <w:pStyle w:val="BodyText2"/>
        <w:rPr>
          <w:color w:val="auto"/>
        </w:rPr>
      </w:pPr>
    </w:p>
    <w:p w:rsidR="00C6256B" w:rsidRPr="00425FD4" w:rsidRDefault="00C6256B" w:rsidP="00F7643E">
      <w:pPr>
        <w:pStyle w:val="BodyText2"/>
        <w:rPr>
          <w:color w:val="auto"/>
        </w:rPr>
      </w:pPr>
      <w:r w:rsidRPr="00425FD4">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C6256B" w:rsidRDefault="00C6256B" w:rsidP="00F7643E">
      <w:pPr>
        <w:pStyle w:val="BodyText2"/>
        <w:rPr>
          <w:color w:val="auto"/>
        </w:rPr>
      </w:pPr>
    </w:p>
    <w:p w:rsidR="00C6256B" w:rsidRDefault="00C6256B" w:rsidP="00F7643E">
      <w:pPr>
        <w:pStyle w:val="BodyText2"/>
        <w:rPr>
          <w:color w:val="auto"/>
        </w:rPr>
      </w:pPr>
    </w:p>
    <w:p w:rsidR="00C6256B" w:rsidRPr="00425FD4" w:rsidRDefault="00C6256B" w:rsidP="00F7643E">
      <w:pPr>
        <w:pStyle w:val="BodyText2"/>
        <w:numPr>
          <w:ilvl w:val="0"/>
          <w:numId w:val="3"/>
        </w:numPr>
        <w:rPr>
          <w:b/>
          <w:bCs/>
          <w:color w:val="auto"/>
        </w:rPr>
      </w:pPr>
      <w:r w:rsidRPr="00425FD4">
        <w:rPr>
          <w:b/>
          <w:bCs/>
          <w:color w:val="auto"/>
        </w:rPr>
        <w:t>Zasnivanje radnog odnosa bez natječaja</w:t>
      </w:r>
    </w:p>
    <w:p w:rsidR="00C6256B" w:rsidRDefault="00C6256B" w:rsidP="00F7643E">
      <w:pPr>
        <w:jc w:val="center"/>
        <w:rPr>
          <w:b/>
          <w:bCs/>
        </w:rPr>
      </w:pPr>
      <w:r w:rsidRPr="00425FD4">
        <w:br/>
      </w:r>
      <w:r w:rsidRPr="00425FD4">
        <w:rPr>
          <w:b/>
          <w:bCs/>
        </w:rPr>
        <w:t>Članak 9.</w:t>
      </w:r>
    </w:p>
    <w:p w:rsidR="00C6256B" w:rsidRDefault="00C6256B" w:rsidP="00F7643E">
      <w:pPr>
        <w:pStyle w:val="BodyText2"/>
        <w:rPr>
          <w:color w:val="auto"/>
        </w:rPr>
      </w:pPr>
      <w:r w:rsidRPr="00425FD4">
        <w:rPr>
          <w:color w:val="auto"/>
        </w:rPr>
        <w:t>Iznimno od odredbe članka 8. ovoga Pravilnika, radni odnos mož</w:t>
      </w:r>
      <w:r>
        <w:rPr>
          <w:color w:val="auto"/>
        </w:rPr>
        <w:t xml:space="preserve">e se zasnovati ugovorom o radu </w:t>
      </w:r>
      <w:r w:rsidRPr="00425FD4">
        <w:rPr>
          <w:color w:val="auto"/>
        </w:rPr>
        <w:t>bez natječaja:</w:t>
      </w:r>
    </w:p>
    <w:p w:rsidR="00C6256B" w:rsidRDefault="00C6256B" w:rsidP="00F7643E">
      <w:pPr>
        <w:pStyle w:val="BodyText2"/>
        <w:rPr>
          <w:color w:val="auto"/>
        </w:rPr>
      </w:pPr>
      <w:r w:rsidRPr="00457E52">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457E52">
        <w:rPr>
          <w:color w:val="auto"/>
        </w:rPr>
        <w:br/>
      </w:r>
      <w:r w:rsidRPr="00425FD4">
        <w:rPr>
          <w:color w:val="auto"/>
        </w:rPr>
        <w:t xml:space="preserve">– s osobom kojoj je ugovor o radu na neodređeno vrijeme otkazan zbog gospodarskih, tehničkih ili organizacijskih razloga i koja se nalazi u </w:t>
      </w:r>
      <w:r>
        <w:rPr>
          <w:color w:val="auto"/>
        </w:rPr>
        <w:t>evidenciji</w:t>
      </w:r>
      <w:r w:rsidRPr="00425FD4">
        <w:rPr>
          <w:color w:val="auto"/>
        </w:rPr>
        <w:t xml:space="preserve"> </w:t>
      </w:r>
      <w:r>
        <w:rPr>
          <w:color w:val="auto"/>
        </w:rPr>
        <w:t>U</w:t>
      </w:r>
      <w:r w:rsidRPr="004C0A70">
        <w:rPr>
          <w:color w:val="auto"/>
        </w:rPr>
        <w:t>reda državne uprave u</w:t>
      </w:r>
      <w:r>
        <w:rPr>
          <w:color w:val="auto"/>
        </w:rPr>
        <w:t xml:space="preserve"> Ličko-senjskoj</w:t>
      </w:r>
      <w:r w:rsidRPr="004C0A70">
        <w:rPr>
          <w:color w:val="auto"/>
        </w:rPr>
        <w:t xml:space="preserve"> županiji,</w:t>
      </w:r>
      <w:r w:rsidRPr="004C0A70">
        <w:rPr>
          <w:color w:val="auto"/>
        </w:rPr>
        <w:br/>
      </w:r>
      <w:r w:rsidRPr="00425FD4">
        <w:rPr>
          <w:color w:val="auto"/>
        </w:rPr>
        <w:t>– do punog radnog vremena, s radnikom koji u školskoj ustanovi ima zasnovan radni odnos na neodređeno nepuno radno vrijeme,</w:t>
      </w:r>
      <w:r w:rsidRPr="00425FD4">
        <w:rPr>
          <w:color w:val="auto"/>
        </w:rPr>
        <w:br/>
        <w:t>– na temelju sporazuma školskih ustanova u kojima su radnici u radnom odnosu na neodređeno vrijeme ako žele zamijeniti mjesto rada zbog udaljenosti mjesta rada od mjesta stanovanja,</w:t>
      </w:r>
    </w:p>
    <w:p w:rsidR="00C6256B" w:rsidRPr="00831EFA" w:rsidRDefault="00C6256B" w:rsidP="00F7643E">
      <w:pPr>
        <w:pStyle w:val="BodyText2"/>
        <w:rPr>
          <w:color w:val="auto"/>
        </w:rPr>
      </w:pPr>
      <w:r>
        <w:rPr>
          <w:color w:val="auto"/>
        </w:rPr>
        <w:t>-</w:t>
      </w:r>
      <w:r w:rsidRPr="00425FD4">
        <w:rPr>
          <w:color w:val="auto"/>
        </w:rPr>
        <w:t xml:space="preserve"> </w:t>
      </w:r>
      <w:r>
        <w:rPr>
          <w:color w:val="auto"/>
        </w:rPr>
        <w:t xml:space="preserve"> </w:t>
      </w:r>
      <w:r w:rsidRPr="00831EFA">
        <w:rPr>
          <w:color w:val="auto"/>
        </w:rPr>
        <w:t>s osobom koja se zapošljava na radnom mjestu vjeroučitelja</w:t>
      </w:r>
      <w:r>
        <w:rPr>
          <w:color w:val="auto"/>
        </w:rPr>
        <w:t>.</w:t>
      </w:r>
      <w:r w:rsidRPr="00831EFA">
        <w:rPr>
          <w:color w:val="auto"/>
        </w:rPr>
        <w:t xml:space="preserve"> </w:t>
      </w:r>
    </w:p>
    <w:p w:rsidR="00C6256B" w:rsidRPr="00831EFA" w:rsidRDefault="00C6256B" w:rsidP="00F7643E">
      <w:pPr>
        <w:pStyle w:val="BodyText2"/>
        <w:rPr>
          <w:color w:val="auto"/>
        </w:rPr>
      </w:pPr>
      <w:r w:rsidRPr="00831EFA">
        <w:rPr>
          <w:color w:val="auto"/>
        </w:rPr>
        <w:t xml:space="preserve">Vjeroučitelji zasnivaju radni odnos u Školi na temelju posebnih ugovora s vjerskim zajednicama. </w:t>
      </w:r>
    </w:p>
    <w:p w:rsidR="00C6256B" w:rsidRPr="00425FD4" w:rsidRDefault="00C6256B" w:rsidP="00F7643E">
      <w:pPr>
        <w:pStyle w:val="BodyText2"/>
        <w:rPr>
          <w:color w:val="auto"/>
        </w:rPr>
      </w:pPr>
    </w:p>
    <w:p w:rsidR="00C6256B" w:rsidRPr="00425FD4" w:rsidRDefault="00C6256B" w:rsidP="00F7643E">
      <w:pPr>
        <w:pStyle w:val="BodyText2"/>
        <w:numPr>
          <w:ilvl w:val="0"/>
          <w:numId w:val="3"/>
        </w:numPr>
        <w:rPr>
          <w:b/>
          <w:bCs/>
          <w:color w:val="auto"/>
        </w:rPr>
      </w:pPr>
      <w:r w:rsidRPr="00425FD4">
        <w:rPr>
          <w:b/>
          <w:bCs/>
          <w:color w:val="auto"/>
        </w:rPr>
        <w:t>Odlučivanje o zasnivanju radnog odnosa</w:t>
      </w:r>
    </w:p>
    <w:p w:rsidR="00C6256B" w:rsidRPr="00425FD4" w:rsidRDefault="00C6256B" w:rsidP="00F7643E">
      <w:pPr>
        <w:pStyle w:val="BodyText2"/>
        <w:ind w:left="360"/>
        <w:rPr>
          <w:b/>
          <w:bCs/>
          <w:color w:val="auto"/>
        </w:rPr>
      </w:pPr>
    </w:p>
    <w:p w:rsidR="00C6256B" w:rsidRDefault="00C6256B" w:rsidP="00F7643E">
      <w:pPr>
        <w:pStyle w:val="BodyText2"/>
        <w:jc w:val="center"/>
        <w:rPr>
          <w:b/>
          <w:bCs/>
          <w:color w:val="auto"/>
        </w:rPr>
      </w:pPr>
      <w:r w:rsidRPr="00425FD4">
        <w:rPr>
          <w:b/>
          <w:bCs/>
          <w:color w:val="auto"/>
        </w:rPr>
        <w:t>Članak 10.</w:t>
      </w:r>
    </w:p>
    <w:p w:rsidR="00C6256B" w:rsidRPr="00457E52" w:rsidRDefault="00C6256B" w:rsidP="00F7643E">
      <w:pPr>
        <w:pStyle w:val="NormalWeb"/>
      </w:pPr>
      <w:r>
        <w:t>O</w:t>
      </w:r>
      <w:r w:rsidRPr="00425FD4">
        <w:t xml:space="preserve"> zasnivanju radnog odnosa odlučuje ravnatelj uz prethodnu suglasnost </w:t>
      </w:r>
      <w:r>
        <w:t>Š</w:t>
      </w:r>
      <w:r w:rsidRPr="00425FD4">
        <w:t xml:space="preserve">kolskog odbora, a </w:t>
      </w:r>
      <w:r w:rsidRPr="00457E52">
        <w:t>samostalno u slučaju kada je zbog obavljanja poslova koji ne trpe odgodu potrebno zaposliti osobu na vrijeme do 15 dana .</w:t>
      </w:r>
    </w:p>
    <w:p w:rsidR="00C6256B" w:rsidRPr="00425FD4" w:rsidRDefault="00C6256B" w:rsidP="00F7643E">
      <w:pPr>
        <w:pStyle w:val="NormalWeb"/>
      </w:pPr>
      <w:r w:rsidRPr="00425FD4">
        <w:t xml:space="preserve">Radi dobivanja prethodne suglasnosti ravnatelj škole predlaže </w:t>
      </w:r>
      <w:r>
        <w:t>Š</w:t>
      </w:r>
      <w:r w:rsidRPr="00425FD4">
        <w:t>kolskom odboru zasnivanje radnog odnosa s osobom koja ispunjava uvjete natječaja odnosno s drugom odgovarajućom osobom ako se na natječaj nije prijavila osoba koja ispunjava uvjete natječaja.</w:t>
      </w:r>
    </w:p>
    <w:p w:rsidR="00C6256B" w:rsidRPr="00425FD4" w:rsidRDefault="00C6256B" w:rsidP="00F7643E">
      <w:pPr>
        <w:pStyle w:val="NormalWeb"/>
      </w:pPr>
      <w:r>
        <w:t>Ako Š</w:t>
      </w:r>
      <w:r w:rsidRPr="00425FD4">
        <w:t>kolski odbor uskrati suglasnost ravnatelju za zasnivanje radnog odnosa s predloženom osobom ravnatelj može predložiti zasnivanje radnog odnos</w:t>
      </w:r>
      <w:r>
        <w:t>a s drugom odgovarajućom osobom</w:t>
      </w:r>
      <w:r w:rsidRPr="00425FD4">
        <w:t xml:space="preserve">, osobito ako postoje i drugi kandidati koji ispunjavaju uvjete natječaja i za koje se može predmnijevati da će uspješno obavljati poslove za koje je raspisan natječaj.  </w:t>
      </w:r>
    </w:p>
    <w:p w:rsidR="00C6256B" w:rsidRPr="00425FD4" w:rsidRDefault="00C6256B" w:rsidP="00F7643E">
      <w:pPr>
        <w:pStyle w:val="NormalWeb"/>
      </w:pPr>
      <w:r w:rsidRPr="00425FD4">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C6256B" w:rsidRPr="00A26BFD" w:rsidRDefault="00C6256B" w:rsidP="00F7643E">
      <w:pPr>
        <w:pStyle w:val="BodyText2"/>
        <w:rPr>
          <w:color w:val="auto"/>
        </w:rPr>
      </w:pPr>
      <w:r>
        <w:rPr>
          <w:color w:val="auto"/>
        </w:rPr>
        <w:t>Ako se Š</w:t>
      </w:r>
      <w:r w:rsidRPr="00425FD4">
        <w:rPr>
          <w:color w:val="auto"/>
        </w:rPr>
        <w:t>kolski odbor ne očituje u roku od 10 dana od dana dostave zahtjeva za suglasnošću iz stavka 1. ovog članka, smatra se da je suglasnost dana.</w:t>
      </w:r>
      <w:r w:rsidRPr="00425FD4">
        <w:rPr>
          <w:color w:val="auto"/>
        </w:rPr>
        <w:br/>
      </w:r>
    </w:p>
    <w:p w:rsidR="00C6256B" w:rsidRPr="00B54EE1" w:rsidRDefault="00C6256B" w:rsidP="00F7643E">
      <w:pPr>
        <w:numPr>
          <w:ilvl w:val="0"/>
          <w:numId w:val="3"/>
        </w:numPr>
        <w:rPr>
          <w:b/>
          <w:bCs/>
        </w:rPr>
      </w:pPr>
      <w:r w:rsidRPr="00B54EE1">
        <w:rPr>
          <w:b/>
          <w:bCs/>
        </w:rPr>
        <w:t xml:space="preserve">Sklapanje ugovora o radu </w:t>
      </w:r>
    </w:p>
    <w:p w:rsidR="00C6256B" w:rsidRPr="00425FD4" w:rsidRDefault="00C6256B" w:rsidP="00F7643E"/>
    <w:p w:rsidR="00C6256B" w:rsidRPr="00425FD4" w:rsidRDefault="00C6256B" w:rsidP="00F7643E">
      <w:pPr>
        <w:jc w:val="center"/>
        <w:rPr>
          <w:b/>
          <w:bCs/>
        </w:rPr>
      </w:pPr>
      <w:r w:rsidRPr="00425FD4">
        <w:rPr>
          <w:b/>
          <w:bCs/>
        </w:rPr>
        <w:t>Članak 11.</w:t>
      </w:r>
    </w:p>
    <w:p w:rsidR="00C6256B" w:rsidRDefault="00C6256B" w:rsidP="00F7643E">
      <w:r w:rsidRPr="00425FD4">
        <w:t xml:space="preserve">Radni odnos zasniva se ugovorom o radu. </w:t>
      </w:r>
    </w:p>
    <w:p w:rsidR="00C6256B" w:rsidRPr="00425FD4" w:rsidRDefault="00C6256B" w:rsidP="00F7643E">
      <w:r w:rsidRPr="00425FD4">
        <w:t xml:space="preserve">Ugovor o radu smatra se sklopljenim kada se ravnatelj i osoba koja traži zaposlenje suglase o bitnim sastojcima ugovora o radu. </w:t>
      </w:r>
    </w:p>
    <w:p w:rsidR="00C6256B" w:rsidRPr="00425FD4" w:rsidRDefault="00C6256B" w:rsidP="00F7643E">
      <w:r w:rsidRPr="00425FD4">
        <w:t xml:space="preserve">Ugovor o radu u ime Škole sklapa ravnatelj. </w:t>
      </w:r>
    </w:p>
    <w:p w:rsidR="00C6256B" w:rsidRPr="00425FD4" w:rsidRDefault="00C6256B" w:rsidP="00F7643E"/>
    <w:p w:rsidR="00C6256B" w:rsidRPr="00425FD4" w:rsidRDefault="00C6256B" w:rsidP="00F7643E">
      <w:r w:rsidRPr="00425FD4">
        <w:t xml:space="preserve">Pri pregovorima o sklapanju ugovora o radu ili prigodom provjere radnih sposobnosti prema članku 24. ovoga </w:t>
      </w:r>
      <w:r>
        <w:t>P</w:t>
      </w:r>
      <w:r w:rsidRPr="00425FD4">
        <w:t xml:space="preserve">ravilnika zabranjeno je svako postupanje koje može imati obilježje izravne ili neizravne diskriminacije osobe koja traži zaposlenje. </w:t>
      </w:r>
    </w:p>
    <w:p w:rsidR="00C6256B" w:rsidRPr="00425FD4" w:rsidRDefault="00C6256B" w:rsidP="00F7643E"/>
    <w:p w:rsidR="00C6256B" w:rsidRPr="00425FD4" w:rsidRDefault="00C6256B" w:rsidP="00F7643E">
      <w:r w:rsidRPr="00425FD4">
        <w:t xml:space="preserve">Kod sklapanja ugovora o radu ravnatelj može od osobe koja traži zaposlenje tražiti samo podatke koji su neposredno vezani za obavljanje ugovornih poslova. </w:t>
      </w:r>
    </w:p>
    <w:p w:rsidR="00C6256B" w:rsidRPr="00425FD4" w:rsidRDefault="00C6256B" w:rsidP="00F7643E"/>
    <w:p w:rsidR="00C6256B" w:rsidRDefault="00C6256B" w:rsidP="00F7643E">
      <w:r w:rsidRPr="00425FD4">
        <w:t xml:space="preserve">Pri sklapanju ugovora o radu ravnatelj ne smije tražiti od radnika podatke koji nisu u neposrednoj svezi s radnim odnosom. </w:t>
      </w:r>
    </w:p>
    <w:p w:rsidR="00C6256B" w:rsidRPr="00425FD4" w:rsidRDefault="00C6256B" w:rsidP="00F7643E"/>
    <w:p w:rsidR="00C6256B" w:rsidRDefault="00C6256B" w:rsidP="00F7643E">
      <w:pPr>
        <w:numPr>
          <w:ilvl w:val="0"/>
          <w:numId w:val="3"/>
        </w:numPr>
        <w:rPr>
          <w:b/>
          <w:bCs/>
        </w:rPr>
      </w:pPr>
      <w:r w:rsidRPr="00425FD4">
        <w:rPr>
          <w:b/>
          <w:bCs/>
        </w:rPr>
        <w:t>Sadržaj i oblik ugovora o radu odnosno pisane potvrde o sklopljenom ugovoru o radu</w:t>
      </w:r>
    </w:p>
    <w:p w:rsidR="00C6256B" w:rsidRDefault="00C6256B" w:rsidP="00F7643E">
      <w:pPr>
        <w:jc w:val="center"/>
        <w:rPr>
          <w:b/>
          <w:bCs/>
        </w:rPr>
      </w:pPr>
    </w:p>
    <w:p w:rsidR="00C6256B" w:rsidRPr="00425FD4" w:rsidRDefault="00C6256B" w:rsidP="00F7643E">
      <w:pPr>
        <w:jc w:val="center"/>
        <w:rPr>
          <w:b/>
          <w:bCs/>
        </w:rPr>
      </w:pPr>
      <w:r w:rsidRPr="00425FD4">
        <w:rPr>
          <w:b/>
          <w:bCs/>
        </w:rPr>
        <w:t>Članak 12.</w:t>
      </w:r>
    </w:p>
    <w:p w:rsidR="00C6256B" w:rsidRPr="00425FD4" w:rsidRDefault="00C6256B" w:rsidP="00F7643E">
      <w:r w:rsidRPr="00425FD4">
        <w:t xml:space="preserve">Ugovor o radu sklapa se u pisanom obliku. </w:t>
      </w:r>
    </w:p>
    <w:p w:rsidR="00C6256B" w:rsidRPr="00425FD4" w:rsidRDefault="00C6256B" w:rsidP="00F7643E"/>
    <w:p w:rsidR="00C6256B" w:rsidRPr="00425FD4" w:rsidRDefault="00C6256B" w:rsidP="00F7643E">
      <w:r w:rsidRPr="00425FD4">
        <w:t xml:space="preserve">Ugovor o radu mora sadržavati najmanje sljedeće uglavke o: </w:t>
      </w:r>
    </w:p>
    <w:p w:rsidR="00C6256B" w:rsidRPr="00425FD4" w:rsidRDefault="00C6256B" w:rsidP="00F7643E">
      <w:r>
        <w:t xml:space="preserve">1)  </w:t>
      </w:r>
      <w:r w:rsidRPr="00425FD4">
        <w:t xml:space="preserve">strankama i njihovu prebivalištu odnosno sjedištu </w:t>
      </w:r>
    </w:p>
    <w:p w:rsidR="00C6256B" w:rsidRPr="00425FD4" w:rsidRDefault="00C6256B" w:rsidP="00F7643E">
      <w:r>
        <w:t xml:space="preserve">2)  </w:t>
      </w:r>
      <w:r w:rsidRPr="00425FD4">
        <w:t>mjestu rada, a ako ne postoji stalno ili glavno mjesto rada napomenu da se rad obavlja na različitim mjestima rada uz navođenje mjesta rada na kojima radnik radi</w:t>
      </w:r>
    </w:p>
    <w:p w:rsidR="00C6256B" w:rsidRPr="00425FD4" w:rsidRDefault="00C6256B" w:rsidP="00F7643E">
      <w:r>
        <w:t>3)</w:t>
      </w:r>
      <w:r w:rsidRPr="00425FD4">
        <w:t xml:space="preserve">  nazivu, naravi ili vrsti poslova na kojima se radnik zapošljava </w:t>
      </w:r>
    </w:p>
    <w:p w:rsidR="00C6256B" w:rsidRPr="00425FD4" w:rsidRDefault="00C6256B" w:rsidP="00F7643E">
      <w:r>
        <w:t>4)</w:t>
      </w:r>
      <w:r w:rsidRPr="00425FD4">
        <w:t xml:space="preserve">  danu početka rada </w:t>
      </w:r>
    </w:p>
    <w:p w:rsidR="00C6256B" w:rsidRPr="00425FD4" w:rsidRDefault="00C6256B" w:rsidP="00F7643E">
      <w:r>
        <w:t>5)</w:t>
      </w:r>
      <w:r w:rsidRPr="00425FD4">
        <w:t xml:space="preserve">  očekivanom trajanju ugovora o radu na određeno vrijeme </w:t>
      </w:r>
    </w:p>
    <w:p w:rsidR="00C6256B" w:rsidRPr="00425FD4" w:rsidRDefault="00C6256B" w:rsidP="00F7643E">
      <w:r>
        <w:t>6)</w:t>
      </w:r>
      <w:r w:rsidRPr="00425FD4">
        <w:t xml:space="preserve">  trajanju plaćenog godišnjeg odmora na koji radnik ima pravo </w:t>
      </w:r>
    </w:p>
    <w:p w:rsidR="00C6256B" w:rsidRPr="00425FD4" w:rsidRDefault="00C6256B" w:rsidP="00F7643E">
      <w:r>
        <w:t>7)</w:t>
      </w:r>
      <w:r w:rsidRPr="00425FD4">
        <w:t xml:space="preserve"> </w:t>
      </w:r>
      <w:r>
        <w:t xml:space="preserve"> </w:t>
      </w:r>
      <w:r w:rsidRPr="00425FD4">
        <w:t xml:space="preserve">otkaznim rokovima kojih se mora pridržavati radnik odnosno Škola </w:t>
      </w:r>
    </w:p>
    <w:p w:rsidR="00C6256B" w:rsidRPr="00425FD4" w:rsidRDefault="00C6256B" w:rsidP="00F7643E">
      <w:r>
        <w:t>8)</w:t>
      </w:r>
      <w:r w:rsidRPr="00425FD4">
        <w:t xml:space="preserve">  osnovnoj plaći, dodacima na plaću te razdobljima isplate primanja na koja radnik ima pravo </w:t>
      </w:r>
    </w:p>
    <w:p w:rsidR="00C6256B" w:rsidRPr="00425FD4" w:rsidRDefault="00C6256B" w:rsidP="00F7643E">
      <w:r>
        <w:t>9)</w:t>
      </w:r>
      <w:r w:rsidRPr="00425FD4">
        <w:t xml:space="preserve">  trajanju redovitog radnog dana ili tjedna. </w:t>
      </w:r>
    </w:p>
    <w:p w:rsidR="00C6256B" w:rsidRPr="00425FD4" w:rsidRDefault="00C6256B" w:rsidP="00F7643E"/>
    <w:p w:rsidR="00C6256B" w:rsidRPr="00425FD4" w:rsidRDefault="00C6256B" w:rsidP="00F7643E">
      <w:r w:rsidRPr="00425FD4">
        <w:t>Umjesto uglavaka iz točke 6.,7.,8. i 9</w:t>
      </w:r>
      <w:r>
        <w:t>.</w:t>
      </w:r>
      <w:r w:rsidRPr="00425FD4">
        <w:t xml:space="preserve"> ovog članka moguće je upućivanje na primjenu odredbi </w:t>
      </w:r>
      <w:r>
        <w:t>zakona, podzakonskog akta, K</w:t>
      </w:r>
      <w:r w:rsidRPr="00425FD4">
        <w:t xml:space="preserve">olektivnog ugovora te ovoga Pravilnika, i u tom slučaju odredbe tih akata primjenjuju se neposredno. </w:t>
      </w:r>
    </w:p>
    <w:p w:rsidR="00C6256B" w:rsidRPr="00425FD4" w:rsidRDefault="00C6256B" w:rsidP="00F7643E"/>
    <w:p w:rsidR="00C6256B" w:rsidRPr="00425FD4" w:rsidRDefault="00C6256B" w:rsidP="00F7643E">
      <w:pPr>
        <w:jc w:val="center"/>
        <w:rPr>
          <w:b/>
          <w:bCs/>
        </w:rPr>
      </w:pPr>
      <w:r w:rsidRPr="00425FD4">
        <w:rPr>
          <w:b/>
          <w:bCs/>
        </w:rPr>
        <w:t>Članak 13.</w:t>
      </w:r>
    </w:p>
    <w:p w:rsidR="00C6256B" w:rsidRPr="00425FD4" w:rsidRDefault="00C6256B" w:rsidP="00F7643E">
      <w:r w:rsidRPr="00425FD4">
        <w:t xml:space="preserve">Ako se ugovor o radu ne sklopi u pisanom obliku, to ne utječe na postojanje i valjanost ugovora o radu. </w:t>
      </w:r>
    </w:p>
    <w:p w:rsidR="00C6256B" w:rsidRPr="00425FD4" w:rsidRDefault="00C6256B" w:rsidP="00F7643E"/>
    <w:p w:rsidR="00C6256B" w:rsidRPr="00425FD4" w:rsidRDefault="00C6256B" w:rsidP="00F7643E">
      <w:r w:rsidRPr="00425FD4">
        <w:t>Ako ugovor o radu ni</w:t>
      </w:r>
      <w:r>
        <w:t xml:space="preserve">je sklopljen u pisanom obliku, </w:t>
      </w:r>
      <w:r w:rsidRPr="00425FD4">
        <w:t xml:space="preserve">ravnatelj Škole dužan je prije početka rada radniku uručiti pisanu potvrdu o sklopljenom ugovoru. </w:t>
      </w:r>
    </w:p>
    <w:p w:rsidR="00C6256B" w:rsidRPr="00425FD4" w:rsidRDefault="00C6256B" w:rsidP="00F7643E"/>
    <w:p w:rsidR="00C6256B" w:rsidRPr="00425FD4" w:rsidRDefault="00C6256B" w:rsidP="00F7643E">
      <w:r w:rsidRPr="00425FD4">
        <w:t xml:space="preserve">Pisana potvrda iz stavka 1. ovoga članka mora sadržavati sve uglavke ugovora o radu iz članka 12. ovoga Pravilnika. </w:t>
      </w:r>
    </w:p>
    <w:p w:rsidR="00C6256B" w:rsidRPr="00425FD4" w:rsidRDefault="00C6256B" w:rsidP="00F7643E"/>
    <w:p w:rsidR="00C6256B" w:rsidRPr="00425FD4" w:rsidRDefault="00C6256B" w:rsidP="00F7643E">
      <w:pPr>
        <w:numPr>
          <w:ilvl w:val="0"/>
          <w:numId w:val="3"/>
        </w:numPr>
        <w:rPr>
          <w:b/>
          <w:bCs/>
        </w:rPr>
      </w:pPr>
      <w:r w:rsidRPr="00425FD4">
        <w:rPr>
          <w:b/>
          <w:bCs/>
        </w:rPr>
        <w:t xml:space="preserve">Prijava radnika na mirovinsko i zdravstveno osiguranje </w:t>
      </w:r>
    </w:p>
    <w:p w:rsidR="00C6256B" w:rsidRPr="00425FD4" w:rsidRDefault="00C6256B" w:rsidP="00F7643E"/>
    <w:p w:rsidR="00C6256B" w:rsidRPr="00425FD4" w:rsidRDefault="00C6256B" w:rsidP="00F7643E">
      <w:pPr>
        <w:jc w:val="center"/>
        <w:rPr>
          <w:b/>
          <w:bCs/>
        </w:rPr>
      </w:pPr>
      <w:r w:rsidRPr="00425FD4">
        <w:rPr>
          <w:b/>
          <w:bCs/>
        </w:rPr>
        <w:t>Članak 14.</w:t>
      </w:r>
    </w:p>
    <w:p w:rsidR="00C6256B" w:rsidRPr="00E80A56" w:rsidRDefault="00C6256B" w:rsidP="00F7643E">
      <w:r w:rsidRPr="00E80A56">
        <w:t>Poslodavac je dužan radniku dostaviti primjerak prijave na obvezno mirovinsko i zdravstveno osiguranje u roku od osam (8)  dana od isteka roka za prijavu na obvezna osiguranja prema posebnom propisu</w:t>
      </w:r>
      <w:r w:rsidRPr="00E80A56">
        <w:rPr>
          <w:color w:val="414145"/>
        </w:rPr>
        <w:t xml:space="preserve">. </w:t>
      </w:r>
      <w:r w:rsidRPr="00E80A56">
        <w:t xml:space="preserve"> </w:t>
      </w:r>
    </w:p>
    <w:p w:rsidR="00C6256B" w:rsidRPr="00E80A56" w:rsidRDefault="00C6256B" w:rsidP="00F7643E"/>
    <w:p w:rsidR="00C6256B" w:rsidRPr="00425FD4" w:rsidRDefault="00C6256B" w:rsidP="00F7643E"/>
    <w:p w:rsidR="00C6256B" w:rsidRPr="00425FD4" w:rsidRDefault="00C6256B" w:rsidP="00F7643E">
      <w:pPr>
        <w:numPr>
          <w:ilvl w:val="0"/>
          <w:numId w:val="3"/>
        </w:numPr>
        <w:rPr>
          <w:b/>
          <w:bCs/>
        </w:rPr>
      </w:pPr>
      <w:r w:rsidRPr="00425FD4">
        <w:rPr>
          <w:b/>
          <w:bCs/>
        </w:rPr>
        <w:t xml:space="preserve">Probni rad </w:t>
      </w:r>
    </w:p>
    <w:p w:rsidR="00C6256B" w:rsidRPr="00425FD4" w:rsidRDefault="00C6256B" w:rsidP="00F7643E"/>
    <w:p w:rsidR="00C6256B" w:rsidRPr="00425FD4" w:rsidRDefault="00C6256B" w:rsidP="00F7643E">
      <w:pPr>
        <w:jc w:val="center"/>
        <w:rPr>
          <w:b/>
          <w:bCs/>
        </w:rPr>
      </w:pPr>
      <w:r w:rsidRPr="00425FD4">
        <w:rPr>
          <w:b/>
          <w:bCs/>
        </w:rPr>
        <w:t>Članak 15.</w:t>
      </w:r>
    </w:p>
    <w:p w:rsidR="00C6256B" w:rsidRPr="00425FD4" w:rsidRDefault="00C6256B" w:rsidP="00F7643E">
      <w:r w:rsidRPr="00425FD4">
        <w:t xml:space="preserve">Pri sklapanju ugovora o radu može se ugovoriti probni rad. </w:t>
      </w:r>
    </w:p>
    <w:p w:rsidR="00C6256B" w:rsidRPr="00425FD4" w:rsidRDefault="00C6256B" w:rsidP="00F7643E"/>
    <w:p w:rsidR="00C6256B" w:rsidRPr="00425FD4" w:rsidRDefault="00C6256B" w:rsidP="00F7643E">
      <w:r w:rsidRPr="00425FD4">
        <w:t>Probni rad ugovara se ugovorom o radu, a vrijeme tr</w:t>
      </w:r>
      <w:r>
        <w:t xml:space="preserve">ajanja utvrđuje se u skladu sa </w:t>
      </w:r>
      <w:r w:rsidRPr="00425FD4">
        <w:t>z</w:t>
      </w:r>
      <w:r>
        <w:t>akonskim odredbama i odredbama K</w:t>
      </w:r>
      <w:r w:rsidRPr="00425FD4">
        <w:t xml:space="preserve">olektivnog ugovora za konkretno radno mjesto. </w:t>
      </w:r>
    </w:p>
    <w:p w:rsidR="00C6256B" w:rsidRDefault="00C6256B" w:rsidP="00F7643E"/>
    <w:p w:rsidR="00C6256B" w:rsidRPr="00425FD4" w:rsidRDefault="00C6256B" w:rsidP="00F7643E"/>
    <w:p w:rsidR="00C6256B" w:rsidRPr="00425FD4" w:rsidRDefault="00C6256B" w:rsidP="00F7643E">
      <w:pPr>
        <w:pStyle w:val="BodyText"/>
        <w:jc w:val="center"/>
        <w:rPr>
          <w:b/>
          <w:bCs/>
        </w:rPr>
      </w:pPr>
      <w:r w:rsidRPr="00425FD4">
        <w:rPr>
          <w:b/>
          <w:bCs/>
        </w:rPr>
        <w:t>Članak 16.</w:t>
      </w:r>
    </w:p>
    <w:p w:rsidR="00C6256B" w:rsidRPr="00425FD4" w:rsidRDefault="00C6256B" w:rsidP="00F7643E">
      <w:r w:rsidRPr="00425FD4">
        <w:t xml:space="preserve">Radnik na probnom radu na poslovima za koje je sklopio ugovor o radu, treba pokazati svoje stručne i radne sposobnosti. </w:t>
      </w:r>
    </w:p>
    <w:p w:rsidR="00C6256B" w:rsidRPr="00425FD4" w:rsidRDefault="00C6256B" w:rsidP="00F7643E"/>
    <w:p w:rsidR="00C6256B" w:rsidRPr="00425FD4" w:rsidRDefault="00C6256B" w:rsidP="00F7643E">
      <w:r w:rsidRPr="00425FD4">
        <w:t xml:space="preserve">Probni rad radnika prati ravnatelj, ovlaštena osoba ili povjerenstvo koje imenuje ravnatelj. </w:t>
      </w:r>
    </w:p>
    <w:p w:rsidR="00C6256B" w:rsidRDefault="00C6256B" w:rsidP="00F7643E">
      <w:pPr>
        <w:jc w:val="center"/>
        <w:rPr>
          <w:b/>
          <w:bCs/>
        </w:rPr>
      </w:pPr>
    </w:p>
    <w:p w:rsidR="00C6256B" w:rsidRPr="00425FD4" w:rsidRDefault="00C6256B" w:rsidP="00F7643E">
      <w:pPr>
        <w:jc w:val="center"/>
        <w:rPr>
          <w:b/>
          <w:bCs/>
        </w:rPr>
      </w:pPr>
      <w:r w:rsidRPr="00425FD4">
        <w:rPr>
          <w:b/>
          <w:bCs/>
        </w:rPr>
        <w:t>Članak 17.</w:t>
      </w:r>
    </w:p>
    <w:p w:rsidR="00C6256B" w:rsidRPr="00425FD4" w:rsidRDefault="00C6256B" w:rsidP="00F7643E">
      <w:r w:rsidRPr="00425FD4">
        <w:t xml:space="preserve">Najkasnije zadnjeg dana probnog rada, ravnatelj radnika izvješćuje o njegovoj uspješnosti tijekom probnog rada. </w:t>
      </w:r>
    </w:p>
    <w:p w:rsidR="00C6256B" w:rsidRPr="00425FD4" w:rsidRDefault="00C6256B" w:rsidP="00F7643E"/>
    <w:p w:rsidR="00C6256B" w:rsidRPr="00F04BEF" w:rsidRDefault="00C6256B" w:rsidP="00F7643E">
      <w:r w:rsidRPr="00F04BEF">
        <w:t xml:space="preserve">Ako radnik ne zadovolji na probnom radu to predstavlja posebno opravdan razlog za otkaz ugovora o radu. </w:t>
      </w:r>
    </w:p>
    <w:p w:rsidR="00C6256B" w:rsidRPr="00F04BEF" w:rsidRDefault="00C6256B" w:rsidP="00F7643E"/>
    <w:p w:rsidR="00C6256B" w:rsidRPr="00F04BEF" w:rsidRDefault="00C6256B" w:rsidP="00F7643E">
      <w:r w:rsidRPr="00F04BEF">
        <w:t xml:space="preserve">Kada radnik ne zadovolji na probnom radu ugovor o radu otkazuje mu se uz prethodnu suglasnost Školskog odbora i otkazni rok od najmanje sedam (7) dana. </w:t>
      </w:r>
    </w:p>
    <w:p w:rsidR="00C6256B" w:rsidRPr="00F04BEF" w:rsidRDefault="00C6256B" w:rsidP="00F7643E"/>
    <w:p w:rsidR="00C6256B" w:rsidRPr="00E80A56" w:rsidRDefault="00C6256B" w:rsidP="00F7643E">
      <w:r w:rsidRPr="00E80A56">
        <w:t>Na otkaz ugovora o radu zbog nepovoljne ocjene probnog rada ne primjenjuju se odredbe Zakona o radu o otkazu ugovora o radu, osim odredbi članka 120. (pisani oblik odluke o otkazu, obrazloženje i dostava odluke o otkazu) , članka 121. ( tijek i prekid tijeka otkaznog roka) i članka 125. (sudski raskid radnog odnosa).</w:t>
      </w:r>
    </w:p>
    <w:p w:rsidR="00C6256B" w:rsidRPr="00E80A56" w:rsidRDefault="00C6256B" w:rsidP="00F7643E"/>
    <w:p w:rsidR="00C6256B" w:rsidRPr="00425FD4" w:rsidRDefault="00C6256B" w:rsidP="00F7643E">
      <w:r w:rsidRPr="00425FD4">
        <w:t xml:space="preserve">Ako radnik zadovolji na probnom radu, ugovor o radu ostaje na snazi. </w:t>
      </w:r>
    </w:p>
    <w:p w:rsidR="00C6256B" w:rsidRPr="00425FD4" w:rsidRDefault="00C6256B" w:rsidP="00F7643E"/>
    <w:p w:rsidR="00C6256B" w:rsidRPr="00425FD4" w:rsidRDefault="00C6256B" w:rsidP="00F7643E">
      <w:pPr>
        <w:numPr>
          <w:ilvl w:val="0"/>
          <w:numId w:val="3"/>
        </w:numPr>
        <w:rPr>
          <w:b/>
          <w:bCs/>
        </w:rPr>
      </w:pPr>
      <w:r w:rsidRPr="00425FD4">
        <w:rPr>
          <w:b/>
          <w:bCs/>
        </w:rPr>
        <w:t xml:space="preserve">Ugovor o radu na neodređeno vrijeme </w:t>
      </w:r>
    </w:p>
    <w:p w:rsidR="00C6256B" w:rsidRPr="00425FD4" w:rsidRDefault="00C6256B" w:rsidP="00F7643E"/>
    <w:p w:rsidR="00C6256B" w:rsidRPr="00425FD4" w:rsidRDefault="00C6256B" w:rsidP="00F7643E">
      <w:pPr>
        <w:jc w:val="center"/>
        <w:rPr>
          <w:b/>
          <w:bCs/>
        </w:rPr>
      </w:pPr>
      <w:r w:rsidRPr="00425FD4">
        <w:rPr>
          <w:b/>
          <w:bCs/>
        </w:rPr>
        <w:t>Članak 18.</w:t>
      </w:r>
    </w:p>
    <w:p w:rsidR="00C6256B" w:rsidRPr="00425FD4" w:rsidRDefault="00C6256B" w:rsidP="00F7643E">
      <w:r w:rsidRPr="00425FD4">
        <w:t xml:space="preserve">Ugovor o radu sklapa se na neodređeno vrijeme uvijek kada postoji potreba za trajnim zapošljavanjem radnika, a  Škola ima sva potrebna odobrenja za sklapanje ugovora o radu na neodređeno vrijeme u skladu sa zakonskim odredbama. </w:t>
      </w:r>
    </w:p>
    <w:p w:rsidR="00C6256B" w:rsidRPr="00425FD4" w:rsidRDefault="00C6256B" w:rsidP="00F7643E"/>
    <w:p w:rsidR="00C6256B" w:rsidRPr="00425FD4" w:rsidRDefault="00C6256B" w:rsidP="00F7643E">
      <w:r w:rsidRPr="00425FD4">
        <w:t xml:space="preserve">Ugovor o radu sklopljen na neodređeno vrijeme obvezuje Školu i radnika dok ga netko od njih ne otkaže ili dok ne prestane na drugi propisani način. </w:t>
      </w:r>
    </w:p>
    <w:p w:rsidR="00C6256B" w:rsidRPr="00425FD4" w:rsidRDefault="00C6256B" w:rsidP="00F7643E"/>
    <w:p w:rsidR="00C6256B" w:rsidRPr="00425FD4" w:rsidRDefault="00C6256B" w:rsidP="00F7643E">
      <w:r w:rsidRPr="00425FD4">
        <w:t xml:space="preserve">Ako ugovorom o radu nije određeno vrijeme na koje je sklopljen, smatra se da je sklopljen na neodređeno vrijeme. </w:t>
      </w:r>
    </w:p>
    <w:p w:rsidR="00C6256B" w:rsidRPr="00425FD4" w:rsidRDefault="00C6256B" w:rsidP="00F7643E">
      <w:pPr>
        <w:pStyle w:val="NormalWeb"/>
        <w:spacing w:before="0" w:beforeAutospacing="0" w:after="0" w:afterAutospacing="0"/>
      </w:pPr>
    </w:p>
    <w:p w:rsidR="00C6256B" w:rsidRPr="00425FD4" w:rsidRDefault="00C6256B" w:rsidP="00F7643E">
      <w:pPr>
        <w:jc w:val="center"/>
        <w:rPr>
          <w:b/>
          <w:bCs/>
        </w:rPr>
      </w:pPr>
      <w:r w:rsidRPr="00425FD4">
        <w:rPr>
          <w:b/>
          <w:bCs/>
        </w:rPr>
        <w:t>Članak 19.</w:t>
      </w:r>
    </w:p>
    <w:p w:rsidR="00C6256B" w:rsidRPr="00425FD4" w:rsidRDefault="00C6256B" w:rsidP="00F7643E">
      <w:r w:rsidRPr="00425FD4">
        <w:t xml:space="preserve">Kada su zakonom ili drugim propisom za obavljanje poslova u Školi utvrđeni posebni uvjeti, može se sklopiti ugovor o radu na neodređeno vrijeme samo s radnikom koji ispunjava te uvjete. </w:t>
      </w:r>
    </w:p>
    <w:p w:rsidR="00C6256B" w:rsidRPr="00425FD4" w:rsidRDefault="00C6256B" w:rsidP="00F7643E"/>
    <w:p w:rsidR="00C6256B" w:rsidRPr="00425FD4" w:rsidRDefault="00C6256B" w:rsidP="00F7643E">
      <w:r w:rsidRPr="00425FD4">
        <w:t xml:space="preserve">Dokaze o ispunjenosti uvjeta iz stavka 1. ovoga članka osigurava radnik do sklapanja ugovora o radu ili do dana početka rada. </w:t>
      </w:r>
    </w:p>
    <w:p w:rsidR="00C6256B" w:rsidRDefault="00C6256B" w:rsidP="00F7643E">
      <w:r w:rsidRPr="00425FD4">
        <w:t xml:space="preserve"> </w:t>
      </w:r>
    </w:p>
    <w:p w:rsidR="00C6256B" w:rsidRPr="00425FD4" w:rsidRDefault="00C6256B" w:rsidP="00F7643E">
      <w:pPr>
        <w:numPr>
          <w:ilvl w:val="0"/>
          <w:numId w:val="3"/>
        </w:numPr>
        <w:rPr>
          <w:b/>
          <w:bCs/>
        </w:rPr>
      </w:pPr>
      <w:r w:rsidRPr="00425FD4">
        <w:rPr>
          <w:b/>
          <w:bCs/>
        </w:rPr>
        <w:t xml:space="preserve">Ugovor o radu na određeno vrijeme </w:t>
      </w:r>
    </w:p>
    <w:p w:rsidR="00C6256B" w:rsidRPr="00425FD4" w:rsidRDefault="00C6256B" w:rsidP="00F7643E"/>
    <w:p w:rsidR="00C6256B" w:rsidRPr="00425FD4" w:rsidRDefault="00C6256B" w:rsidP="00F7643E">
      <w:pPr>
        <w:jc w:val="center"/>
        <w:rPr>
          <w:b/>
          <w:bCs/>
        </w:rPr>
      </w:pPr>
      <w:r w:rsidRPr="00425FD4">
        <w:rPr>
          <w:b/>
          <w:bCs/>
        </w:rPr>
        <w:t>Članak 20.</w:t>
      </w:r>
    </w:p>
    <w:p w:rsidR="00C6256B" w:rsidRPr="00E80A56" w:rsidRDefault="00C6256B" w:rsidP="00F7643E">
      <w:r w:rsidRPr="00E80A56">
        <w:t xml:space="preserve">Ugovor o radu može se iznimno sklopiti na određeno vrijeme čiji je prestanak unaprijed utvrđen rokom, izvršenjem određenog posla ili nastupanjem određenog događaja. </w:t>
      </w:r>
    </w:p>
    <w:p w:rsidR="00C6256B" w:rsidRDefault="00C6256B" w:rsidP="00F7643E">
      <w:pPr>
        <w:rPr>
          <w:b/>
          <w:bCs/>
          <w:sz w:val="28"/>
          <w:szCs w:val="28"/>
        </w:rPr>
      </w:pPr>
    </w:p>
    <w:p w:rsidR="00C6256B" w:rsidRPr="00542B75" w:rsidRDefault="00C6256B" w:rsidP="00BA5351">
      <w:r w:rsidRPr="00542B75">
        <w:t xml:space="preserve">Škola smije s istim radnikom sklopiti svaki sljedeći uzastopni ugovor o radu na određeno vrijeme samo ako za to postoji objektivan razlog koji u tom ugovoru ili u pisanoj potvrdi mora biti naveden. </w:t>
      </w:r>
    </w:p>
    <w:p w:rsidR="00C6256B" w:rsidRPr="00542B75" w:rsidRDefault="00C6256B" w:rsidP="00BA5351"/>
    <w:p w:rsidR="00C6256B" w:rsidRPr="00542B75" w:rsidRDefault="00C6256B" w:rsidP="00BA5351">
      <w:r w:rsidRPr="00542B75">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C6256B" w:rsidRPr="00542B75" w:rsidRDefault="00C6256B" w:rsidP="00D47EAB"/>
    <w:p w:rsidR="00C6256B" w:rsidRPr="00542B75" w:rsidRDefault="00C6256B" w:rsidP="00D47EAB">
      <w:r w:rsidRPr="00542B75">
        <w:t>Svaka izmjena ili dopuna ugovora o radu na određeno vrijeme koja bi utjecala  na produljenje ugovorenog trajanja toga ugovora smatra se svakim sljedećim uzastopnim ugovorom o radu na određeno vrijeme.</w:t>
      </w:r>
    </w:p>
    <w:p w:rsidR="00C6256B" w:rsidRPr="00542B75" w:rsidRDefault="00C6256B" w:rsidP="00D47EAB"/>
    <w:p w:rsidR="00C6256B" w:rsidRPr="00542B75" w:rsidRDefault="00C6256B" w:rsidP="00D47EAB">
      <w:r w:rsidRPr="00542B75">
        <w:t xml:space="preserve">Ukupno vremensko trajanje ugovora o radu na određeno vrijeme određuje se u skladu s odredbama Zakona o radu te Zakona o odgoju i obrazovanju u osnovnoj i srednjoj školi. </w:t>
      </w:r>
    </w:p>
    <w:p w:rsidR="00C6256B" w:rsidRPr="00542B75" w:rsidRDefault="00C6256B" w:rsidP="00D47EAB"/>
    <w:p w:rsidR="00C6256B" w:rsidRPr="00425FD4" w:rsidRDefault="00C6256B" w:rsidP="00F7643E">
      <w:pPr>
        <w:jc w:val="center"/>
        <w:rPr>
          <w:b/>
          <w:bCs/>
        </w:rPr>
      </w:pPr>
      <w:r w:rsidRPr="00425FD4">
        <w:rPr>
          <w:b/>
          <w:bCs/>
        </w:rPr>
        <w:t>Članak 21.</w:t>
      </w:r>
    </w:p>
    <w:p w:rsidR="00C6256B" w:rsidRPr="00425FD4" w:rsidRDefault="00C6256B" w:rsidP="00F7643E">
      <w:r w:rsidRPr="00425FD4">
        <w:t xml:space="preserve">Objektivni razlozi zbog kojih se sklapa ugovor o radu na određeno vrijeme su: </w:t>
      </w:r>
    </w:p>
    <w:p w:rsidR="00C6256B" w:rsidRPr="00425FD4" w:rsidRDefault="00C6256B" w:rsidP="00F7643E">
      <w:pPr>
        <w:numPr>
          <w:ilvl w:val="0"/>
          <w:numId w:val="3"/>
        </w:numPr>
      </w:pPr>
      <w:r w:rsidRPr="00425FD4">
        <w:t xml:space="preserve">zamjena privremeno nenazočnog radnika </w:t>
      </w:r>
    </w:p>
    <w:p w:rsidR="00C6256B" w:rsidRPr="00425FD4" w:rsidRDefault="00C6256B" w:rsidP="00F7643E">
      <w:pPr>
        <w:numPr>
          <w:ilvl w:val="0"/>
          <w:numId w:val="3"/>
        </w:numPr>
      </w:pPr>
      <w:r w:rsidRPr="00425FD4">
        <w:t xml:space="preserve">ako se na natječaj ne </w:t>
      </w:r>
      <w:r>
        <w:t xml:space="preserve">javi </w:t>
      </w:r>
      <w:r w:rsidRPr="00425FD4">
        <w:t xml:space="preserve">osoba koja ispunjava uvjete natječaja, </w:t>
      </w:r>
      <w:r>
        <w:t>radni odnos se može zasnovati s</w:t>
      </w:r>
      <w:r w:rsidRPr="00425FD4">
        <w:t xml:space="preserve"> osobom koja ne ispunjava uvjete, a Škola je u obvezi ponoviti natječaj u roku pet (5) mjeseci </w:t>
      </w:r>
    </w:p>
    <w:p w:rsidR="00C6256B" w:rsidRPr="00425FD4" w:rsidRDefault="00C6256B" w:rsidP="00F7643E">
      <w:pPr>
        <w:numPr>
          <w:ilvl w:val="0"/>
          <w:numId w:val="3"/>
        </w:numPr>
      </w:pPr>
      <w:r w:rsidRPr="00425FD4">
        <w:t>kada je potrebno osigurati kontinuitet rada, odno</w:t>
      </w:r>
      <w:r>
        <w:t>sno kada obavljanje poslova ne trpi</w:t>
      </w:r>
      <w:r w:rsidRPr="00425FD4">
        <w:t xml:space="preserve"> odgodu, radni odnos se može zasnovati na određeno vrijeme, bez natječaja, do zasnivanja radnog odnosa na temelju natječaja ili na drugi zakonom propisani način, a najduže do 60 dana </w:t>
      </w:r>
    </w:p>
    <w:p w:rsidR="00C6256B" w:rsidRPr="00425FD4" w:rsidRDefault="00C6256B" w:rsidP="00F7643E">
      <w:pPr>
        <w:numPr>
          <w:ilvl w:val="0"/>
          <w:numId w:val="3"/>
        </w:numPr>
      </w:pPr>
      <w:r w:rsidRPr="00425FD4">
        <w:t>drugi razlozi propisani zakonom ili podzakonskim aktom</w:t>
      </w:r>
      <w:r>
        <w:t>.</w:t>
      </w:r>
      <w:r w:rsidRPr="00425FD4">
        <w:t xml:space="preserve"> </w:t>
      </w:r>
    </w:p>
    <w:p w:rsidR="00C6256B" w:rsidRDefault="00C6256B" w:rsidP="00F7643E"/>
    <w:p w:rsidR="00C6256B" w:rsidRPr="00425FD4" w:rsidRDefault="00C6256B" w:rsidP="00F7643E">
      <w:pPr>
        <w:jc w:val="center"/>
        <w:rPr>
          <w:b/>
          <w:bCs/>
        </w:rPr>
      </w:pPr>
      <w:r w:rsidRPr="00425FD4">
        <w:rPr>
          <w:b/>
          <w:bCs/>
        </w:rPr>
        <w:t>Članak 22.</w:t>
      </w:r>
    </w:p>
    <w:p w:rsidR="00C6256B" w:rsidRDefault="00C6256B" w:rsidP="00F7643E">
      <w:r w:rsidRPr="00425FD4">
        <w:t xml:space="preserve">Radnicima koji sa Školom imaju sklopljen ugovor o radu na određeno vrijeme ravnatelj </w:t>
      </w:r>
      <w:r>
        <w:t>Š</w:t>
      </w:r>
      <w:r w:rsidRPr="00425FD4">
        <w:t xml:space="preserve">kole dužan je osigurati iste uvjete rada kao i radnicima koji imaju ugovor o radu na neodređeno vrijeme. </w:t>
      </w:r>
    </w:p>
    <w:p w:rsidR="00C6256B" w:rsidRPr="00425FD4" w:rsidRDefault="00C6256B" w:rsidP="00F7643E"/>
    <w:p w:rsidR="00C6256B" w:rsidRPr="00425FD4" w:rsidRDefault="00C6256B" w:rsidP="00F7643E">
      <w:r w:rsidRPr="00425FD4">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t>Š</w:t>
      </w:r>
      <w:r w:rsidRPr="00425FD4">
        <w:t>koli za</w:t>
      </w:r>
      <w:r>
        <w:t>posleni na neodređeno vrijeme.</w:t>
      </w:r>
    </w:p>
    <w:p w:rsidR="00C6256B" w:rsidRPr="00425FD4" w:rsidRDefault="00C6256B" w:rsidP="00F7643E">
      <w:pPr>
        <w:jc w:val="center"/>
        <w:rPr>
          <w:b/>
          <w:bCs/>
        </w:rPr>
      </w:pPr>
      <w:r w:rsidRPr="00425FD4">
        <w:rPr>
          <w:b/>
          <w:bCs/>
        </w:rPr>
        <w:t>Članak 23.</w:t>
      </w:r>
    </w:p>
    <w:p w:rsidR="00C6256B" w:rsidRPr="00425FD4" w:rsidRDefault="00C6256B" w:rsidP="00F7643E">
      <w:r w:rsidRPr="00425FD4">
        <w:t xml:space="preserve">Ugovor o radu sklopljen na određeno vrijeme prestaje ispunjenjem uvjeta ili istekom roka utvrđenog u tom ugovoru odnosno prestankom postojanja razloga zbog kojeg je ugovor sklopljen. </w:t>
      </w:r>
    </w:p>
    <w:p w:rsidR="00C6256B" w:rsidRPr="00425FD4" w:rsidRDefault="00C6256B" w:rsidP="00F7643E"/>
    <w:p w:rsidR="00C6256B" w:rsidRPr="00425FD4" w:rsidRDefault="00C6256B" w:rsidP="00F7643E">
      <w:r w:rsidRPr="00425FD4">
        <w:t>O prestanku ugovora o radu iz stavka 1. ovoga članka ra</w:t>
      </w:r>
      <w:r>
        <w:t>vnatelj izvješćuje radnika pisa</w:t>
      </w:r>
      <w:r w:rsidRPr="00425FD4">
        <w:t xml:space="preserve">nim putem. </w:t>
      </w:r>
    </w:p>
    <w:p w:rsidR="00C6256B" w:rsidRPr="00425FD4" w:rsidRDefault="00C6256B" w:rsidP="00F7643E"/>
    <w:p w:rsidR="00C6256B" w:rsidRPr="00425FD4" w:rsidRDefault="00C6256B" w:rsidP="00F7643E">
      <w:pPr>
        <w:numPr>
          <w:ilvl w:val="0"/>
          <w:numId w:val="4"/>
        </w:numPr>
        <w:rPr>
          <w:b/>
          <w:bCs/>
        </w:rPr>
      </w:pPr>
      <w:r w:rsidRPr="00425FD4">
        <w:rPr>
          <w:b/>
          <w:bCs/>
        </w:rPr>
        <w:t xml:space="preserve">Provjera radnih sposobnosti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24.</w:t>
      </w:r>
    </w:p>
    <w:p w:rsidR="00C6256B" w:rsidRPr="00425FD4" w:rsidRDefault="00C6256B" w:rsidP="00F7643E">
      <w:r w:rsidRPr="00425FD4">
        <w:t xml:space="preserve">Prije izbora, odnosno sklapanja ugovora o radu mogu se provjeriti radne i stručne sposobnosti osobe koja traži zaposlenje. </w:t>
      </w:r>
    </w:p>
    <w:p w:rsidR="00C6256B" w:rsidRPr="00425FD4" w:rsidRDefault="00C6256B" w:rsidP="00F7643E"/>
    <w:p w:rsidR="00C6256B" w:rsidRPr="00425FD4" w:rsidRDefault="00C6256B" w:rsidP="00F7643E">
      <w:r w:rsidRPr="00425FD4">
        <w:t xml:space="preserve">Prethodno provjeravanje sposobnosti iz stavka 1. ovoga članka provodi se testiranjem, određivanjem osobi da obavi neki posao, razgovorom. </w:t>
      </w:r>
    </w:p>
    <w:p w:rsidR="00C6256B" w:rsidRPr="00425FD4" w:rsidRDefault="00C6256B" w:rsidP="00F7643E"/>
    <w:p w:rsidR="00C6256B" w:rsidRPr="00425FD4" w:rsidRDefault="00C6256B" w:rsidP="00F7643E">
      <w:r w:rsidRPr="00425FD4">
        <w:t>Prethodno provjeravanje radnih i stručnih sposobnosti iz stavka 1. ovog članka obavlja ravnatelj ili radnik Škole kojega ravnatelj za to ovlasti.</w:t>
      </w:r>
    </w:p>
    <w:p w:rsidR="00C6256B" w:rsidRPr="00425FD4" w:rsidRDefault="00C6256B" w:rsidP="00F7643E"/>
    <w:p w:rsidR="00C6256B" w:rsidRPr="00425FD4" w:rsidRDefault="00C6256B" w:rsidP="00F7643E">
      <w:pPr>
        <w:numPr>
          <w:ilvl w:val="0"/>
          <w:numId w:val="3"/>
        </w:numPr>
        <w:rPr>
          <w:b/>
          <w:bCs/>
        </w:rPr>
      </w:pPr>
      <w:r w:rsidRPr="00425FD4">
        <w:rPr>
          <w:b/>
          <w:bCs/>
        </w:rPr>
        <w:t xml:space="preserve">Zdravstvena sposobnost </w:t>
      </w:r>
    </w:p>
    <w:p w:rsidR="00C6256B" w:rsidRPr="00425FD4" w:rsidRDefault="00C6256B" w:rsidP="00F7643E"/>
    <w:p w:rsidR="00C6256B" w:rsidRPr="00425FD4" w:rsidRDefault="00C6256B" w:rsidP="00F7643E">
      <w:pPr>
        <w:jc w:val="center"/>
        <w:rPr>
          <w:b/>
          <w:bCs/>
        </w:rPr>
      </w:pPr>
      <w:r w:rsidRPr="00425FD4">
        <w:rPr>
          <w:b/>
          <w:bCs/>
        </w:rPr>
        <w:t>Članak 25.</w:t>
      </w:r>
    </w:p>
    <w:p w:rsidR="00C6256B" w:rsidRPr="00397EAF" w:rsidRDefault="00C6256B" w:rsidP="00F7643E">
      <w:r w:rsidRPr="00425FD4">
        <w:t>Sve osobe koje se zapošljavaju u Školi moraju ispunjavati uvjete iz Zakona o zaštiti  pučanstva od zaraznih bolesti („Narodne novine“ broj 79/07., 113/08., 43/09.</w:t>
      </w:r>
      <w:r w:rsidRPr="00BF6859">
        <w:rPr>
          <w:color w:val="000000"/>
          <w:sz w:val="27"/>
          <w:szCs w:val="27"/>
        </w:rPr>
        <w:t xml:space="preserve"> </w:t>
      </w:r>
      <w:r w:rsidRPr="00397EAF">
        <w:rPr>
          <w:color w:val="000000"/>
        </w:rPr>
        <w:t>i 22/14 - RUSRH</w:t>
      </w:r>
      <w:r w:rsidRPr="00397EAF">
        <w:t xml:space="preserve">) </w:t>
      </w:r>
    </w:p>
    <w:p w:rsidR="00C6256B" w:rsidRPr="00425FD4" w:rsidRDefault="00C6256B" w:rsidP="00F7643E"/>
    <w:p w:rsidR="00C6256B" w:rsidRPr="00425FD4" w:rsidRDefault="00C6256B" w:rsidP="00F7643E">
      <w:r w:rsidRPr="00425FD4">
        <w:t xml:space="preserve">Zbog utvrđivanja zdravstvene sposobnosti za obavljanje određenih poslova u Školi, osobu se   može uputiti na liječnički pregled, a troškove toga pregleda snosi Škola. </w:t>
      </w:r>
    </w:p>
    <w:p w:rsidR="00C6256B" w:rsidRPr="00425FD4" w:rsidRDefault="00C6256B" w:rsidP="00F7643E"/>
    <w:p w:rsidR="00C6256B" w:rsidRDefault="00C6256B" w:rsidP="00F7643E">
      <w:r w:rsidRPr="00425FD4">
        <w:t xml:space="preserve">Zdravstvena sposobnost za rad u Školi kao i posebna zdravstvena sposobnost za obavljanje poslova s posebnim uvjetima rada dokazuju se isključivo uvjerenjima ovlaštenih  zdravstvenih ustanova. </w:t>
      </w:r>
    </w:p>
    <w:p w:rsidR="00C6256B" w:rsidRDefault="00C6256B" w:rsidP="00F7643E"/>
    <w:p w:rsidR="00C6256B" w:rsidRPr="00425FD4" w:rsidRDefault="00C6256B" w:rsidP="00F7643E">
      <w:pPr>
        <w:pStyle w:val="Heading5"/>
      </w:pPr>
      <w:r w:rsidRPr="00425FD4">
        <w:t xml:space="preserve">PRIPRAVNICI </w:t>
      </w:r>
    </w:p>
    <w:p w:rsidR="00C6256B" w:rsidRPr="00425FD4" w:rsidRDefault="00C6256B" w:rsidP="00F7643E"/>
    <w:p w:rsidR="00C6256B" w:rsidRPr="00425FD4" w:rsidRDefault="00C6256B" w:rsidP="00F7643E">
      <w:pPr>
        <w:jc w:val="center"/>
        <w:rPr>
          <w:b/>
          <w:bCs/>
        </w:rPr>
      </w:pPr>
      <w:r w:rsidRPr="00425FD4">
        <w:rPr>
          <w:b/>
          <w:bCs/>
        </w:rPr>
        <w:t>Članak 26.</w:t>
      </w:r>
    </w:p>
    <w:p w:rsidR="00C6256B" w:rsidRPr="00425FD4" w:rsidRDefault="00C6256B" w:rsidP="00F7643E">
      <w:r w:rsidRPr="00425FD4">
        <w:t xml:space="preserve">Učitelji i stručni suradnici koji prvi put zasnivaju radni odnos u zanimanju za koje su se školovali zasnivaju radni odnos kao pripravnici. </w:t>
      </w:r>
    </w:p>
    <w:p w:rsidR="00C6256B" w:rsidRPr="00425FD4" w:rsidRDefault="00C6256B" w:rsidP="00F7643E"/>
    <w:p w:rsidR="00C6256B" w:rsidRPr="00425FD4" w:rsidRDefault="00C6256B" w:rsidP="00F7643E">
      <w:r w:rsidRPr="00425FD4">
        <w:t>Pripravnički staž traje godinu dana i u tom razdoblju pripravnik se osposobljava za samostalan rad.</w:t>
      </w:r>
    </w:p>
    <w:p w:rsidR="00C6256B" w:rsidRPr="00425FD4" w:rsidRDefault="00C6256B" w:rsidP="00F7643E"/>
    <w:p w:rsidR="00C6256B" w:rsidRPr="00425FD4" w:rsidRDefault="00C6256B" w:rsidP="00F7643E">
      <w:r w:rsidRPr="00425FD4">
        <w:t xml:space="preserve">Prava i obveze Škole i pripravnika iz stavka 1. ovoga članka uređuju se ugovorom o radu. </w:t>
      </w:r>
    </w:p>
    <w:p w:rsidR="00C6256B" w:rsidRPr="00425FD4" w:rsidRDefault="00C6256B" w:rsidP="00F7643E"/>
    <w:p w:rsidR="00C6256B" w:rsidRPr="00425FD4" w:rsidRDefault="00C6256B" w:rsidP="00F7643E">
      <w:r w:rsidRPr="00425FD4">
        <w:t xml:space="preserve"> Ugovor o radu s pripravnikom sklapa se na neodređeno ili određeno vrijeme. </w:t>
      </w:r>
    </w:p>
    <w:p w:rsidR="00C6256B" w:rsidRPr="00425FD4" w:rsidRDefault="00C6256B" w:rsidP="00F7643E"/>
    <w:p w:rsidR="00C6256B" w:rsidRPr="00425FD4" w:rsidRDefault="00C6256B" w:rsidP="00F7643E">
      <w:r w:rsidRPr="00425FD4">
        <w:t xml:space="preserve">Ugovor o radu </w:t>
      </w:r>
      <w:r w:rsidRPr="002F5CB4">
        <w:t>s pripravnikom</w:t>
      </w:r>
      <w:r w:rsidRPr="00D26952">
        <w:rPr>
          <w:b/>
          <w:bCs/>
          <w:sz w:val="28"/>
          <w:szCs w:val="28"/>
        </w:rPr>
        <w:t xml:space="preserve"> </w:t>
      </w:r>
      <w:r w:rsidRPr="00425FD4">
        <w:t xml:space="preserve">sklapa se uz uvjet polaganja stručnog ispita u zakonski propisanom roku. </w:t>
      </w:r>
    </w:p>
    <w:p w:rsidR="00C6256B" w:rsidRPr="00425FD4" w:rsidRDefault="00C6256B" w:rsidP="00F7643E"/>
    <w:p w:rsidR="00C6256B" w:rsidRPr="00425FD4" w:rsidRDefault="00C6256B" w:rsidP="00F7643E">
      <w:pPr>
        <w:numPr>
          <w:ilvl w:val="0"/>
          <w:numId w:val="4"/>
        </w:numPr>
        <w:rPr>
          <w:b/>
          <w:bCs/>
        </w:rPr>
      </w:pPr>
      <w:r w:rsidRPr="00425FD4">
        <w:rPr>
          <w:b/>
          <w:bCs/>
        </w:rPr>
        <w:t xml:space="preserve"> Stručni ispit </w:t>
      </w:r>
    </w:p>
    <w:p w:rsidR="00C6256B" w:rsidRPr="00425FD4" w:rsidRDefault="00C6256B" w:rsidP="00F7643E"/>
    <w:p w:rsidR="00C6256B" w:rsidRPr="00425FD4" w:rsidRDefault="00C6256B" w:rsidP="00F7643E">
      <w:pPr>
        <w:jc w:val="center"/>
        <w:rPr>
          <w:b/>
          <w:bCs/>
        </w:rPr>
      </w:pPr>
      <w:r w:rsidRPr="00425FD4">
        <w:rPr>
          <w:b/>
          <w:bCs/>
        </w:rPr>
        <w:t>Članak 27.</w:t>
      </w:r>
    </w:p>
    <w:p w:rsidR="00C6256B" w:rsidRPr="00425FD4" w:rsidRDefault="00C6256B" w:rsidP="00F7643E">
      <w:r w:rsidRPr="00425FD4">
        <w:t xml:space="preserve">Nakon isteka pripravničkog staža, </w:t>
      </w:r>
      <w:r w:rsidRPr="002F5CB4">
        <w:t>pripravnik je dužan</w:t>
      </w:r>
      <w:r>
        <w:t xml:space="preserve"> </w:t>
      </w:r>
      <w:r w:rsidRPr="00425FD4">
        <w:t xml:space="preserve">položiti stručni ispit u roku od godine dana od dana isteka pripravničkog staža. </w:t>
      </w:r>
    </w:p>
    <w:p w:rsidR="00C6256B" w:rsidRPr="00425FD4" w:rsidRDefault="00C6256B" w:rsidP="00F7643E"/>
    <w:p w:rsidR="00C6256B" w:rsidRPr="00425FD4" w:rsidRDefault="00C6256B" w:rsidP="00F7643E">
      <w:r w:rsidRPr="00425FD4">
        <w:t>Ako pripravnik ne položi stručni ispit u roku naved</w:t>
      </w:r>
      <w:r>
        <w:t xml:space="preserve">enom u stavku 1. ovog članka, </w:t>
      </w:r>
      <w:r w:rsidRPr="00425FD4">
        <w:t xml:space="preserve">prestaje mu radni odnos istekom zadnjeg dana roka za polaganje stručnog ispita. </w:t>
      </w:r>
    </w:p>
    <w:p w:rsidR="00C6256B" w:rsidRPr="00425FD4" w:rsidRDefault="00C6256B" w:rsidP="00F7643E"/>
    <w:p w:rsidR="00C6256B" w:rsidRPr="00425FD4" w:rsidRDefault="00C6256B" w:rsidP="00F7643E">
      <w:r w:rsidRPr="00425FD4">
        <w:t>S pripravnikom se izjednačava i osoba čije je radno iskustvo u zanimanju za koje se školovala kraće od trajanja prip</w:t>
      </w:r>
      <w:r>
        <w:t>ravničkog staža, s time da će</w:t>
      </w:r>
      <w:r w:rsidRPr="00425FD4">
        <w:t xml:space="preserve"> joj se u pripravnički staž uračunati i dotadašnje radno iskustvo. </w:t>
      </w:r>
    </w:p>
    <w:p w:rsidR="00C6256B" w:rsidRPr="00425FD4" w:rsidRDefault="00C6256B" w:rsidP="00F7643E"/>
    <w:p w:rsidR="00C6256B" w:rsidRDefault="00C6256B" w:rsidP="00F7643E">
      <w:r w:rsidRPr="00425FD4">
        <w:t>Program pripravničkog staža, način osposobljavanja za samostalan ra</w:t>
      </w:r>
      <w:r>
        <w:t>d praćenje rada pripravnika te sadržaj</w:t>
      </w:r>
      <w:r w:rsidRPr="00425FD4">
        <w:t>, način i uvjeti polaganja stručnog ispita provode se sukladno odredbama koje je propisao ministar nadležan za poslove obrazovanja.</w:t>
      </w:r>
    </w:p>
    <w:p w:rsidR="00C6256B" w:rsidRPr="00425FD4" w:rsidRDefault="00C6256B" w:rsidP="00F7643E"/>
    <w:p w:rsidR="00C6256B" w:rsidRPr="00425FD4" w:rsidRDefault="00C6256B" w:rsidP="00F7643E">
      <w:pPr>
        <w:jc w:val="center"/>
        <w:rPr>
          <w:b/>
          <w:bCs/>
        </w:rPr>
      </w:pPr>
      <w:r w:rsidRPr="00425FD4">
        <w:rPr>
          <w:b/>
          <w:bCs/>
        </w:rPr>
        <w:t>Članak 28.</w:t>
      </w:r>
    </w:p>
    <w:p w:rsidR="00C6256B" w:rsidRPr="00425FD4" w:rsidRDefault="00C6256B" w:rsidP="00F7643E">
      <w:r w:rsidRPr="00425FD4">
        <w:t>Osoba  koja ima odgovarajuću vrstu i razinu obrazovanja i radno iskustvo u zanimanju za koje se školovala dulje od trajanja pripravničkog staža zasniva radni odnos na poslovima učitelja i stručnog suradnika uz uvjet polaganja stručnog ispita u roku</w:t>
      </w:r>
      <w:r>
        <w:t xml:space="preserve"> od godinu dana od dana </w:t>
      </w:r>
      <w:r w:rsidRPr="00425FD4">
        <w:t xml:space="preserve">zasnivanja radnog odnosa. </w:t>
      </w:r>
    </w:p>
    <w:p w:rsidR="00C6256B" w:rsidRPr="00425FD4" w:rsidRDefault="00C6256B" w:rsidP="00F7643E"/>
    <w:p w:rsidR="00C6256B" w:rsidRPr="00425FD4" w:rsidRDefault="00C6256B" w:rsidP="00F7643E">
      <w:r w:rsidRPr="00425FD4">
        <w:t>Ako osoba iz stavka 1. u navedeno</w:t>
      </w:r>
      <w:r>
        <w:t xml:space="preserve">me roku ne položi stručni ispit, radni odnos joj prestaje </w:t>
      </w:r>
      <w:r w:rsidRPr="00425FD4">
        <w:t xml:space="preserve">istekom zadnjeg dana roka za polaganje stručnog ispita. </w:t>
      </w:r>
    </w:p>
    <w:p w:rsidR="00C6256B" w:rsidRPr="00425FD4" w:rsidRDefault="00C6256B" w:rsidP="00F7643E"/>
    <w:p w:rsidR="00C6256B" w:rsidRPr="00425FD4" w:rsidRDefault="00C6256B" w:rsidP="00F7643E">
      <w:pPr>
        <w:numPr>
          <w:ilvl w:val="0"/>
          <w:numId w:val="4"/>
        </w:numPr>
        <w:rPr>
          <w:b/>
          <w:bCs/>
        </w:rPr>
      </w:pPr>
      <w:r w:rsidRPr="00425FD4">
        <w:rPr>
          <w:b/>
          <w:bCs/>
        </w:rPr>
        <w:t>Pedagoške kompetencije i stručni ispit</w:t>
      </w:r>
    </w:p>
    <w:p w:rsidR="00C6256B" w:rsidRPr="00425FD4" w:rsidRDefault="00C6256B" w:rsidP="00F7643E"/>
    <w:p w:rsidR="00C6256B" w:rsidRPr="00425FD4" w:rsidRDefault="00C6256B" w:rsidP="00F7643E">
      <w:pPr>
        <w:jc w:val="center"/>
        <w:rPr>
          <w:b/>
          <w:bCs/>
        </w:rPr>
      </w:pPr>
      <w:r w:rsidRPr="00425FD4">
        <w:rPr>
          <w:b/>
          <w:bCs/>
        </w:rPr>
        <w:t>Članak 29.</w:t>
      </w:r>
    </w:p>
    <w:p w:rsidR="00C6256B" w:rsidRPr="00425FD4" w:rsidRDefault="00C6256B" w:rsidP="00F7643E">
      <w:r w:rsidRPr="00425FD4">
        <w:t>S osobom koja zasniva radni odnos na radnom mjestu učitelja odnosno stručnog suradnika, a koja ima odgovarajuću razinu i vrstu obrazovanja i radno iskustvo u zanimanju za koje se školovala</w:t>
      </w:r>
      <w:r>
        <w:t xml:space="preserve"> dulje od pripravničkog staža</w:t>
      </w:r>
      <w:r w:rsidRPr="00425FD4">
        <w:t xml:space="preserve">, ali nema stečene pedagoške kompetencije ni položen stručni </w:t>
      </w:r>
      <w:r>
        <w:t>ispit</w:t>
      </w:r>
      <w:r w:rsidRPr="00425FD4">
        <w:t xml:space="preserve">, radni se odnos zasniva uz uvjet stjecanja pedagoških kompetencija i polaganja stručnog ispita u roku od dvije (2) godine od dana zasnivanja radnog odnosa. </w:t>
      </w:r>
    </w:p>
    <w:p w:rsidR="00C6256B" w:rsidRPr="00425FD4" w:rsidRDefault="00C6256B" w:rsidP="00F7643E"/>
    <w:p w:rsidR="00C6256B" w:rsidRPr="00425FD4" w:rsidRDefault="00C6256B" w:rsidP="00F7643E">
      <w:r w:rsidRPr="00425FD4">
        <w:t xml:space="preserve">Stjecanje pedagoških kompetencija preduvjet je za polaganje stručnog ispita. </w:t>
      </w:r>
    </w:p>
    <w:p w:rsidR="00C6256B" w:rsidRPr="00425FD4" w:rsidRDefault="00C6256B" w:rsidP="00F7643E"/>
    <w:p w:rsidR="00C6256B" w:rsidRDefault="00C6256B" w:rsidP="00F7643E">
      <w:r w:rsidRPr="00425FD4">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C6256B" w:rsidRDefault="00C6256B" w:rsidP="00F7643E"/>
    <w:p w:rsidR="00C6256B" w:rsidRPr="00425FD4" w:rsidRDefault="00C6256B" w:rsidP="00F7643E"/>
    <w:p w:rsidR="00C6256B" w:rsidRPr="00425FD4" w:rsidRDefault="00C6256B" w:rsidP="00F7643E">
      <w:pPr>
        <w:numPr>
          <w:ilvl w:val="0"/>
          <w:numId w:val="4"/>
        </w:numPr>
        <w:rPr>
          <w:b/>
          <w:bCs/>
        </w:rPr>
      </w:pPr>
      <w:r w:rsidRPr="00425FD4">
        <w:rPr>
          <w:b/>
          <w:bCs/>
        </w:rPr>
        <w:t>Stručno osposobljavanje za rad bez zasnivanja radnog odnosa</w:t>
      </w:r>
    </w:p>
    <w:p w:rsidR="00C6256B" w:rsidRPr="00425FD4" w:rsidRDefault="00C6256B" w:rsidP="00F7643E"/>
    <w:p w:rsidR="00C6256B" w:rsidRPr="00425FD4" w:rsidRDefault="00C6256B" w:rsidP="00F7643E">
      <w:pPr>
        <w:jc w:val="center"/>
        <w:rPr>
          <w:b/>
          <w:bCs/>
        </w:rPr>
      </w:pPr>
      <w:r w:rsidRPr="00425FD4">
        <w:rPr>
          <w:b/>
          <w:bCs/>
        </w:rPr>
        <w:t>Članak 30.</w:t>
      </w:r>
    </w:p>
    <w:p w:rsidR="00C6256B" w:rsidRPr="00425FD4" w:rsidRDefault="00C6256B" w:rsidP="00F7643E">
      <w:r w:rsidRPr="00425FD4">
        <w:t>Škola može primiti učitelja i stručnog suradnika na stručno osposobljavanje za rad bez z</w:t>
      </w:r>
      <w:r>
        <w:t>asnivanja radnog odnosa u Školi</w:t>
      </w:r>
      <w:r w:rsidRPr="00425FD4">
        <w:t xml:space="preserve">. </w:t>
      </w:r>
    </w:p>
    <w:p w:rsidR="00C6256B" w:rsidRPr="00425FD4" w:rsidRDefault="00C6256B" w:rsidP="00F7643E"/>
    <w:p w:rsidR="00C6256B" w:rsidRPr="00425FD4" w:rsidRDefault="00C6256B" w:rsidP="00F7643E">
      <w:r w:rsidRPr="00425FD4">
        <w:t xml:space="preserve">Stručno osposobljavanje za rad bez zasnivanja radnog odnosa ne može trajati duže od pripravničkog staža iz članka 26. ovoga pravilnika. </w:t>
      </w:r>
    </w:p>
    <w:p w:rsidR="00C6256B" w:rsidRPr="00425FD4" w:rsidRDefault="00C6256B" w:rsidP="00F7643E"/>
    <w:p w:rsidR="00C6256B" w:rsidRDefault="00C6256B" w:rsidP="00F7643E">
      <w:r w:rsidRPr="00425FD4">
        <w:t>S osobom koja se stručno osposobljava za rad ravnatelj sklapa pisani ugovor o stručnom o</w:t>
      </w:r>
      <w:r>
        <w:t xml:space="preserve">sposobljavanju za rad bez zasnivanja radnog odnosa kojim su </w:t>
      </w:r>
      <w:r w:rsidRPr="00425FD4">
        <w:t xml:space="preserve">određena prava i obveze osobe koja se stručno osposobljava za rad i Škole. </w:t>
      </w:r>
    </w:p>
    <w:p w:rsidR="00C6256B" w:rsidRDefault="00C6256B" w:rsidP="00F7643E"/>
    <w:p w:rsidR="00C6256B" w:rsidRDefault="00C6256B" w:rsidP="00F7643E">
      <w:r>
        <w:t xml:space="preserve">U skladu s važećim propisima koji se primjenjuju i u djelatnosti školstva na stručno osposobljavanje za rad bez zasnivanja radnog odnosa u Školi mogu se primiti i druge osobe. </w:t>
      </w:r>
    </w:p>
    <w:p w:rsidR="00C6256B" w:rsidRPr="00425FD4" w:rsidRDefault="00C6256B" w:rsidP="00F7643E"/>
    <w:p w:rsidR="00C6256B" w:rsidRPr="00425FD4" w:rsidRDefault="00C6256B" w:rsidP="00F7643E">
      <w:pPr>
        <w:pStyle w:val="Heading5"/>
      </w:pPr>
      <w:r w:rsidRPr="00425FD4">
        <w:t xml:space="preserve">RADNO VRIJEME </w:t>
      </w:r>
    </w:p>
    <w:p w:rsidR="00C6256B" w:rsidRPr="00425FD4" w:rsidRDefault="00C6256B" w:rsidP="00F7643E">
      <w:r w:rsidRPr="00425FD4">
        <w:t xml:space="preserve"> </w:t>
      </w:r>
    </w:p>
    <w:p w:rsidR="00C6256B" w:rsidRPr="00425FD4" w:rsidRDefault="00C6256B" w:rsidP="00F7643E">
      <w:pPr>
        <w:ind w:firstLine="708"/>
        <w:rPr>
          <w:b/>
          <w:bCs/>
        </w:rPr>
      </w:pPr>
      <w:r w:rsidRPr="00425FD4">
        <w:rPr>
          <w:b/>
          <w:bCs/>
        </w:rPr>
        <w:t xml:space="preserve">• Puno radno vrijeme </w:t>
      </w:r>
    </w:p>
    <w:p w:rsidR="00C6256B" w:rsidRPr="00425FD4" w:rsidRDefault="00C6256B" w:rsidP="00F7643E"/>
    <w:p w:rsidR="00C6256B" w:rsidRPr="00425FD4" w:rsidRDefault="00C6256B" w:rsidP="00F7643E">
      <w:pPr>
        <w:jc w:val="center"/>
        <w:rPr>
          <w:b/>
          <w:bCs/>
        </w:rPr>
      </w:pPr>
      <w:r w:rsidRPr="00425FD4">
        <w:rPr>
          <w:b/>
          <w:bCs/>
        </w:rPr>
        <w:t>Članak 31.</w:t>
      </w:r>
    </w:p>
    <w:p w:rsidR="00C6256B" w:rsidRPr="00425FD4" w:rsidRDefault="00C6256B" w:rsidP="00F7643E">
      <w:r w:rsidRPr="00425FD4">
        <w:t xml:space="preserve">Puno radno vrijeme radnika iznosi 40 sati tjedno. </w:t>
      </w:r>
    </w:p>
    <w:p w:rsidR="00C6256B" w:rsidRPr="00425FD4" w:rsidRDefault="00C6256B" w:rsidP="00F7643E"/>
    <w:p w:rsidR="00C6256B" w:rsidRPr="00425FD4" w:rsidRDefault="00C6256B" w:rsidP="00F7643E">
      <w:r w:rsidRPr="00425FD4">
        <w:t xml:space="preserve">Tjedno radno vrijeme radnika raspoređuje se u pet (5) radnih dana. </w:t>
      </w:r>
    </w:p>
    <w:p w:rsidR="00C6256B" w:rsidRPr="00425FD4" w:rsidRDefault="00C6256B" w:rsidP="00F7643E"/>
    <w:p w:rsidR="00C6256B" w:rsidRPr="00425FD4" w:rsidRDefault="00C6256B" w:rsidP="00F7643E">
      <w:r w:rsidRPr="00425FD4">
        <w:t xml:space="preserve">Dnevno radno vrijeme radnika raspoređuje se jednokratno ili dvokratno. </w:t>
      </w:r>
    </w:p>
    <w:p w:rsidR="00C6256B" w:rsidRPr="00425FD4" w:rsidRDefault="00C6256B" w:rsidP="00F7643E"/>
    <w:p w:rsidR="00C6256B" w:rsidRPr="00425FD4" w:rsidRDefault="00C6256B" w:rsidP="00F7643E">
      <w:r w:rsidRPr="00425FD4">
        <w:t xml:space="preserve">Radnik je dužan započeti s radom u određeno vrijeme i ne smije ga završiti prije isteka tog vremena. </w:t>
      </w:r>
    </w:p>
    <w:p w:rsidR="00C6256B" w:rsidRPr="00425FD4" w:rsidRDefault="00C6256B" w:rsidP="00F7643E"/>
    <w:p w:rsidR="00C6256B" w:rsidRPr="00425FD4" w:rsidRDefault="00C6256B" w:rsidP="00F7643E">
      <w:r w:rsidRPr="00425FD4">
        <w:t xml:space="preserve">Radnik ne smije za vrijeme trajanja radnog vremena napuštati radni prostor Škole osim uz dopuštenje ravnatelja. </w:t>
      </w:r>
    </w:p>
    <w:p w:rsidR="00C6256B" w:rsidRPr="00425FD4" w:rsidRDefault="00C6256B" w:rsidP="00F7643E"/>
    <w:p w:rsidR="00C6256B" w:rsidRDefault="00C6256B" w:rsidP="00F7643E">
      <w:r w:rsidRPr="00425FD4">
        <w:t>Ravnatelj Škole dužan je</w:t>
      </w:r>
      <w:r>
        <w:t xml:space="preserve"> razmotriti </w:t>
      </w:r>
      <w:r w:rsidRPr="00425FD4">
        <w:t>zahtjev radnika koji u Školi ima sklopljen ugovor o radu na puno radno vrijeme za sklapanjem ugovora o radu</w:t>
      </w:r>
      <w:r>
        <w:t xml:space="preserve"> za nepuno radno vrijeme kao i </w:t>
      </w:r>
      <w:r w:rsidRPr="00425FD4">
        <w:t>radnika koji ima sklopljen ugovor o radu na nepuno radno vrijeme za sklapanjem ugovora o radu za puno radno vrijeme, ako u Školi postoje mogućnosti za takvu vrstu rada.</w:t>
      </w:r>
    </w:p>
    <w:p w:rsidR="00C6256B" w:rsidRDefault="00C6256B" w:rsidP="00F7643E"/>
    <w:p w:rsidR="00C6256B" w:rsidRPr="00397EAF" w:rsidRDefault="00C6256B" w:rsidP="00F7643E">
      <w:r w:rsidRPr="00397EAF">
        <w:t>Ravnatelj Škole može sklopiti dopunski ugovor o radu najduže do osam (8) sati tjedno odnosno sto osamdeset (180 ) sati godišnje s radnikom koji radi u punom radnom vremenu u drugoj školi odnosno kod drugog poslodavca samo uz prethodnu pisanu suglasnost škole odnosno svih poslodavaca.</w:t>
      </w:r>
    </w:p>
    <w:p w:rsidR="00C6256B" w:rsidRDefault="00C6256B" w:rsidP="00F7643E">
      <w:r w:rsidRPr="00425FD4">
        <w:t xml:space="preserve"> </w:t>
      </w:r>
    </w:p>
    <w:p w:rsidR="00C6256B" w:rsidRPr="00425FD4" w:rsidRDefault="00C6256B" w:rsidP="00F7643E">
      <w:pPr>
        <w:numPr>
          <w:ilvl w:val="0"/>
          <w:numId w:val="4"/>
        </w:numPr>
        <w:rPr>
          <w:b/>
          <w:bCs/>
        </w:rPr>
      </w:pPr>
      <w:r w:rsidRPr="00425FD4">
        <w:rPr>
          <w:b/>
          <w:bCs/>
        </w:rPr>
        <w:t xml:space="preserve">Nepuno radno vrijeme </w:t>
      </w:r>
    </w:p>
    <w:p w:rsidR="00C6256B" w:rsidRPr="00425FD4" w:rsidRDefault="00C6256B" w:rsidP="00F7643E"/>
    <w:p w:rsidR="00C6256B" w:rsidRPr="00425FD4" w:rsidRDefault="00C6256B" w:rsidP="00F7643E">
      <w:pPr>
        <w:jc w:val="center"/>
        <w:rPr>
          <w:b/>
          <w:bCs/>
        </w:rPr>
      </w:pPr>
      <w:r w:rsidRPr="00425FD4">
        <w:rPr>
          <w:b/>
          <w:bCs/>
        </w:rPr>
        <w:t>Članak 32.</w:t>
      </w:r>
    </w:p>
    <w:p w:rsidR="00C6256B" w:rsidRPr="00425FD4" w:rsidRDefault="00C6256B" w:rsidP="00F7643E">
      <w:r w:rsidRPr="00425FD4">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C6256B" w:rsidRPr="00425FD4" w:rsidRDefault="00C6256B" w:rsidP="00F7643E"/>
    <w:p w:rsidR="00C6256B" w:rsidRPr="00F23E1F" w:rsidRDefault="00C6256B" w:rsidP="00F7643E">
      <w:r w:rsidRPr="00F23E1F">
        <w:t xml:space="preserve">Pri sklapanju ugovora o radu na nepuno radno vrijeme radnik je dužan  izvijestiti ravnatelja Škole o svim sklopljenim ugovorima o radu na nepuno radno vrijeme.  </w:t>
      </w:r>
    </w:p>
    <w:p w:rsidR="00C6256B" w:rsidRPr="001A530E" w:rsidRDefault="00C6256B" w:rsidP="00F7643E">
      <w:pPr>
        <w:rPr>
          <w:b/>
          <w:bCs/>
          <w:sz w:val="28"/>
          <w:szCs w:val="28"/>
        </w:rPr>
      </w:pPr>
    </w:p>
    <w:p w:rsidR="00C6256B" w:rsidRDefault="00C6256B" w:rsidP="00F7643E">
      <w:r w:rsidRPr="00425FD4">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C6256B" w:rsidRDefault="00C6256B" w:rsidP="00F7643E"/>
    <w:p w:rsidR="00C6256B" w:rsidRPr="00F23E1F" w:rsidRDefault="00C6256B" w:rsidP="009F4C1F">
      <w:r w:rsidRPr="00F23E1F">
        <w:t xml:space="preserve">Radnik koji radi u nepunom radnom vremenu, a ukupno ugovoreno radno vrijeme kod svih poslodavaca je puno radno vrijeme,  može sklopiti dopunski ugovor o radu do najduže osam (8) sati tjedno odnosno sto osamdeset (180 ) sati godišnje pod istim uvjetima kao i radnik prema stavku 7. članka 31. ovog Pravilnika. </w:t>
      </w:r>
    </w:p>
    <w:p w:rsidR="00C6256B" w:rsidRPr="00F23E1F" w:rsidRDefault="00C6256B" w:rsidP="00F7643E"/>
    <w:p w:rsidR="00C6256B" w:rsidRPr="00425FD4" w:rsidRDefault="00C6256B" w:rsidP="00F7643E"/>
    <w:p w:rsidR="00C6256B" w:rsidRPr="00425FD4" w:rsidRDefault="00C6256B" w:rsidP="00F7643E">
      <w:pPr>
        <w:jc w:val="center"/>
        <w:rPr>
          <w:b/>
          <w:bCs/>
        </w:rPr>
      </w:pPr>
      <w:r w:rsidRPr="00425FD4">
        <w:rPr>
          <w:b/>
          <w:bCs/>
        </w:rPr>
        <w:t>Članak 33.</w:t>
      </w:r>
    </w:p>
    <w:p w:rsidR="00C6256B" w:rsidRPr="00475457" w:rsidRDefault="00C6256B" w:rsidP="00F7643E">
      <w:r w:rsidRPr="00425FD4">
        <w:t xml:space="preserve">Radne obveze radnika koji radi u nepunom radnom vremenu ravnatelj može </w:t>
      </w:r>
      <w:r w:rsidRPr="00475457">
        <w:t xml:space="preserve">rasporediti </w:t>
      </w:r>
      <w:r>
        <w:t xml:space="preserve">u manje od pet (5) </w:t>
      </w:r>
      <w:r w:rsidRPr="00475457">
        <w:t xml:space="preserve">radnih dana u tjednu. </w:t>
      </w:r>
    </w:p>
    <w:p w:rsidR="00C6256B" w:rsidRPr="00425FD4" w:rsidRDefault="00C6256B" w:rsidP="00F7643E"/>
    <w:p w:rsidR="00C6256B" w:rsidRPr="00425FD4" w:rsidRDefault="00C6256B" w:rsidP="00F7643E">
      <w:r w:rsidRPr="00425FD4">
        <w:t xml:space="preserve">Rad u nepunom radnom vremenu izjednačuje se s radom u punom radnom vremenu kod ostvarivanja prava na </w:t>
      </w:r>
      <w:r>
        <w:t>stanku, dnevni odmor</w:t>
      </w:r>
      <w:r w:rsidRPr="00425FD4">
        <w:t xml:space="preserve">, tjedni odmor, trajanja godišnjeg odmora i plaćenog dopusta te prava koja se temelje na trajanju radnog odnosa u Školi. </w:t>
      </w:r>
    </w:p>
    <w:p w:rsidR="00C6256B" w:rsidRDefault="00C6256B" w:rsidP="00F7643E"/>
    <w:p w:rsidR="00C6256B" w:rsidRPr="00425FD4" w:rsidRDefault="00C6256B" w:rsidP="00F7643E">
      <w:pPr>
        <w:jc w:val="center"/>
        <w:rPr>
          <w:b/>
          <w:bCs/>
        </w:rPr>
      </w:pPr>
      <w:r w:rsidRPr="00425FD4">
        <w:rPr>
          <w:b/>
          <w:bCs/>
        </w:rPr>
        <w:t>Članak 34.</w:t>
      </w:r>
    </w:p>
    <w:p w:rsidR="00C6256B" w:rsidRPr="00425FD4" w:rsidRDefault="00C6256B" w:rsidP="00F7643E">
      <w:r w:rsidRPr="00425FD4">
        <w:t>Radnic</w:t>
      </w:r>
      <w:r>
        <w:t>ima koji su sa Školom sklopili</w:t>
      </w:r>
      <w:r w:rsidRPr="00425FD4">
        <w:t xml:space="preserve"> ugovor o radu na neodređeno vrijeme s nepunim radnim vremenom, ravnatelj može ponuditi sklapanje ugovora o radu do punoga radnog vremena bez objavljivanja natječaja u slučaju kada Škola ima odobrenje za povećanje radnoga vremena. </w:t>
      </w:r>
    </w:p>
    <w:p w:rsidR="00C6256B" w:rsidRPr="00425FD4" w:rsidRDefault="00C6256B" w:rsidP="00F7643E"/>
    <w:p w:rsidR="00C6256B" w:rsidRPr="00425FD4" w:rsidRDefault="00C6256B" w:rsidP="00F7643E">
      <w:pPr>
        <w:numPr>
          <w:ilvl w:val="0"/>
          <w:numId w:val="4"/>
        </w:numPr>
        <w:rPr>
          <w:b/>
          <w:bCs/>
        </w:rPr>
      </w:pPr>
      <w:r w:rsidRPr="00425FD4">
        <w:rPr>
          <w:b/>
          <w:bCs/>
        </w:rPr>
        <w:t>Evidencije o radnicima i radnom vremenu</w:t>
      </w:r>
    </w:p>
    <w:p w:rsidR="00C6256B" w:rsidRPr="00425FD4" w:rsidRDefault="00C6256B" w:rsidP="00F7643E"/>
    <w:p w:rsidR="00C6256B" w:rsidRPr="00425FD4" w:rsidRDefault="00C6256B" w:rsidP="00F7643E">
      <w:pPr>
        <w:jc w:val="center"/>
        <w:rPr>
          <w:b/>
          <w:bCs/>
        </w:rPr>
      </w:pPr>
      <w:r w:rsidRPr="00425FD4">
        <w:rPr>
          <w:b/>
          <w:bCs/>
        </w:rPr>
        <w:t>Članak 35.</w:t>
      </w:r>
    </w:p>
    <w:p w:rsidR="00C6256B" w:rsidRDefault="00C6256B" w:rsidP="00F7643E">
      <w:r w:rsidRPr="00725EA4">
        <w:t>U Školi se vodi evidencija o svim zaposlenim radnicima.</w:t>
      </w:r>
    </w:p>
    <w:p w:rsidR="00C6256B" w:rsidRPr="00725EA4" w:rsidRDefault="00C6256B" w:rsidP="00F7643E"/>
    <w:p w:rsidR="00C6256B" w:rsidRDefault="00C6256B" w:rsidP="00F7643E">
      <w:r w:rsidRPr="00725EA4">
        <w:t>U Školi se vodi i evidencija o radnom vremenu svih zaposlenih radnika.</w:t>
      </w:r>
    </w:p>
    <w:p w:rsidR="00C6256B" w:rsidRPr="00725EA4" w:rsidRDefault="00C6256B" w:rsidP="00F7643E"/>
    <w:p w:rsidR="00C6256B" w:rsidRDefault="00C6256B" w:rsidP="00F7643E"/>
    <w:p w:rsidR="00C6256B" w:rsidRDefault="00C6256B" w:rsidP="00F7643E">
      <w:r w:rsidRPr="00725EA4">
        <w:t>Evidencija iz stavka 1. ovog članka vodi se u skladu s Pravilnikom o sadržaju i načinu evidencije o radnicima («N</w:t>
      </w:r>
      <w:r>
        <w:t>arodne novine</w:t>
      </w:r>
      <w:r w:rsidRPr="00725EA4">
        <w:t>» br.</w:t>
      </w:r>
      <w:r>
        <w:t xml:space="preserve"> </w:t>
      </w:r>
      <w:r w:rsidRPr="00725EA4">
        <w:t>37/11</w:t>
      </w:r>
      <w:r>
        <w:t>.</w:t>
      </w:r>
      <w:r w:rsidRPr="00725EA4">
        <w:t>).</w:t>
      </w:r>
    </w:p>
    <w:p w:rsidR="00C6256B" w:rsidRPr="00725EA4" w:rsidRDefault="00C6256B" w:rsidP="00F7643E"/>
    <w:p w:rsidR="00C6256B" w:rsidRDefault="00C6256B" w:rsidP="00F7643E">
      <w:r w:rsidRPr="00725EA4">
        <w:t xml:space="preserve">Evidencija iz stavka 2. ovog članka </w:t>
      </w:r>
      <w:r>
        <w:t>vodi</w:t>
      </w:r>
      <w:r w:rsidRPr="00725EA4">
        <w:t xml:space="preserve"> </w:t>
      </w:r>
      <w:r>
        <w:t xml:space="preserve">se </w:t>
      </w:r>
      <w:r w:rsidRPr="00725EA4">
        <w:t xml:space="preserve">u skladu s </w:t>
      </w:r>
      <w:r w:rsidRPr="0078227C">
        <w:t>Pravilnikom o evidenciji radnog vremena za radnike školskih ustanova („Narodne novine“ broj 144/11.).</w:t>
      </w:r>
    </w:p>
    <w:p w:rsidR="00C6256B" w:rsidRPr="0078227C" w:rsidRDefault="00C6256B" w:rsidP="00F7643E"/>
    <w:p w:rsidR="00C6256B" w:rsidRPr="00425FD4" w:rsidRDefault="00C6256B" w:rsidP="00F7643E"/>
    <w:p w:rsidR="00C6256B" w:rsidRPr="00425FD4" w:rsidRDefault="00C6256B" w:rsidP="00F7643E">
      <w:pPr>
        <w:numPr>
          <w:ilvl w:val="0"/>
          <w:numId w:val="4"/>
        </w:numPr>
        <w:rPr>
          <w:b/>
          <w:bCs/>
        </w:rPr>
      </w:pPr>
      <w:r>
        <w:rPr>
          <w:b/>
          <w:bCs/>
        </w:rPr>
        <w:t>Raspored radnog vremena</w:t>
      </w:r>
    </w:p>
    <w:p w:rsidR="00C6256B" w:rsidRPr="00425FD4" w:rsidRDefault="00C6256B" w:rsidP="00F7643E"/>
    <w:p w:rsidR="00C6256B" w:rsidRPr="00425FD4" w:rsidRDefault="00C6256B" w:rsidP="00F7643E">
      <w:pPr>
        <w:jc w:val="center"/>
        <w:rPr>
          <w:b/>
          <w:bCs/>
        </w:rPr>
      </w:pPr>
      <w:r w:rsidRPr="00425FD4">
        <w:rPr>
          <w:b/>
          <w:bCs/>
        </w:rPr>
        <w:t>Članak 36.</w:t>
      </w:r>
    </w:p>
    <w:p w:rsidR="00C6256B" w:rsidRPr="00425FD4" w:rsidRDefault="00C6256B" w:rsidP="00F7643E">
      <w:r w:rsidRPr="00425FD4">
        <w:t>Raspored radnog vremena sukladno odredbama ovoga Pravilnika ravnatelj utvrđuje pisanim rješenjem, odnosno odlukom u skladu sa zakonskim i podz</w:t>
      </w:r>
      <w:r>
        <w:t>akonskim odredbama i odredbama K</w:t>
      </w:r>
      <w:r w:rsidRPr="00425FD4">
        <w:t xml:space="preserve">olektivnog ugovora. </w:t>
      </w:r>
    </w:p>
    <w:p w:rsidR="00C6256B" w:rsidRPr="00425FD4" w:rsidRDefault="00C6256B" w:rsidP="00F7643E"/>
    <w:p w:rsidR="00C6256B" w:rsidRDefault="00C6256B" w:rsidP="00F7643E">
      <w:r w:rsidRPr="00425FD4">
        <w:t>O rasporedu radnog vremena ili promjeni rasporeda radnog vremena ravnatelj je dužan izvijestiti radnike</w:t>
      </w:r>
      <w:r>
        <w:t xml:space="preserve"> najmanje tjedan dana unaprijed</w:t>
      </w:r>
      <w:r w:rsidRPr="00425FD4">
        <w:t>, osim u slučaju hitnog prekovremenog rada.</w:t>
      </w:r>
    </w:p>
    <w:p w:rsidR="00C6256B" w:rsidRPr="00425FD4" w:rsidRDefault="00C6256B" w:rsidP="00F7643E"/>
    <w:p w:rsidR="00C6256B" w:rsidRDefault="00C6256B" w:rsidP="00F7643E">
      <w:pPr>
        <w:numPr>
          <w:ilvl w:val="0"/>
          <w:numId w:val="4"/>
        </w:numPr>
      </w:pPr>
      <w:r>
        <w:rPr>
          <w:b/>
          <w:bCs/>
        </w:rPr>
        <w:t>Prekovremeni rad</w:t>
      </w:r>
      <w:r w:rsidRPr="00425FD4">
        <w:t xml:space="preserve"> </w:t>
      </w:r>
    </w:p>
    <w:p w:rsidR="00C6256B" w:rsidRPr="00425FD4" w:rsidRDefault="00C6256B" w:rsidP="00F7643E">
      <w:pPr>
        <w:ind w:left="780"/>
      </w:pPr>
    </w:p>
    <w:p w:rsidR="00C6256B" w:rsidRPr="00425FD4" w:rsidRDefault="00C6256B" w:rsidP="00F7643E">
      <w:pPr>
        <w:jc w:val="center"/>
        <w:rPr>
          <w:b/>
          <w:bCs/>
        </w:rPr>
      </w:pPr>
      <w:r w:rsidRPr="00425FD4">
        <w:rPr>
          <w:b/>
          <w:bCs/>
        </w:rPr>
        <w:t>Članak 37.</w:t>
      </w:r>
    </w:p>
    <w:p w:rsidR="00C6256B" w:rsidRPr="00425FD4" w:rsidRDefault="00C6256B" w:rsidP="00F7643E">
      <w:r w:rsidRPr="00425FD4">
        <w:t xml:space="preserve">Ravnatelj treba uvesti prekovremeni rad u slučaju više sile, izvanrednog povećanja opsega rada, nemogućnosti pravodobnog zapošljavanja potrebnog radnika i u drugim slučajevima prijeke potrebe. </w:t>
      </w:r>
    </w:p>
    <w:p w:rsidR="00C6256B" w:rsidRPr="00425FD4" w:rsidRDefault="00C6256B" w:rsidP="00F7643E"/>
    <w:p w:rsidR="00C6256B" w:rsidRPr="00F23E1F" w:rsidRDefault="00C6256B" w:rsidP="00F7643E">
      <w:r w:rsidRPr="00F23E1F">
        <w:t xml:space="preserve">U slučaju uvođenja prekovremenog rada radnik je dužan na pisani nalog ravnatelja raditi duže od punog radnog vremena najviše do deset (10) sati tjedno. </w:t>
      </w:r>
    </w:p>
    <w:p w:rsidR="00C6256B" w:rsidRPr="00F23E1F" w:rsidRDefault="00C6256B" w:rsidP="00F7643E"/>
    <w:p w:rsidR="00C6256B" w:rsidRPr="00F23E1F" w:rsidRDefault="00C6256B" w:rsidP="008E1932">
      <w:r w:rsidRPr="00F23E1F">
        <w:t xml:space="preserve">Ako priroda prijeke potrebe posla onemogućuje ravnatelja za izdavanje pisanog naloga prije početka prekovremenog rada, usmeni je nalog ravnatelj dužan pisano potvrditi u roku od sedam (7) dana od dana kada je prekovremeni rad naložen. </w:t>
      </w:r>
    </w:p>
    <w:p w:rsidR="00C6256B" w:rsidRPr="00425FD4" w:rsidRDefault="00C6256B" w:rsidP="00F7643E"/>
    <w:p w:rsidR="00C6256B" w:rsidRPr="001803AF" w:rsidRDefault="00C6256B" w:rsidP="00F7643E">
      <w:pPr>
        <w:rPr>
          <w:b/>
          <w:bCs/>
          <w:sz w:val="28"/>
          <w:szCs w:val="28"/>
        </w:rPr>
      </w:pPr>
    </w:p>
    <w:p w:rsidR="00C6256B" w:rsidRPr="00425FD4" w:rsidRDefault="00C6256B" w:rsidP="00F7643E">
      <w:pPr>
        <w:jc w:val="center"/>
        <w:rPr>
          <w:b/>
          <w:bCs/>
        </w:rPr>
      </w:pPr>
      <w:r w:rsidRPr="00425FD4">
        <w:rPr>
          <w:b/>
          <w:bCs/>
        </w:rPr>
        <w:t>Članak 38.</w:t>
      </w:r>
    </w:p>
    <w:p w:rsidR="00C6256B" w:rsidRDefault="00C6256B" w:rsidP="00AE35FD">
      <w:r w:rsidRPr="00425FD4">
        <w:t>Prekovremeni rad pojedinog radnika ne smije trajati duže od  sto osamdeset (180) sati godišnje</w:t>
      </w:r>
      <w:r>
        <w:t xml:space="preserve">,  </w:t>
      </w:r>
      <w:r w:rsidRPr="00F23E1F">
        <w:t>a ukupno trajanje rada radnika koji radi prekovremeno ne može trajati više od 50 sati tjedno.</w:t>
      </w:r>
      <w:r>
        <w:rPr>
          <w:b/>
          <w:bCs/>
          <w:sz w:val="28"/>
          <w:szCs w:val="28"/>
        </w:rPr>
        <w:t xml:space="preserve"> </w:t>
      </w:r>
    </w:p>
    <w:p w:rsidR="00C6256B" w:rsidRDefault="00C6256B" w:rsidP="00F7643E"/>
    <w:p w:rsidR="00C6256B" w:rsidRPr="00425FD4" w:rsidRDefault="00C6256B" w:rsidP="00F7643E">
      <w:r w:rsidRPr="00425FD4">
        <w:t>Ravnatelj može zadužiti prekovremenim radom trudnicu, rodi</w:t>
      </w:r>
      <w:r>
        <w:t>telja djeteta do tri (3) godine</w:t>
      </w:r>
      <w:r w:rsidRPr="00425FD4">
        <w:t>, samohranog roditelja s djetetom do šest (6) godina i radnika koji radi u nepunom radnom vremenu</w:t>
      </w:r>
      <w:r>
        <w:t xml:space="preserve">, </w:t>
      </w:r>
      <w:r w:rsidRPr="00F23E1F">
        <w:t xml:space="preserve">radnika iz članka 31. stavka 7. te radnika iz članka 32. stavka 4. ovog Pravilnika   </w:t>
      </w:r>
      <w:r w:rsidRPr="00425FD4">
        <w:t xml:space="preserve">samo u slučaju ako su mu dostavili pisanu izjavu o dobrovoljnom pristanku na takav rad, osim u slučaju više sile. </w:t>
      </w:r>
    </w:p>
    <w:p w:rsidR="00C6256B" w:rsidRPr="00425FD4" w:rsidRDefault="00C6256B" w:rsidP="00F7643E"/>
    <w:p w:rsidR="00C6256B" w:rsidRPr="00425FD4" w:rsidRDefault="00C6256B" w:rsidP="00F7643E">
      <w:pPr>
        <w:pStyle w:val="Heading5"/>
      </w:pPr>
      <w:r w:rsidRPr="00425FD4">
        <w:t xml:space="preserve">ODMORI I DOPUSTI </w:t>
      </w:r>
    </w:p>
    <w:p w:rsidR="00C6256B" w:rsidRPr="00425FD4" w:rsidRDefault="00C6256B" w:rsidP="00F7643E"/>
    <w:p w:rsidR="00C6256B" w:rsidRPr="00425FD4" w:rsidRDefault="00C6256B" w:rsidP="00F7643E">
      <w:pPr>
        <w:numPr>
          <w:ilvl w:val="0"/>
          <w:numId w:val="4"/>
        </w:numPr>
        <w:rPr>
          <w:b/>
          <w:bCs/>
        </w:rPr>
      </w:pPr>
      <w:r w:rsidRPr="00425FD4">
        <w:rPr>
          <w:b/>
          <w:bCs/>
        </w:rPr>
        <w:t xml:space="preserve">Stanka </w:t>
      </w:r>
    </w:p>
    <w:p w:rsidR="00C6256B" w:rsidRPr="00425FD4" w:rsidRDefault="00C6256B" w:rsidP="00F7643E">
      <w:pPr>
        <w:jc w:val="center"/>
        <w:rPr>
          <w:b/>
          <w:bCs/>
        </w:rPr>
      </w:pPr>
      <w:r w:rsidRPr="00425FD4">
        <w:rPr>
          <w:b/>
          <w:bCs/>
        </w:rPr>
        <w:t>Članak 39.</w:t>
      </w:r>
    </w:p>
    <w:p w:rsidR="00C6256B" w:rsidRPr="00425FD4" w:rsidRDefault="00C6256B" w:rsidP="00F7643E">
      <w:r w:rsidRPr="00425FD4">
        <w:t xml:space="preserve">Radnik ima pravo na odmor u tijeku dana </w:t>
      </w:r>
      <w:r>
        <w:t>(stanku</w:t>
      </w:r>
      <w:r w:rsidRPr="00425FD4">
        <w:t xml:space="preserve">) u trajanju od trideset (30) minuta i to se vrijeme ubraja u radno vrijeme. </w:t>
      </w:r>
    </w:p>
    <w:p w:rsidR="00C6256B" w:rsidRDefault="00C6256B" w:rsidP="00F7643E"/>
    <w:p w:rsidR="00C6256B" w:rsidRPr="00425FD4" w:rsidRDefault="00C6256B" w:rsidP="00F7643E">
      <w:r w:rsidRPr="00425FD4">
        <w:t>Stanka se ne može odrediti u prva tri (3) sata nakon početka rada ni u zadnja dva (2) sata prije završetka radnog vremena te za učitelje tijekom neposrednog odgojno</w:t>
      </w:r>
      <w:r>
        <w:t>-</w:t>
      </w:r>
      <w:r w:rsidRPr="00425FD4">
        <w:t>obrazovnog</w:t>
      </w:r>
      <w:r>
        <w:t xml:space="preserve"> rada</w:t>
      </w:r>
      <w:r w:rsidRPr="00425FD4">
        <w:t xml:space="preserve">.  </w:t>
      </w:r>
    </w:p>
    <w:p w:rsidR="00C6256B" w:rsidRDefault="00C6256B" w:rsidP="00F7643E"/>
    <w:p w:rsidR="00C6256B" w:rsidRPr="00425FD4" w:rsidRDefault="00C6256B" w:rsidP="00F7643E">
      <w:r w:rsidRPr="00425FD4">
        <w:t xml:space="preserve">Vrijeme korištenja stanke određuje ravnatelj </w:t>
      </w:r>
      <w:r>
        <w:t>u skladu s odredbama K</w:t>
      </w:r>
      <w:r w:rsidRPr="00425FD4">
        <w:t xml:space="preserve">olektivnih ugovora.  </w:t>
      </w:r>
    </w:p>
    <w:p w:rsidR="00C6256B" w:rsidRPr="00425FD4" w:rsidRDefault="00C6256B" w:rsidP="00F7643E"/>
    <w:p w:rsidR="00C6256B" w:rsidRPr="00725EA4" w:rsidRDefault="00C6256B" w:rsidP="00F7643E">
      <w:r w:rsidRPr="00725EA4">
        <w:t>Stanku iz stavka 1. ovog članka učitelj</w:t>
      </w:r>
      <w:r>
        <w:t xml:space="preserve"> odnosno drugi radnik, koji nije mogao koristiti za vrijeme radnog vremena </w:t>
      </w:r>
      <w:r w:rsidRPr="00725EA4">
        <w:t xml:space="preserve"> će u pravilu koristiti kao slobodne dane tijekom odmora učenika (za vrijeme zimskog ili proljetnog odmora).</w:t>
      </w:r>
    </w:p>
    <w:p w:rsidR="00C6256B" w:rsidRDefault="00C6256B" w:rsidP="00F7643E"/>
    <w:p w:rsidR="00C6256B" w:rsidRDefault="00C6256B" w:rsidP="00F7643E">
      <w:pPr>
        <w:numPr>
          <w:ilvl w:val="0"/>
          <w:numId w:val="4"/>
        </w:numPr>
        <w:rPr>
          <w:b/>
          <w:bCs/>
        </w:rPr>
      </w:pPr>
      <w:r w:rsidRPr="00425FD4">
        <w:rPr>
          <w:b/>
          <w:bCs/>
        </w:rPr>
        <w:t xml:space="preserve">Dnevni odmor </w:t>
      </w:r>
    </w:p>
    <w:p w:rsidR="00C6256B" w:rsidRPr="00725EA4" w:rsidRDefault="00C6256B" w:rsidP="00F7643E">
      <w:pPr>
        <w:ind w:left="780"/>
        <w:rPr>
          <w:b/>
          <w:bCs/>
        </w:rPr>
      </w:pPr>
    </w:p>
    <w:p w:rsidR="00C6256B" w:rsidRPr="00425FD4" w:rsidRDefault="00C6256B" w:rsidP="00F7643E">
      <w:pPr>
        <w:jc w:val="center"/>
        <w:rPr>
          <w:b/>
          <w:bCs/>
        </w:rPr>
      </w:pPr>
      <w:r w:rsidRPr="00425FD4">
        <w:rPr>
          <w:b/>
          <w:bCs/>
        </w:rPr>
        <w:t>Članak 40.</w:t>
      </w:r>
    </w:p>
    <w:p w:rsidR="00C6256B" w:rsidRPr="00425FD4" w:rsidRDefault="00C6256B" w:rsidP="00F7643E">
      <w:r w:rsidRPr="00425FD4">
        <w:t xml:space="preserve">Radnik ima pravo na dnevni odmor od najmanje dvanaest (12) sati neprekidno tijekom razdoblja od dvadeset četiri (24) sata. </w:t>
      </w:r>
    </w:p>
    <w:p w:rsidR="00C6256B" w:rsidRDefault="00C6256B" w:rsidP="00F7643E"/>
    <w:p w:rsidR="00C6256B" w:rsidRPr="00425FD4" w:rsidRDefault="00C6256B" w:rsidP="00F7643E"/>
    <w:p w:rsidR="00C6256B" w:rsidRPr="00425FD4" w:rsidRDefault="00C6256B" w:rsidP="00F7643E">
      <w:pPr>
        <w:numPr>
          <w:ilvl w:val="0"/>
          <w:numId w:val="4"/>
        </w:numPr>
        <w:rPr>
          <w:b/>
          <w:bCs/>
        </w:rPr>
      </w:pPr>
      <w:r w:rsidRPr="00425FD4">
        <w:rPr>
          <w:b/>
          <w:bCs/>
        </w:rPr>
        <w:t xml:space="preserve">Tjedni odmor </w:t>
      </w:r>
    </w:p>
    <w:p w:rsidR="00C6256B" w:rsidRPr="00425FD4" w:rsidRDefault="00C6256B" w:rsidP="00F7643E">
      <w:pPr>
        <w:jc w:val="center"/>
        <w:rPr>
          <w:b/>
          <w:bCs/>
        </w:rPr>
      </w:pPr>
      <w:r w:rsidRPr="00425FD4">
        <w:rPr>
          <w:b/>
          <w:bCs/>
        </w:rPr>
        <w:t>Članak 41.</w:t>
      </w:r>
    </w:p>
    <w:p w:rsidR="00C6256B" w:rsidRPr="00425FD4" w:rsidRDefault="00C6256B" w:rsidP="00F7643E">
      <w:r w:rsidRPr="00425FD4">
        <w:t xml:space="preserve">Dani tjednog odmora radnika su subota i nedjelja. </w:t>
      </w:r>
    </w:p>
    <w:p w:rsidR="00C6256B" w:rsidRPr="00425FD4" w:rsidRDefault="00C6256B" w:rsidP="00F7643E"/>
    <w:p w:rsidR="00C6256B" w:rsidRPr="00F23E1F" w:rsidRDefault="00C6256B" w:rsidP="00380E53">
      <w:r w:rsidRPr="00425FD4">
        <w:t>Ako je prijeko potrebno da radnik radi subotom i nedjeljom</w:t>
      </w:r>
      <w:r>
        <w:t xml:space="preserve"> </w:t>
      </w:r>
      <w:r>
        <w:rPr>
          <w:sz w:val="28"/>
          <w:szCs w:val="28"/>
        </w:rPr>
        <w:t xml:space="preserve"> </w:t>
      </w:r>
      <w:r w:rsidRPr="00F23E1F">
        <w:t>ostvaruje pravo na uvećanje plaće sukladno odredbama Kolektivnog ugovora.</w:t>
      </w:r>
    </w:p>
    <w:p w:rsidR="00C6256B" w:rsidRPr="00380E53" w:rsidRDefault="00C6256B" w:rsidP="00380E53">
      <w:pPr>
        <w:rPr>
          <w:b/>
          <w:bCs/>
          <w:sz w:val="28"/>
          <w:szCs w:val="28"/>
        </w:rPr>
      </w:pPr>
    </w:p>
    <w:p w:rsidR="00C6256B" w:rsidRPr="00425FD4" w:rsidRDefault="00C6256B" w:rsidP="00F7643E"/>
    <w:p w:rsidR="00C6256B" w:rsidRPr="00425FD4" w:rsidRDefault="00C6256B" w:rsidP="00F7643E">
      <w:pPr>
        <w:pStyle w:val="Heading5"/>
      </w:pPr>
      <w:r w:rsidRPr="00425FD4">
        <w:t xml:space="preserve">      GODIŠNJI ODMOR</w:t>
      </w:r>
    </w:p>
    <w:p w:rsidR="00C6256B" w:rsidRPr="00425FD4" w:rsidRDefault="00C6256B" w:rsidP="00F7643E"/>
    <w:p w:rsidR="00C6256B" w:rsidRPr="00425FD4" w:rsidRDefault="00C6256B" w:rsidP="00F7643E">
      <w:pPr>
        <w:numPr>
          <w:ilvl w:val="0"/>
          <w:numId w:val="4"/>
        </w:numPr>
        <w:rPr>
          <w:b/>
          <w:bCs/>
        </w:rPr>
      </w:pPr>
      <w:r w:rsidRPr="00425FD4">
        <w:rPr>
          <w:b/>
          <w:bCs/>
        </w:rPr>
        <w:t>Pravo na godišnji odmor</w:t>
      </w:r>
    </w:p>
    <w:p w:rsidR="00C6256B" w:rsidRPr="00425FD4" w:rsidRDefault="00C6256B" w:rsidP="00F7643E"/>
    <w:p w:rsidR="00C6256B" w:rsidRPr="00425FD4" w:rsidRDefault="00C6256B" w:rsidP="00F7643E">
      <w:pPr>
        <w:jc w:val="center"/>
        <w:rPr>
          <w:b/>
          <w:bCs/>
        </w:rPr>
      </w:pPr>
      <w:r w:rsidRPr="00425FD4">
        <w:rPr>
          <w:b/>
          <w:bCs/>
        </w:rPr>
        <w:t>Članak 42.</w:t>
      </w:r>
    </w:p>
    <w:p w:rsidR="00C6256B" w:rsidRPr="00425FD4" w:rsidRDefault="00C6256B" w:rsidP="00F7643E">
      <w:r w:rsidRPr="00425FD4">
        <w:t xml:space="preserve">Pravo na plaćeni godišnji odmor određuje se u trajanju najmanje četiri (4) tjedna u svakoj kalendarskoj godini. </w:t>
      </w:r>
    </w:p>
    <w:p w:rsidR="00C6256B" w:rsidRPr="00425FD4" w:rsidRDefault="00C6256B" w:rsidP="00F7643E"/>
    <w:p w:rsidR="00C6256B" w:rsidRPr="00425FD4" w:rsidRDefault="00C6256B" w:rsidP="00F7643E">
      <w:r w:rsidRPr="00425FD4">
        <w:t xml:space="preserve">U trajanje godišnjeg odmora ne uračunavaju se dani tjednog odmora, blagdani i neradni dani određeni zakonom. </w:t>
      </w:r>
    </w:p>
    <w:p w:rsidR="00C6256B" w:rsidRPr="00425FD4" w:rsidRDefault="00C6256B" w:rsidP="00F7643E"/>
    <w:p w:rsidR="00C6256B" w:rsidRPr="00425FD4" w:rsidRDefault="00C6256B" w:rsidP="00F7643E">
      <w:r w:rsidRPr="00425FD4">
        <w:t xml:space="preserve">Razdoblje privremene nesposobnosti za rad koje je utvrdio ovlašteni liječnik ne uračunava se u trajanje godišnjeg odmora. </w:t>
      </w:r>
    </w:p>
    <w:p w:rsidR="00C6256B" w:rsidRDefault="00C6256B" w:rsidP="00F7643E">
      <w:r w:rsidRPr="00425FD4">
        <w:t xml:space="preserve"> </w:t>
      </w:r>
    </w:p>
    <w:p w:rsidR="00C6256B" w:rsidRPr="00425FD4" w:rsidRDefault="00C6256B" w:rsidP="00F7643E"/>
    <w:p w:rsidR="00C6256B" w:rsidRPr="00425FD4" w:rsidRDefault="00C6256B" w:rsidP="00F7643E">
      <w:pPr>
        <w:numPr>
          <w:ilvl w:val="0"/>
          <w:numId w:val="4"/>
        </w:numPr>
        <w:rPr>
          <w:b/>
          <w:bCs/>
        </w:rPr>
      </w:pPr>
      <w:r w:rsidRPr="00425FD4">
        <w:rPr>
          <w:b/>
          <w:bCs/>
        </w:rPr>
        <w:t>Kriteriji za određivanje godišnjeg odmora</w:t>
      </w:r>
    </w:p>
    <w:p w:rsidR="00C6256B" w:rsidRPr="00425FD4" w:rsidRDefault="00C6256B" w:rsidP="00F7643E"/>
    <w:p w:rsidR="00C6256B" w:rsidRPr="00425FD4" w:rsidRDefault="00C6256B" w:rsidP="00F7643E">
      <w:pPr>
        <w:jc w:val="center"/>
        <w:rPr>
          <w:b/>
          <w:bCs/>
        </w:rPr>
      </w:pPr>
      <w:r w:rsidRPr="00425FD4">
        <w:rPr>
          <w:b/>
          <w:bCs/>
        </w:rPr>
        <w:t>Članak 43.</w:t>
      </w:r>
    </w:p>
    <w:p w:rsidR="00C6256B" w:rsidRPr="00F23E1F" w:rsidRDefault="00C6256B" w:rsidP="00F7643E">
      <w:r w:rsidRPr="00F23E1F">
        <w:t xml:space="preserve">Na minimalni broj dana godišnjeg odmora dodaje se broj radnih dana u skladu s odredbama Kolektivnog ugovora na osnovi sljedećih kriterija: </w:t>
      </w:r>
    </w:p>
    <w:p w:rsidR="00C6256B" w:rsidRPr="00425FD4" w:rsidRDefault="00C6256B" w:rsidP="00F7643E">
      <w:r w:rsidRPr="00425FD4">
        <w:t xml:space="preserve">- uvjeti rada, </w:t>
      </w:r>
    </w:p>
    <w:p w:rsidR="00C6256B" w:rsidRPr="00425FD4" w:rsidRDefault="00C6256B" w:rsidP="00F7643E">
      <w:r w:rsidRPr="00425FD4">
        <w:t xml:space="preserve">- složenost poslova, </w:t>
      </w:r>
    </w:p>
    <w:p w:rsidR="00C6256B" w:rsidRPr="00425FD4" w:rsidRDefault="00C6256B" w:rsidP="00F7643E">
      <w:r w:rsidRPr="00425FD4">
        <w:t xml:space="preserve">- dužina radnog staža, </w:t>
      </w:r>
    </w:p>
    <w:p w:rsidR="00C6256B" w:rsidRPr="00425FD4" w:rsidRDefault="00C6256B" w:rsidP="00F7643E">
      <w:r w:rsidRPr="00425FD4">
        <w:t xml:space="preserve">- socijalni uvjeti i </w:t>
      </w:r>
    </w:p>
    <w:p w:rsidR="00C6256B" w:rsidRPr="00425FD4" w:rsidRDefault="00C6256B" w:rsidP="00F7643E">
      <w:r w:rsidRPr="00425FD4">
        <w:t xml:space="preserve">- doprinos na radu. </w:t>
      </w:r>
    </w:p>
    <w:p w:rsidR="00C6256B" w:rsidRPr="00425FD4" w:rsidRDefault="00C6256B" w:rsidP="00F7643E"/>
    <w:p w:rsidR="00C6256B" w:rsidRPr="00425FD4" w:rsidRDefault="00C6256B" w:rsidP="00F7643E">
      <w:r w:rsidRPr="00425FD4">
        <w:t>Maksimalno trajanje g</w:t>
      </w:r>
      <w:r>
        <w:t>odišnjeg odmora je trideset (30</w:t>
      </w:r>
      <w:r w:rsidRPr="00425FD4">
        <w:t xml:space="preserve">) radnih dana. </w:t>
      </w:r>
    </w:p>
    <w:p w:rsidR="00C6256B" w:rsidRPr="00425FD4" w:rsidRDefault="00C6256B" w:rsidP="00F7643E"/>
    <w:p w:rsidR="00C6256B" w:rsidRPr="00425FD4" w:rsidRDefault="00C6256B" w:rsidP="00F7643E">
      <w:pPr>
        <w:numPr>
          <w:ilvl w:val="0"/>
          <w:numId w:val="4"/>
        </w:numPr>
        <w:rPr>
          <w:b/>
          <w:bCs/>
        </w:rPr>
      </w:pPr>
      <w:r w:rsidRPr="00425FD4">
        <w:rPr>
          <w:b/>
          <w:bCs/>
        </w:rPr>
        <w:t>Vrijeme korištenja godišnjeg odmora</w:t>
      </w:r>
    </w:p>
    <w:p w:rsidR="00C6256B" w:rsidRPr="00425FD4" w:rsidRDefault="00C6256B" w:rsidP="00F7643E"/>
    <w:p w:rsidR="00C6256B" w:rsidRPr="00425FD4" w:rsidRDefault="00C6256B" w:rsidP="00F7643E">
      <w:pPr>
        <w:jc w:val="center"/>
        <w:rPr>
          <w:b/>
          <w:bCs/>
        </w:rPr>
      </w:pPr>
      <w:r w:rsidRPr="00425FD4">
        <w:rPr>
          <w:b/>
          <w:bCs/>
        </w:rPr>
        <w:t>Članak 44.</w:t>
      </w:r>
    </w:p>
    <w:p w:rsidR="00C6256B" w:rsidRPr="00425FD4" w:rsidRDefault="00C6256B" w:rsidP="00F7643E">
      <w:r w:rsidRPr="00425FD4">
        <w:t xml:space="preserve">Radnici koriste godišnji odmor u pravilu tijekom zimskog, proljetnog i ljetnog odmora učenika, prema rasporedu korištenja godišnjih odmora. </w:t>
      </w:r>
    </w:p>
    <w:p w:rsidR="00C6256B" w:rsidRPr="00425FD4" w:rsidRDefault="00C6256B" w:rsidP="00F7643E"/>
    <w:p w:rsidR="00C6256B" w:rsidRPr="00425FD4" w:rsidRDefault="00C6256B" w:rsidP="00F7643E">
      <w:r w:rsidRPr="00425FD4">
        <w:t>Rad</w:t>
      </w:r>
      <w:r>
        <w:t>nik može u dogovoru s ravnateljem Škole</w:t>
      </w:r>
      <w:r w:rsidRPr="00425FD4">
        <w:t>, a u s</w:t>
      </w:r>
      <w:r>
        <w:t>kladu sa stavkom 1. ovog članka</w:t>
      </w:r>
      <w:r w:rsidRPr="00425FD4">
        <w:t xml:space="preserve">, godišnji odmor koristiti i u više dijelova. </w:t>
      </w:r>
    </w:p>
    <w:p w:rsidR="00C6256B" w:rsidRPr="00425FD4" w:rsidRDefault="00C6256B" w:rsidP="00F7643E"/>
    <w:p w:rsidR="00C6256B" w:rsidRPr="00477C34" w:rsidRDefault="00C6256B" w:rsidP="00F7643E">
      <w:pPr>
        <w:rPr>
          <w:b/>
          <w:bCs/>
          <w:sz w:val="28"/>
          <w:szCs w:val="28"/>
        </w:rPr>
      </w:pPr>
      <w:r w:rsidRPr="00425FD4">
        <w:t>Ako radnik kori</w:t>
      </w:r>
      <w:r>
        <w:t>sti godišnji odmor u dijelovima</w:t>
      </w:r>
      <w:r w:rsidRPr="00425FD4">
        <w:t>, obavezan je tijekom kalendarske godine za koju ostvaruje pravo na godišnji odmo</w:t>
      </w:r>
      <w:r>
        <w:t>r, iskoristiti najmanje dva (2</w:t>
      </w:r>
      <w:r w:rsidRPr="00425FD4">
        <w:t>) tjedna godišnjeg odmora neprekidno</w:t>
      </w:r>
      <w:r w:rsidRPr="00477C34">
        <w:rPr>
          <w:b/>
          <w:bCs/>
        </w:rPr>
        <w:t xml:space="preserve">, </w:t>
      </w:r>
      <w:r w:rsidRPr="00F23E1F">
        <w:t>osim ako se ne dogovori drukčije</w:t>
      </w:r>
      <w:r>
        <w:rPr>
          <w:sz w:val="28"/>
          <w:szCs w:val="28"/>
        </w:rPr>
        <w:t>.</w:t>
      </w:r>
    </w:p>
    <w:p w:rsidR="00C6256B" w:rsidRPr="00425FD4" w:rsidRDefault="00C6256B" w:rsidP="00F7643E"/>
    <w:p w:rsidR="00C6256B" w:rsidRPr="00425FD4" w:rsidRDefault="00C6256B" w:rsidP="00F7643E">
      <w:pPr>
        <w:numPr>
          <w:ilvl w:val="0"/>
          <w:numId w:val="4"/>
        </w:numPr>
        <w:rPr>
          <w:b/>
          <w:bCs/>
        </w:rPr>
      </w:pPr>
      <w:r w:rsidRPr="00425FD4">
        <w:rPr>
          <w:b/>
          <w:bCs/>
        </w:rPr>
        <w:t>Raspored korištenja godišnjih odmora</w:t>
      </w:r>
    </w:p>
    <w:p w:rsidR="00C6256B" w:rsidRPr="00425FD4" w:rsidRDefault="00C6256B" w:rsidP="00F7643E"/>
    <w:p w:rsidR="00C6256B" w:rsidRPr="00425FD4" w:rsidRDefault="00C6256B" w:rsidP="00F7643E">
      <w:pPr>
        <w:jc w:val="center"/>
        <w:rPr>
          <w:b/>
          <w:bCs/>
        </w:rPr>
      </w:pPr>
      <w:r w:rsidRPr="00425FD4">
        <w:rPr>
          <w:b/>
          <w:bCs/>
        </w:rPr>
        <w:t>Članak 45.</w:t>
      </w:r>
    </w:p>
    <w:p w:rsidR="00C6256B" w:rsidRPr="00425FD4" w:rsidRDefault="00C6256B" w:rsidP="00F7643E">
      <w:r w:rsidRPr="00425FD4">
        <w:t xml:space="preserve">Raspored korištenja godišnjih odmora donosi i o rasporedu te trajanju godišnjeg odmora, ravnatelj izvješćuje radnika najmanje petnaest (15) dana prije korištenja godišnjeg odmora. </w:t>
      </w:r>
    </w:p>
    <w:p w:rsidR="00C6256B" w:rsidRPr="00425FD4" w:rsidRDefault="00C6256B" w:rsidP="00F7643E"/>
    <w:p w:rsidR="00C6256B" w:rsidRPr="00425FD4" w:rsidRDefault="00C6256B" w:rsidP="00F7643E">
      <w:r w:rsidRPr="00425FD4">
        <w:t xml:space="preserve">Raspored korištenja godišnjih odmora, uz prethodno savjetovanje s </w:t>
      </w:r>
      <w:r>
        <w:t>R</w:t>
      </w:r>
      <w:r w:rsidRPr="00425FD4">
        <w:t>adničk</w:t>
      </w:r>
      <w:r>
        <w:t>im vijećem</w:t>
      </w:r>
      <w:r w:rsidRPr="00425FD4">
        <w:t>, ravnatelj treba don</w:t>
      </w:r>
      <w:r>
        <w:t xml:space="preserve">ijeti najkasnije do </w:t>
      </w:r>
      <w:r w:rsidRPr="00F23E1F">
        <w:t>30. lipnja tekuće godine</w:t>
      </w:r>
      <w:r w:rsidRPr="00425FD4">
        <w:t xml:space="preserve">. </w:t>
      </w:r>
    </w:p>
    <w:p w:rsidR="00C6256B" w:rsidRPr="00425FD4" w:rsidRDefault="00C6256B" w:rsidP="00F7643E"/>
    <w:p w:rsidR="00C6256B" w:rsidRPr="00425FD4" w:rsidRDefault="00C6256B" w:rsidP="00F7643E">
      <w:pPr>
        <w:numPr>
          <w:ilvl w:val="0"/>
          <w:numId w:val="4"/>
        </w:numPr>
        <w:rPr>
          <w:b/>
          <w:bCs/>
        </w:rPr>
      </w:pPr>
      <w:r w:rsidRPr="00425FD4">
        <w:rPr>
          <w:b/>
          <w:bCs/>
        </w:rPr>
        <w:t>Puni godišnji odmor</w:t>
      </w:r>
    </w:p>
    <w:p w:rsidR="00C6256B" w:rsidRPr="00425FD4" w:rsidRDefault="00C6256B" w:rsidP="00F7643E"/>
    <w:p w:rsidR="00C6256B" w:rsidRPr="00425FD4" w:rsidRDefault="00C6256B" w:rsidP="00F7643E">
      <w:pPr>
        <w:jc w:val="center"/>
        <w:rPr>
          <w:b/>
          <w:bCs/>
        </w:rPr>
      </w:pPr>
      <w:r w:rsidRPr="00425FD4">
        <w:rPr>
          <w:b/>
          <w:bCs/>
        </w:rPr>
        <w:t>Članak 46.</w:t>
      </w:r>
    </w:p>
    <w:p w:rsidR="00C6256B" w:rsidRPr="00425FD4" w:rsidRDefault="00C6256B" w:rsidP="00F7643E">
      <w:r w:rsidRPr="00425FD4">
        <w:t xml:space="preserve">Radnik koji se prvi put zaposli ili ima prekid između dva radna odnosa duži od osam (8) dana, stječe pravo </w:t>
      </w:r>
      <w:r>
        <w:t>na godišnji odmor nakon šest (6</w:t>
      </w:r>
      <w:r w:rsidRPr="00425FD4">
        <w:t xml:space="preserve">) mjeseci neprekidnog rada. </w:t>
      </w:r>
    </w:p>
    <w:p w:rsidR="00C6256B" w:rsidRPr="00425FD4" w:rsidRDefault="00C6256B" w:rsidP="00F7643E"/>
    <w:p w:rsidR="00C6256B" w:rsidRPr="00425FD4" w:rsidRDefault="00C6256B" w:rsidP="00F7643E">
      <w:r>
        <w:t>Privremena nesposobnost za rad</w:t>
      </w:r>
      <w:r w:rsidRPr="00425FD4">
        <w:t>, vršenje dužnosti građana u obrani ili drugi zakonom određeni slučaj opravdanog izostanka s rada ne smatra se prekidom rada u smislu roka stjecanja prava na godišnji</w:t>
      </w:r>
      <w:r>
        <w:t xml:space="preserve"> odmor iz stavka 1. ovog članka.</w:t>
      </w:r>
    </w:p>
    <w:p w:rsidR="00C6256B" w:rsidRPr="00425FD4" w:rsidRDefault="00C6256B" w:rsidP="00F7643E"/>
    <w:p w:rsidR="00C6256B" w:rsidRPr="00425FD4" w:rsidRDefault="00C6256B" w:rsidP="00F7643E">
      <w:pPr>
        <w:numPr>
          <w:ilvl w:val="0"/>
          <w:numId w:val="4"/>
        </w:numPr>
        <w:rPr>
          <w:b/>
          <w:bCs/>
        </w:rPr>
      </w:pPr>
      <w:r w:rsidRPr="00425FD4">
        <w:rPr>
          <w:b/>
          <w:bCs/>
        </w:rPr>
        <w:t>Razmjerni dio godišnjeg odmora</w:t>
      </w:r>
    </w:p>
    <w:p w:rsidR="00C6256B" w:rsidRPr="00425FD4" w:rsidRDefault="00C6256B" w:rsidP="00F7643E"/>
    <w:p w:rsidR="00C6256B" w:rsidRPr="00425FD4" w:rsidRDefault="00C6256B" w:rsidP="00F7643E">
      <w:pPr>
        <w:jc w:val="center"/>
        <w:rPr>
          <w:b/>
          <w:bCs/>
        </w:rPr>
      </w:pPr>
      <w:r w:rsidRPr="00425FD4">
        <w:rPr>
          <w:b/>
          <w:bCs/>
        </w:rPr>
        <w:t>Članak 47.</w:t>
      </w:r>
    </w:p>
    <w:p w:rsidR="00C6256B" w:rsidRDefault="00C6256B" w:rsidP="00153956">
      <w:pPr>
        <w:rPr>
          <w:b/>
          <w:bCs/>
          <w:sz w:val="28"/>
          <w:szCs w:val="28"/>
        </w:rPr>
      </w:pPr>
      <w:r w:rsidRPr="00F23E1F">
        <w:t>Radnik koji nije ostvario pravo na puni godišnji odmor ima pravo na razmjerni dio godišnjeg odmora koji se utvrđuje u trajanju od jedne dvanaestine godišnjeg odmora za svaki mjesec trajanja radnog odnosa</w:t>
      </w:r>
      <w:r>
        <w:rPr>
          <w:b/>
          <w:bCs/>
          <w:sz w:val="28"/>
          <w:szCs w:val="28"/>
        </w:rPr>
        <w:t xml:space="preserve">. </w:t>
      </w:r>
    </w:p>
    <w:p w:rsidR="00C6256B" w:rsidRPr="00425FD4" w:rsidRDefault="00C6256B" w:rsidP="00153956"/>
    <w:p w:rsidR="00C6256B" w:rsidRPr="00425FD4" w:rsidRDefault="00C6256B" w:rsidP="00F7643E">
      <w:r w:rsidRPr="00425FD4">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C6256B" w:rsidRPr="00425FD4" w:rsidRDefault="00C6256B" w:rsidP="00F7643E"/>
    <w:p w:rsidR="00C6256B" w:rsidRPr="00B041FD" w:rsidRDefault="00C6256B" w:rsidP="00F7643E">
      <w:r>
        <w:t>Pri računanju broja dana</w:t>
      </w:r>
      <w:r w:rsidRPr="00425FD4">
        <w:t xml:space="preserve">, najmanje polovica dana zaokružuje se na cijeli dan godišnjeg odmora, </w:t>
      </w:r>
      <w:r w:rsidRPr="00B041FD">
        <w:t xml:space="preserve">a najmanje polovica mjeseca rada zaokružuje se na cijeli mjesec. </w:t>
      </w:r>
    </w:p>
    <w:p w:rsidR="00C6256B" w:rsidRDefault="00C6256B" w:rsidP="00F7643E">
      <w:pPr>
        <w:rPr>
          <w:b/>
          <w:bCs/>
        </w:rPr>
      </w:pPr>
    </w:p>
    <w:p w:rsidR="00C6256B" w:rsidRPr="00F23E1F" w:rsidRDefault="00C6256B" w:rsidP="00F7643E">
      <w:r w:rsidRPr="00F23E1F">
        <w:t xml:space="preserve">Radnik koji je ostvario pravo na razmjerni dio godišnjeg odmora može taj dio godišnjeg odmora prenijeti i iskoristiti najkasnije do 30. lipnja sljedeće kalendarske godine. </w:t>
      </w:r>
    </w:p>
    <w:p w:rsidR="00C6256B" w:rsidRDefault="00C6256B" w:rsidP="00F7643E">
      <w:pPr>
        <w:rPr>
          <w:b/>
          <w:bCs/>
          <w:sz w:val="28"/>
          <w:szCs w:val="28"/>
        </w:rPr>
      </w:pPr>
    </w:p>
    <w:p w:rsidR="00C6256B" w:rsidRPr="00F23E1F" w:rsidRDefault="00C6256B" w:rsidP="00F7643E">
      <w:r w:rsidRPr="00F23E1F">
        <w:t xml:space="preserve">Iznimno, radnik kojem prestaje radni odnos , za tu kalendarsku godinu ostvaruje pravo na razmjerni dio godišnjeg odmora , bez obzira na trajanje radnog odnosa. </w:t>
      </w:r>
    </w:p>
    <w:p w:rsidR="00C6256B" w:rsidRPr="00425FD4" w:rsidRDefault="00C6256B" w:rsidP="00F7643E">
      <w:r w:rsidRPr="00425FD4">
        <w:t xml:space="preserve"> </w:t>
      </w:r>
    </w:p>
    <w:p w:rsidR="00C6256B" w:rsidRPr="00425FD4" w:rsidRDefault="00C6256B" w:rsidP="00F7643E">
      <w:pPr>
        <w:numPr>
          <w:ilvl w:val="0"/>
          <w:numId w:val="4"/>
        </w:numPr>
        <w:rPr>
          <w:b/>
          <w:bCs/>
        </w:rPr>
      </w:pPr>
      <w:r w:rsidRPr="00425FD4">
        <w:rPr>
          <w:b/>
          <w:bCs/>
        </w:rPr>
        <w:t>Odluka o korištenju godišnjeg odmora</w:t>
      </w:r>
    </w:p>
    <w:p w:rsidR="00C6256B" w:rsidRPr="00425FD4" w:rsidRDefault="00C6256B" w:rsidP="00F7643E"/>
    <w:p w:rsidR="00C6256B" w:rsidRPr="00425FD4" w:rsidRDefault="00C6256B" w:rsidP="00F7643E">
      <w:pPr>
        <w:jc w:val="center"/>
        <w:rPr>
          <w:b/>
          <w:bCs/>
        </w:rPr>
      </w:pPr>
      <w:r w:rsidRPr="00425FD4">
        <w:rPr>
          <w:b/>
          <w:bCs/>
        </w:rPr>
        <w:t>Članak 48.</w:t>
      </w:r>
    </w:p>
    <w:p w:rsidR="00C6256B" w:rsidRPr="00425FD4" w:rsidRDefault="00C6256B" w:rsidP="00F7643E">
      <w:r w:rsidRPr="00425FD4">
        <w:t xml:space="preserve">Odluka o rasporedu i trajanju godišnjeg odmora dostavlja se radniku na radno mjesto. </w:t>
      </w:r>
    </w:p>
    <w:p w:rsidR="00C6256B" w:rsidRPr="00425FD4" w:rsidRDefault="00C6256B" w:rsidP="00F7643E"/>
    <w:p w:rsidR="00C6256B" w:rsidRPr="00425FD4" w:rsidRDefault="00C6256B" w:rsidP="00F7643E">
      <w:r w:rsidRPr="00425FD4">
        <w:t xml:space="preserve">Ako se radnik privremeno ne nalazi na radnom mjestu, odluka iz stavka 1. ovoga članka dostavlja mu se na adresu prebivališta ili boravišta. </w:t>
      </w:r>
    </w:p>
    <w:p w:rsidR="00C6256B" w:rsidRDefault="00C6256B" w:rsidP="00F7643E"/>
    <w:p w:rsidR="00C6256B" w:rsidRDefault="00C6256B" w:rsidP="00F7643E"/>
    <w:p w:rsidR="00C6256B" w:rsidRPr="00425FD4" w:rsidRDefault="00C6256B" w:rsidP="00F7643E"/>
    <w:p w:rsidR="00C6256B" w:rsidRPr="00425FD4" w:rsidRDefault="00C6256B" w:rsidP="00F7643E">
      <w:pPr>
        <w:numPr>
          <w:ilvl w:val="0"/>
          <w:numId w:val="4"/>
        </w:numPr>
        <w:rPr>
          <w:b/>
          <w:bCs/>
        </w:rPr>
      </w:pPr>
      <w:r w:rsidRPr="00425FD4">
        <w:rPr>
          <w:b/>
          <w:bCs/>
        </w:rPr>
        <w:t>Prekid godišnjeg odmora</w:t>
      </w:r>
    </w:p>
    <w:p w:rsidR="00C6256B" w:rsidRPr="00425FD4" w:rsidRDefault="00C6256B" w:rsidP="00F7643E"/>
    <w:p w:rsidR="00C6256B" w:rsidRPr="00425FD4" w:rsidRDefault="00C6256B" w:rsidP="00F7643E">
      <w:pPr>
        <w:jc w:val="center"/>
        <w:rPr>
          <w:b/>
          <w:bCs/>
        </w:rPr>
      </w:pPr>
      <w:r w:rsidRPr="00425FD4">
        <w:rPr>
          <w:b/>
          <w:bCs/>
        </w:rPr>
        <w:t>Članak 49.</w:t>
      </w:r>
    </w:p>
    <w:p w:rsidR="00C6256B" w:rsidRPr="00425FD4" w:rsidRDefault="00C6256B" w:rsidP="00F7643E">
      <w:r w:rsidRPr="00425FD4">
        <w:t>Započeto korištenje godišnjeg odmora prekinuto zbog navedenih razloga iz članka 42. stavka 3.</w:t>
      </w:r>
      <w:r>
        <w:t xml:space="preserve"> ovog Pravilnika </w:t>
      </w:r>
      <w:r w:rsidRPr="00425FD4">
        <w:t xml:space="preserve">, radnik može u istoj kalendarskoj godini nastaviti nakon prestanka razloga spriječenosti. </w:t>
      </w:r>
    </w:p>
    <w:p w:rsidR="00C6256B" w:rsidRPr="00425FD4" w:rsidRDefault="00C6256B" w:rsidP="00F7643E"/>
    <w:p w:rsidR="00C6256B" w:rsidRPr="00425FD4" w:rsidRDefault="00C6256B" w:rsidP="00F7643E">
      <w:r w:rsidRPr="00425FD4">
        <w:t>Radnik je dužan vratiti se</w:t>
      </w:r>
      <w:r>
        <w:t xml:space="preserve"> na rad u skladu s</w:t>
      </w:r>
      <w:r w:rsidRPr="00425FD4">
        <w:t xml:space="preserve"> odlukom o korištenju godišnjeg odmora, bez obzira koliko dana neiskorištenog godišnjeg odmora mu je preostalo. </w:t>
      </w:r>
    </w:p>
    <w:p w:rsidR="00C6256B" w:rsidRPr="00425FD4" w:rsidRDefault="00C6256B" w:rsidP="00F7643E"/>
    <w:p w:rsidR="00C6256B" w:rsidRPr="00425FD4" w:rsidRDefault="00C6256B" w:rsidP="00F7643E">
      <w:r w:rsidRPr="00425FD4">
        <w:t>O novom vremenu korištenja prekinutog godišnjeg odmora odlučuje ravnatelj posebnom odlukom</w:t>
      </w:r>
      <w:r>
        <w:t>.</w:t>
      </w:r>
    </w:p>
    <w:p w:rsidR="00C6256B" w:rsidRPr="00425FD4" w:rsidRDefault="00C6256B" w:rsidP="00F7643E"/>
    <w:p w:rsidR="00C6256B" w:rsidRPr="00425FD4" w:rsidRDefault="00C6256B" w:rsidP="00F7643E">
      <w:pPr>
        <w:numPr>
          <w:ilvl w:val="0"/>
          <w:numId w:val="4"/>
        </w:numPr>
        <w:rPr>
          <w:b/>
          <w:bCs/>
        </w:rPr>
      </w:pPr>
      <w:r w:rsidRPr="00425FD4">
        <w:rPr>
          <w:b/>
          <w:bCs/>
        </w:rPr>
        <w:t>Naknada za neiskorišteni godišnji odmor</w:t>
      </w:r>
    </w:p>
    <w:p w:rsidR="00C6256B" w:rsidRPr="00425FD4" w:rsidRDefault="00C6256B" w:rsidP="00F7643E">
      <w:pPr>
        <w:ind w:left="60"/>
        <w:rPr>
          <w:b/>
          <w:bCs/>
        </w:rPr>
      </w:pPr>
    </w:p>
    <w:p w:rsidR="00C6256B" w:rsidRPr="00425FD4" w:rsidRDefault="00C6256B" w:rsidP="00F7643E">
      <w:pPr>
        <w:jc w:val="center"/>
        <w:rPr>
          <w:b/>
          <w:bCs/>
        </w:rPr>
      </w:pPr>
      <w:r w:rsidRPr="00425FD4">
        <w:rPr>
          <w:b/>
          <w:bCs/>
        </w:rPr>
        <w:t>Članak 50.</w:t>
      </w:r>
    </w:p>
    <w:p w:rsidR="00C6256B" w:rsidRPr="00425FD4" w:rsidRDefault="00C6256B" w:rsidP="00F7643E">
      <w:r>
        <w:t xml:space="preserve">Ako radnik, u </w:t>
      </w:r>
      <w:r w:rsidRPr="00425FD4">
        <w:t xml:space="preserve">slučaju prestanka ugovora o radu, u Školi nije iskoristio godišnji odmor u cijelosti ili djelomično, Škola mu je dužna isplatiti naknadu umjesto korištenja godišnjeg odmora. </w:t>
      </w:r>
    </w:p>
    <w:p w:rsidR="00C6256B" w:rsidRPr="00425FD4" w:rsidRDefault="00C6256B" w:rsidP="00F7643E">
      <w:r w:rsidRPr="00425FD4">
        <w:t xml:space="preserve">Naknada za neiskorišteni godišnji odmor iz stavka 1. ovog članka određuje se razmjerno broju dana neiskorištenog godišnjeg odmora. </w:t>
      </w:r>
    </w:p>
    <w:p w:rsidR="00C6256B" w:rsidRPr="00425FD4" w:rsidRDefault="00C6256B" w:rsidP="00F7643E"/>
    <w:p w:rsidR="00C6256B" w:rsidRPr="00425FD4" w:rsidRDefault="00C6256B" w:rsidP="00F7643E">
      <w:pPr>
        <w:numPr>
          <w:ilvl w:val="0"/>
          <w:numId w:val="4"/>
        </w:numPr>
        <w:rPr>
          <w:b/>
          <w:bCs/>
        </w:rPr>
      </w:pPr>
      <w:r w:rsidRPr="00425FD4">
        <w:rPr>
          <w:b/>
          <w:bCs/>
        </w:rPr>
        <w:t>Prenošenje godišnjeg odmora u sljedeću kalendarsku godinu</w:t>
      </w:r>
    </w:p>
    <w:p w:rsidR="00C6256B" w:rsidRPr="00425FD4" w:rsidRDefault="00C6256B" w:rsidP="00F7643E">
      <w:pPr>
        <w:ind w:left="420"/>
        <w:rPr>
          <w:b/>
          <w:bCs/>
        </w:rPr>
      </w:pPr>
    </w:p>
    <w:p w:rsidR="00C6256B" w:rsidRPr="00425FD4" w:rsidRDefault="00C6256B" w:rsidP="00F7643E">
      <w:pPr>
        <w:pStyle w:val="NormalWeb"/>
        <w:spacing w:before="0" w:beforeAutospacing="0" w:after="0" w:afterAutospacing="0"/>
        <w:jc w:val="center"/>
        <w:rPr>
          <w:b/>
          <w:bCs/>
        </w:rPr>
      </w:pPr>
      <w:r w:rsidRPr="00425FD4">
        <w:rPr>
          <w:b/>
          <w:bCs/>
        </w:rPr>
        <w:t>Članak 51.</w:t>
      </w:r>
    </w:p>
    <w:p w:rsidR="00C6256B" w:rsidRPr="00425FD4" w:rsidRDefault="00C6256B" w:rsidP="00F7643E">
      <w:pPr>
        <w:pStyle w:val="NormalWeb"/>
        <w:spacing w:before="0" w:beforeAutospacing="0" w:after="0" w:afterAutospacing="0"/>
      </w:pPr>
      <w:r w:rsidRPr="00425FD4">
        <w:t>Neiskorišteni dio godišnjeg odmora radnik u skl</w:t>
      </w:r>
      <w:r>
        <w:t xml:space="preserve">adu s člankom 44. stavcima 2. i </w:t>
      </w:r>
      <w:r w:rsidRPr="00425FD4">
        <w:t xml:space="preserve">3. ovog Pravilnika radnik može prenijeti i iskoristiti do 30. lipnja iduće </w:t>
      </w:r>
      <w:r>
        <w:t xml:space="preserve">kalendarske </w:t>
      </w:r>
      <w:r w:rsidRPr="00425FD4">
        <w:t>godine</w:t>
      </w:r>
      <w:r>
        <w:t>.</w:t>
      </w:r>
      <w:r>
        <w:rPr>
          <w:b/>
          <w:bCs/>
          <w:sz w:val="28"/>
          <w:szCs w:val="28"/>
        </w:rPr>
        <w:t xml:space="preserve"> </w:t>
      </w:r>
    </w:p>
    <w:p w:rsidR="00C6256B" w:rsidRPr="00B50F74" w:rsidRDefault="00C6256B" w:rsidP="009B278D">
      <w:pPr>
        <w:pStyle w:val="NormalWeb"/>
        <w:spacing w:before="0" w:beforeAutospacing="0" w:after="0" w:afterAutospacing="0"/>
      </w:pPr>
      <w:r w:rsidRPr="00425FD4">
        <w:t>Godišnji odmor ili dio godišnjeg odmora iz prošle kalendarske godine koji nije iskorišten ili je prekinut zbog bolesti ili korištenja rodiljnog, roditeljskog ili posvoj</w:t>
      </w:r>
      <w:r>
        <w:t>iteljskog dopusta</w:t>
      </w:r>
      <w:r w:rsidRPr="00425FD4">
        <w:t xml:space="preserve">, </w:t>
      </w:r>
      <w:r w:rsidRPr="00B50F74">
        <w:t>te dopusta radi skrbi i njege djet</w:t>
      </w:r>
      <w:r>
        <w:t>eta s težim smetnjama u razvoju</w:t>
      </w:r>
      <w:r w:rsidRPr="00B50F74">
        <w:t>,</w:t>
      </w:r>
      <w:r>
        <w:rPr>
          <w:b/>
          <w:bCs/>
          <w:sz w:val="28"/>
          <w:szCs w:val="28"/>
        </w:rPr>
        <w:t xml:space="preserve"> </w:t>
      </w:r>
      <w:r w:rsidRPr="00425FD4">
        <w:t>radnik ima pravo iskoristiti</w:t>
      </w:r>
      <w:r>
        <w:t xml:space="preserve"> </w:t>
      </w:r>
      <w:r w:rsidRPr="00B50F74">
        <w:t xml:space="preserve">po povratku na rad, a najkasnije do 30. lipnja sljedeće kalendarske godine , a ako to nije bilo moguće , do kraja kalendarske godine u kojoj se vratio na rad. </w:t>
      </w:r>
    </w:p>
    <w:p w:rsidR="00C6256B" w:rsidRPr="00425FD4" w:rsidRDefault="00C6256B" w:rsidP="00F7643E">
      <w:pPr>
        <w:pStyle w:val="NormalWeb"/>
        <w:spacing w:before="0" w:beforeAutospacing="0" w:after="0" w:afterAutospacing="0"/>
      </w:pPr>
      <w:r w:rsidRPr="00425FD4">
        <w:t xml:space="preserve"> </w:t>
      </w:r>
    </w:p>
    <w:p w:rsidR="00C6256B" w:rsidRPr="00425FD4" w:rsidRDefault="00C6256B" w:rsidP="00F7643E">
      <w:pPr>
        <w:pStyle w:val="NormalWeb"/>
        <w:spacing w:before="0" w:beforeAutospacing="0" w:after="0" w:afterAutospacing="0"/>
      </w:pPr>
    </w:p>
    <w:p w:rsidR="00C6256B" w:rsidRPr="00425FD4" w:rsidRDefault="00C6256B" w:rsidP="00F7643E">
      <w:pPr>
        <w:numPr>
          <w:ilvl w:val="0"/>
          <w:numId w:val="4"/>
        </w:numPr>
        <w:rPr>
          <w:b/>
          <w:bCs/>
        </w:rPr>
      </w:pPr>
      <w:r w:rsidRPr="00425FD4">
        <w:rPr>
          <w:b/>
          <w:bCs/>
        </w:rPr>
        <w:t>Plaćeni dopust</w:t>
      </w:r>
    </w:p>
    <w:p w:rsidR="00C6256B" w:rsidRPr="00425FD4" w:rsidRDefault="00C6256B" w:rsidP="00F7643E"/>
    <w:p w:rsidR="00C6256B" w:rsidRPr="00425FD4" w:rsidRDefault="00C6256B" w:rsidP="00F7643E">
      <w:pPr>
        <w:jc w:val="center"/>
        <w:rPr>
          <w:b/>
          <w:bCs/>
        </w:rPr>
      </w:pPr>
      <w:r w:rsidRPr="00425FD4">
        <w:rPr>
          <w:b/>
          <w:bCs/>
        </w:rPr>
        <w:t>Članak 52.</w:t>
      </w:r>
    </w:p>
    <w:p w:rsidR="00C6256B" w:rsidRPr="00425FD4" w:rsidRDefault="00C6256B" w:rsidP="00F7643E">
      <w:r>
        <w:t>T</w:t>
      </w:r>
      <w:r w:rsidRPr="00425FD4">
        <w:t xml:space="preserve">ijekom kalendarske godine </w:t>
      </w:r>
      <w:r>
        <w:t>r</w:t>
      </w:r>
      <w:r w:rsidRPr="00425FD4">
        <w:t>adnik ima pravo na plaćeni dopust uz naknadu plaće za broj radnih dana određenih Kolektivnim ugovorom za sljedeće situacije:</w:t>
      </w:r>
    </w:p>
    <w:p w:rsidR="00C6256B" w:rsidRPr="00425FD4" w:rsidRDefault="00C6256B" w:rsidP="00F7643E">
      <w:r w:rsidRPr="00425FD4">
        <w:t xml:space="preserve">•  sklapanja braka </w:t>
      </w:r>
    </w:p>
    <w:p w:rsidR="00C6256B" w:rsidRPr="00425FD4" w:rsidRDefault="00C6256B" w:rsidP="00F7643E">
      <w:r w:rsidRPr="00425FD4">
        <w:t xml:space="preserve">•  rođenja djeteta </w:t>
      </w:r>
    </w:p>
    <w:p w:rsidR="00C6256B" w:rsidRPr="00425FD4" w:rsidRDefault="00C6256B" w:rsidP="00F7643E">
      <w:r w:rsidRPr="00425FD4">
        <w:t xml:space="preserve">•  smrti supružnika, djeteta, roditelja, posvojenika, posvojitelja, skrbnika, staratelja </w:t>
      </w:r>
      <w:r w:rsidRPr="00240B93">
        <w:t>i unuka</w:t>
      </w:r>
    </w:p>
    <w:p w:rsidR="00C6256B" w:rsidRPr="00425FD4" w:rsidRDefault="00C6256B" w:rsidP="00F7643E">
      <w:r w:rsidRPr="00425FD4">
        <w:t xml:space="preserve">•  smrti brata ili sestre, djeda ili bake te roditelja supružnika </w:t>
      </w:r>
    </w:p>
    <w:p w:rsidR="00C6256B" w:rsidRPr="00425FD4" w:rsidRDefault="00C6256B" w:rsidP="00F7643E">
      <w:r w:rsidRPr="00425FD4">
        <w:t xml:space="preserve">•  selidbe u istom mjestu stanovanja </w:t>
      </w:r>
    </w:p>
    <w:p w:rsidR="00C6256B" w:rsidRPr="00425FD4" w:rsidRDefault="00C6256B" w:rsidP="00F7643E">
      <w:r w:rsidRPr="00425FD4">
        <w:t>•  selidbe u drugo mjesto stanovanja</w:t>
      </w:r>
    </w:p>
    <w:p w:rsidR="00C6256B" w:rsidRPr="00425FD4" w:rsidRDefault="00C6256B" w:rsidP="00F7643E">
      <w:r w:rsidRPr="00425FD4">
        <w:t xml:space="preserve">•  teške bolesti roditelja ili djeteta izvan mjesta stanovanja </w:t>
      </w:r>
    </w:p>
    <w:p w:rsidR="00C6256B" w:rsidRPr="00425FD4" w:rsidRDefault="00C6256B" w:rsidP="00F7643E">
      <w:r w:rsidRPr="00425FD4">
        <w:t xml:space="preserve">•  nastupanja u kulturnim i športskim priredbama </w:t>
      </w:r>
    </w:p>
    <w:p w:rsidR="00C6256B" w:rsidRPr="00425FD4" w:rsidRDefault="00C6256B" w:rsidP="00F7643E">
      <w:r w:rsidRPr="00425FD4">
        <w:t xml:space="preserve">•  sudjelovanja na sindikalnim susretima, seminarima, obrazovanju za sindikalne aktivnosti i dr. </w:t>
      </w:r>
    </w:p>
    <w:p w:rsidR="00C6256B" w:rsidRPr="00B041FD" w:rsidRDefault="00C6256B" w:rsidP="00F7643E">
      <w:r w:rsidRPr="00425FD4">
        <w:t>•</w:t>
      </w:r>
      <w:r>
        <w:t xml:space="preserve"> </w:t>
      </w:r>
      <w:r w:rsidRPr="00425FD4">
        <w:t xml:space="preserve"> polaganja stručnog ispita, </w:t>
      </w:r>
      <w:r w:rsidRPr="00B041FD">
        <w:t>stručnog usavršavanja ili osposobljavanja i stjecanja dopunskog pedagoško psihološkog obrazovanja</w:t>
      </w:r>
    </w:p>
    <w:p w:rsidR="00C6256B" w:rsidRPr="00425FD4" w:rsidRDefault="00C6256B" w:rsidP="00F7643E">
      <w:r w:rsidRPr="00425FD4">
        <w:t xml:space="preserve">•  elementarne nepogode </w:t>
      </w:r>
    </w:p>
    <w:p w:rsidR="00C6256B" w:rsidRPr="00425FD4" w:rsidRDefault="00C6256B" w:rsidP="00F7643E">
      <w:r w:rsidRPr="00425FD4">
        <w:t>•  dobrovoljni davao</w:t>
      </w:r>
      <w:r>
        <w:t>ci krvi s osnova darivanja krvi.</w:t>
      </w:r>
    </w:p>
    <w:p w:rsidR="00C6256B" w:rsidRPr="00425FD4" w:rsidRDefault="00C6256B" w:rsidP="00F7643E"/>
    <w:p w:rsidR="00C6256B" w:rsidRPr="00425FD4" w:rsidRDefault="00C6256B" w:rsidP="00F7643E">
      <w:r w:rsidRPr="00425FD4">
        <w:t xml:space="preserve">Radnik ima pravo na plaćeni dopust za svaki smrtni slučaj </w:t>
      </w:r>
      <w:r w:rsidRPr="00B041FD">
        <w:t>i za svako darivanje krvi</w:t>
      </w:r>
      <w:r w:rsidRPr="00425FD4">
        <w:rPr>
          <w:b/>
          <w:bCs/>
        </w:rPr>
        <w:t xml:space="preserve"> </w:t>
      </w:r>
      <w:r w:rsidRPr="00425FD4">
        <w:t>naveden</w:t>
      </w:r>
      <w:r>
        <w:t>o</w:t>
      </w:r>
      <w:r w:rsidRPr="00425FD4">
        <w:t xml:space="preserve"> u stavku 1. ovoga članka, neovisno o broju radnih dana koje je tijekom godine iskoristio po drugim osnovama. </w:t>
      </w:r>
    </w:p>
    <w:p w:rsidR="00C6256B" w:rsidRPr="00425FD4" w:rsidRDefault="00C6256B" w:rsidP="00F7643E"/>
    <w:p w:rsidR="00C6256B" w:rsidRPr="00425FD4" w:rsidRDefault="00C6256B" w:rsidP="00F7643E">
      <w:pPr>
        <w:jc w:val="center"/>
        <w:rPr>
          <w:b/>
          <w:bCs/>
        </w:rPr>
      </w:pPr>
      <w:r w:rsidRPr="00425FD4">
        <w:rPr>
          <w:b/>
          <w:bCs/>
        </w:rPr>
        <w:t>Članak 53.</w:t>
      </w:r>
    </w:p>
    <w:p w:rsidR="00C6256B" w:rsidRPr="00425FD4" w:rsidRDefault="00C6256B" w:rsidP="00F7643E">
      <w:r w:rsidRPr="00425FD4">
        <w:t>Na pisani za</w:t>
      </w:r>
      <w:r>
        <w:t xml:space="preserve">htjev radnika dopust iz članka 52. </w:t>
      </w:r>
      <w:r w:rsidRPr="00425FD4">
        <w:t xml:space="preserve">odobrava ravnatelj. </w:t>
      </w:r>
    </w:p>
    <w:p w:rsidR="00C6256B" w:rsidRPr="00425FD4" w:rsidRDefault="00C6256B" w:rsidP="00F7643E"/>
    <w:p w:rsidR="00C6256B" w:rsidRPr="00425FD4" w:rsidRDefault="00C6256B" w:rsidP="00F7643E">
      <w:r w:rsidRPr="00425FD4">
        <w:t xml:space="preserve">Pravo na plaćeni dopust koristi se isključivo u </w:t>
      </w:r>
      <w:r>
        <w:t xml:space="preserve">vrijeme kada se dogodi slučaj za koji se </w:t>
      </w:r>
      <w:r w:rsidRPr="00425FD4">
        <w:t>ostvaruje pravo na plaćeni dopust</w:t>
      </w:r>
      <w:r>
        <w:t>,</w:t>
      </w:r>
      <w:r w:rsidRPr="00425FD4">
        <w:t xml:space="preserve"> osim u slučaju dobrovoljnog darivanja krvi kada se ravnatelj i radnik mogu sporazumjeti o danima korištenja plaćenog dopusta. </w:t>
      </w:r>
    </w:p>
    <w:p w:rsidR="00C6256B" w:rsidRPr="00425FD4" w:rsidRDefault="00C6256B" w:rsidP="00F7643E"/>
    <w:p w:rsidR="00C6256B" w:rsidRPr="00425FD4" w:rsidRDefault="00C6256B" w:rsidP="00F7643E">
      <w:r w:rsidRPr="00425FD4">
        <w:t>Ako radnik ostvari pravo na plaćeni dopust u vrijeme godišnjeg odmora, na zahtjev radnika korištenje godišnjeg odmora se  prekida i radnik koristi plaćeni dopust.</w:t>
      </w:r>
    </w:p>
    <w:p w:rsidR="00C6256B" w:rsidRDefault="00C6256B" w:rsidP="00F7643E">
      <w:r w:rsidRPr="00425FD4">
        <w:t xml:space="preserve"> </w:t>
      </w:r>
    </w:p>
    <w:p w:rsidR="00C6256B" w:rsidRPr="00425FD4" w:rsidRDefault="00C6256B" w:rsidP="00913C87">
      <w:pPr>
        <w:numPr>
          <w:ilvl w:val="0"/>
          <w:numId w:val="4"/>
        </w:numPr>
        <w:rPr>
          <w:b/>
          <w:bCs/>
        </w:rPr>
      </w:pPr>
      <w:r w:rsidRPr="00425FD4">
        <w:rPr>
          <w:b/>
          <w:bCs/>
        </w:rPr>
        <w:t>Neplaćeni dopust</w:t>
      </w:r>
    </w:p>
    <w:p w:rsidR="00C6256B" w:rsidRPr="00425FD4" w:rsidRDefault="00C6256B" w:rsidP="00F7643E"/>
    <w:p w:rsidR="00C6256B" w:rsidRPr="00425FD4" w:rsidRDefault="00C6256B" w:rsidP="00F7643E">
      <w:pPr>
        <w:jc w:val="center"/>
        <w:rPr>
          <w:b/>
          <w:bCs/>
        </w:rPr>
      </w:pPr>
      <w:r w:rsidRPr="00425FD4">
        <w:rPr>
          <w:b/>
          <w:bCs/>
        </w:rPr>
        <w:t>Članak 54.</w:t>
      </w:r>
    </w:p>
    <w:p w:rsidR="00C6256B" w:rsidRPr="00D85F2B" w:rsidRDefault="00C6256B" w:rsidP="00C16F4E">
      <w:r w:rsidRPr="00D85F2B">
        <w:t xml:space="preserve">Radnik ima pravo tijekom kalendarske godine na dopust za vlastito školovanje u skladu s odredbama Kolektivnog ugovora. </w:t>
      </w:r>
    </w:p>
    <w:p w:rsidR="00C6256B" w:rsidRDefault="00C6256B" w:rsidP="00F7643E">
      <w:r w:rsidRPr="00425FD4">
        <w:t xml:space="preserve"> </w:t>
      </w:r>
    </w:p>
    <w:p w:rsidR="00C6256B" w:rsidRPr="00425FD4" w:rsidRDefault="00C6256B" w:rsidP="00F7643E">
      <w:pPr>
        <w:jc w:val="center"/>
        <w:rPr>
          <w:b/>
          <w:bCs/>
        </w:rPr>
      </w:pPr>
      <w:r w:rsidRPr="00425FD4">
        <w:rPr>
          <w:b/>
          <w:bCs/>
        </w:rPr>
        <w:t>Članak 55.</w:t>
      </w:r>
    </w:p>
    <w:p w:rsidR="00C6256B" w:rsidRPr="00425FD4" w:rsidRDefault="00C6256B" w:rsidP="00F7643E">
      <w:r w:rsidRPr="00425FD4">
        <w:t xml:space="preserve">Radniku se može na njegov pisani zahtjev odobriti neplaćeni dopust. </w:t>
      </w:r>
    </w:p>
    <w:p w:rsidR="00C6256B" w:rsidRPr="00425FD4" w:rsidRDefault="00C6256B" w:rsidP="00F7643E"/>
    <w:p w:rsidR="00C6256B" w:rsidRPr="00425FD4" w:rsidRDefault="00C6256B" w:rsidP="00F7643E">
      <w:r w:rsidRPr="00425FD4">
        <w:t xml:space="preserve">Neplaćeni dopust odobrava ravnatelj Škole. </w:t>
      </w:r>
    </w:p>
    <w:p w:rsidR="00C6256B" w:rsidRPr="00425FD4" w:rsidRDefault="00C6256B" w:rsidP="00F7643E"/>
    <w:p w:rsidR="00C6256B" w:rsidRPr="00425FD4" w:rsidRDefault="00C6256B" w:rsidP="00F7643E">
      <w:r w:rsidRPr="00425FD4">
        <w:t xml:space="preserve">Kod razmatranja zahtjeva za neplaćeni dopust potrebno je voditi računa o naravi posla, obvezama i interesima Škole. </w:t>
      </w:r>
    </w:p>
    <w:p w:rsidR="00C6256B" w:rsidRPr="00425FD4" w:rsidRDefault="00C6256B" w:rsidP="00F7643E"/>
    <w:p w:rsidR="00C6256B" w:rsidRPr="00425FD4" w:rsidRDefault="00C6256B" w:rsidP="00F7643E">
      <w:r w:rsidRPr="00425FD4">
        <w:t>Radniku se mora odobriti neplaćen</w:t>
      </w:r>
      <w:r>
        <w:t>i dopust za slučajeve određene K</w:t>
      </w:r>
      <w:r w:rsidRPr="00425FD4">
        <w:t xml:space="preserve">olektivnim ugovorom. </w:t>
      </w:r>
    </w:p>
    <w:p w:rsidR="00C6256B" w:rsidRPr="00425FD4" w:rsidRDefault="00C6256B" w:rsidP="00F7643E"/>
    <w:p w:rsidR="00C6256B" w:rsidRPr="00425FD4" w:rsidRDefault="00C6256B" w:rsidP="00F7643E">
      <w:r w:rsidRPr="00425FD4">
        <w:t xml:space="preserve">Za trajanja neplaćenog dopusta radnikova prava iz radnog odnosa ili u svezi s radnim odnosom miruju. </w:t>
      </w:r>
    </w:p>
    <w:p w:rsidR="00C6256B" w:rsidRPr="00425FD4" w:rsidRDefault="00C6256B" w:rsidP="00F7643E"/>
    <w:p w:rsidR="00C6256B" w:rsidRPr="00E17669" w:rsidRDefault="00C6256B" w:rsidP="00F7643E">
      <w:r w:rsidRPr="00425FD4">
        <w:t xml:space="preserve">Sa zadnjim danom rada </w:t>
      </w:r>
      <w:r w:rsidRPr="00E17669">
        <w:t>radnika se odjavljuje  s mirovinskog i zdravstvenog osiguranja.</w:t>
      </w:r>
    </w:p>
    <w:p w:rsidR="00C6256B" w:rsidRPr="001724C1" w:rsidRDefault="00C6256B" w:rsidP="00F7643E">
      <w:pPr>
        <w:rPr>
          <w:b/>
          <w:bCs/>
          <w:sz w:val="28"/>
          <w:szCs w:val="28"/>
        </w:rPr>
      </w:pPr>
    </w:p>
    <w:p w:rsidR="00C6256B" w:rsidRPr="00425FD4" w:rsidRDefault="00C6256B" w:rsidP="00F7643E">
      <w:r w:rsidRPr="00425FD4">
        <w:t xml:space="preserve">Ako se radnik u skladu s odlukom o neplaćenom dopustu pravodobno ne vrati na rad u Školu, ravnatelj škole sukladno odredbama ovoga </w:t>
      </w:r>
      <w:r>
        <w:t xml:space="preserve">Pravilnika </w:t>
      </w:r>
      <w:r w:rsidRPr="00425FD4">
        <w:t>treba</w:t>
      </w:r>
      <w:r>
        <w:t xml:space="preserve"> radniku otkazati ugovor o radu</w:t>
      </w:r>
      <w:r w:rsidRPr="00425FD4">
        <w:t xml:space="preserve">. </w:t>
      </w:r>
    </w:p>
    <w:p w:rsidR="00C6256B" w:rsidRPr="00425FD4" w:rsidRDefault="00C6256B" w:rsidP="00F7643E">
      <w:r w:rsidRPr="00425FD4">
        <w:t xml:space="preserve"> </w:t>
      </w:r>
    </w:p>
    <w:p w:rsidR="00C6256B" w:rsidRPr="00425FD4" w:rsidRDefault="00C6256B" w:rsidP="00F7643E">
      <w:pPr>
        <w:pStyle w:val="Heading5"/>
      </w:pPr>
      <w:r w:rsidRPr="00425FD4">
        <w:t xml:space="preserve">ZAŠTITA ŽIVOTA, ZDRAVLJA, PRIVATNOSTI I DOSTOJANSTVA RADNIKA </w:t>
      </w:r>
    </w:p>
    <w:p w:rsidR="00C6256B" w:rsidRPr="00425FD4" w:rsidRDefault="00C6256B" w:rsidP="00F7643E"/>
    <w:p w:rsidR="00C6256B" w:rsidRPr="00425FD4" w:rsidRDefault="00C6256B" w:rsidP="00F7643E">
      <w:pPr>
        <w:numPr>
          <w:ilvl w:val="0"/>
          <w:numId w:val="4"/>
        </w:numPr>
        <w:rPr>
          <w:b/>
          <w:bCs/>
        </w:rPr>
      </w:pPr>
      <w:r w:rsidRPr="00425FD4">
        <w:rPr>
          <w:b/>
          <w:bCs/>
        </w:rPr>
        <w:t>Zaštita zdravlja radnika</w:t>
      </w:r>
    </w:p>
    <w:p w:rsidR="00C6256B" w:rsidRPr="00425FD4" w:rsidRDefault="00C6256B" w:rsidP="00F7643E"/>
    <w:p w:rsidR="00C6256B" w:rsidRPr="00425FD4" w:rsidRDefault="00C6256B" w:rsidP="00F7643E">
      <w:pPr>
        <w:jc w:val="center"/>
        <w:rPr>
          <w:b/>
          <w:bCs/>
        </w:rPr>
      </w:pPr>
      <w:r w:rsidRPr="00425FD4">
        <w:rPr>
          <w:b/>
          <w:bCs/>
        </w:rPr>
        <w:t>Članak 56.</w:t>
      </w:r>
    </w:p>
    <w:p w:rsidR="00C6256B" w:rsidRPr="00425FD4" w:rsidRDefault="00C6256B" w:rsidP="00F7643E">
      <w:r w:rsidRPr="00425FD4">
        <w:t xml:space="preserve">U slučaju osnovane sumnje da je radniku </w:t>
      </w:r>
      <w:r>
        <w:t>Š</w:t>
      </w:r>
      <w:r w:rsidRPr="00425FD4">
        <w:t xml:space="preserve">kole psihofizičko zdravlje narušeno u mjeri koja bitno umanjuje njegovu radnu sposobnost, ravnatelj će uputiti </w:t>
      </w:r>
      <w:r>
        <w:t>Š</w:t>
      </w:r>
      <w:r w:rsidRPr="00425FD4">
        <w:t>kolskom odboru obrazloženi prijedlog za donošenje odluke o upućivanju radnika na ovlaštenu prosudbu radne sposobnosti.</w:t>
      </w:r>
      <w:r w:rsidRPr="00425FD4">
        <w:br/>
      </w:r>
    </w:p>
    <w:p w:rsidR="00C6256B" w:rsidRPr="00425FD4" w:rsidRDefault="00C6256B" w:rsidP="00F7643E">
      <w:r>
        <w:t>Ako Š</w:t>
      </w:r>
      <w:r w:rsidRPr="00425FD4">
        <w:t>kolski odbor utvrdi da je prijedlog ravnatelja opravdan, donijet će odluku o upućivanju radnika na ovlaštenu prosudbu radne sposobnosti.</w:t>
      </w:r>
      <w:r w:rsidRPr="00425FD4">
        <w:br/>
      </w:r>
    </w:p>
    <w:p w:rsidR="00C6256B" w:rsidRPr="00425FD4" w:rsidRDefault="00C6256B" w:rsidP="00F7643E">
      <w:r w:rsidRPr="00425FD4">
        <w:t>Radniku koji odbije izvršiti odluku iz stavka 2. ovog članka, otkazat će se ugovor o radu zbog skrivljenog ponašanja radi kršenja obveza iz radnog odnosa.</w:t>
      </w:r>
      <w:r w:rsidRPr="00425FD4">
        <w:br/>
      </w:r>
    </w:p>
    <w:p w:rsidR="00C6256B" w:rsidRPr="00425FD4" w:rsidRDefault="00C6256B" w:rsidP="00F7643E">
      <w:r w:rsidRPr="00425FD4">
        <w:t>Ako se ovlaštenom prosudbom radne sposobnosti utvrdi da radnik nije u mogućnosti uredno izvršavati obveze u odgojno-obrazovnom radu zbog trajno narušenog psihofizičkog zdravlja, ponudit će mu se odgovarajući poslovi prema preostaloj radnoj sposobnosti.</w:t>
      </w:r>
    </w:p>
    <w:p w:rsidR="00C6256B" w:rsidRPr="00425FD4" w:rsidRDefault="00C6256B" w:rsidP="00F7643E"/>
    <w:p w:rsidR="00C6256B" w:rsidRPr="00425FD4" w:rsidRDefault="00C6256B" w:rsidP="00F7643E">
      <w:r>
        <w:t xml:space="preserve">Ako u Školi nema odgovarajućih </w:t>
      </w:r>
      <w:r w:rsidRPr="00425FD4">
        <w:t>poslova koji se mogu ponuditi radniku, otkazat će mu se ugovor o radu zbog osobno uvjetovanih razloga.</w:t>
      </w:r>
      <w:r w:rsidRPr="00425FD4">
        <w:br/>
      </w:r>
    </w:p>
    <w:p w:rsidR="00C6256B" w:rsidRPr="00425FD4" w:rsidRDefault="00C6256B" w:rsidP="00F7643E">
      <w:r w:rsidRPr="00425FD4">
        <w:t>Ako radnik odbije prihvatiti ponudu za obavljanje drugih odgovarajućih poslova otkazati će mu se ugovor o radu uz ponudu izmijenjenog ugovora.</w:t>
      </w:r>
    </w:p>
    <w:p w:rsidR="00C6256B" w:rsidRPr="00425FD4" w:rsidRDefault="00C6256B" w:rsidP="00F7643E"/>
    <w:p w:rsidR="00C6256B" w:rsidRPr="00425FD4" w:rsidRDefault="00C6256B" w:rsidP="00F7643E">
      <w:pPr>
        <w:numPr>
          <w:ilvl w:val="0"/>
          <w:numId w:val="4"/>
        </w:numPr>
        <w:rPr>
          <w:b/>
          <w:bCs/>
        </w:rPr>
      </w:pPr>
      <w:r w:rsidRPr="00425FD4">
        <w:rPr>
          <w:b/>
          <w:bCs/>
        </w:rPr>
        <w:t>Zaštita i sigurnost na radu</w:t>
      </w:r>
    </w:p>
    <w:p w:rsidR="00C6256B" w:rsidRPr="00425FD4" w:rsidRDefault="00C6256B" w:rsidP="00F7643E">
      <w:pPr>
        <w:rPr>
          <w:b/>
          <w:bCs/>
        </w:rPr>
      </w:pPr>
    </w:p>
    <w:p w:rsidR="00C6256B" w:rsidRPr="00425FD4" w:rsidRDefault="00C6256B" w:rsidP="00F7643E">
      <w:pPr>
        <w:jc w:val="center"/>
        <w:rPr>
          <w:b/>
          <w:bCs/>
        </w:rPr>
      </w:pPr>
      <w:r w:rsidRPr="00425FD4">
        <w:rPr>
          <w:b/>
          <w:bCs/>
        </w:rPr>
        <w:t>Članak 57.</w:t>
      </w:r>
    </w:p>
    <w:p w:rsidR="00C6256B" w:rsidRPr="00425FD4" w:rsidRDefault="00C6256B" w:rsidP="00F7643E">
      <w:r w:rsidRPr="00425FD4">
        <w:t xml:space="preserve">U Školi je obvezno osigurati uvjete rada kojima će se štititi zdravlje i omogućiti redovan rad radnika. </w:t>
      </w:r>
    </w:p>
    <w:p w:rsidR="00C6256B" w:rsidRPr="00425FD4" w:rsidRDefault="00C6256B" w:rsidP="00F7643E"/>
    <w:p w:rsidR="00C6256B" w:rsidRPr="00425FD4" w:rsidRDefault="00C6256B" w:rsidP="00F7643E">
      <w:r w:rsidRPr="00425FD4">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C6256B" w:rsidRDefault="00C6256B" w:rsidP="00F7643E"/>
    <w:p w:rsidR="00C6256B" w:rsidRPr="00425FD4" w:rsidRDefault="00C6256B" w:rsidP="00F7643E">
      <w:r w:rsidRPr="00425FD4">
        <w:t xml:space="preserve">Ravnatelj je dužan dostaviti pisane upute o uvjetima i načinu korištenja prostora, prostorija, opasnih tvari, sredstava za rad i opreme te osigurati da ista u svakom trenutku bude ispravna.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58.</w:t>
      </w:r>
    </w:p>
    <w:p w:rsidR="00C6256B" w:rsidRPr="00425FD4" w:rsidRDefault="00C6256B" w:rsidP="00F7643E">
      <w:r w:rsidRPr="00425FD4">
        <w:t xml:space="preserve">Radnik je dužan pridržavati se pravila o zaštiti zdravlja i sigurnosti na radu. </w:t>
      </w:r>
    </w:p>
    <w:p w:rsidR="00C6256B" w:rsidRDefault="00C6256B" w:rsidP="00F7643E"/>
    <w:p w:rsidR="00C6256B" w:rsidRPr="00425FD4" w:rsidRDefault="00C6256B" w:rsidP="00F7643E">
      <w:r w:rsidRPr="00425FD4">
        <w:t xml:space="preserve">Radnik je dužan brinuti se za vlastitu sigurnost i zdravlje, kao i za sigurnost i zdravlje drugih radnika s kojima je neposredno vezan u procesu rada, </w:t>
      </w:r>
      <w:r>
        <w:t xml:space="preserve">učenika i drugih </w:t>
      </w:r>
      <w:r w:rsidRPr="00425FD4">
        <w:t xml:space="preserve">osoba koje borave u Školi, te odmah obavijestiti ravnatelja o događaju koji predstavlja moguću opasnost. </w:t>
      </w:r>
    </w:p>
    <w:p w:rsidR="00C6256B" w:rsidRPr="00425FD4" w:rsidRDefault="00C6256B" w:rsidP="00F7643E">
      <w:r w:rsidRPr="00425FD4">
        <w:t xml:space="preserve"> </w:t>
      </w:r>
    </w:p>
    <w:p w:rsidR="00C6256B" w:rsidRPr="00425FD4" w:rsidRDefault="00C6256B" w:rsidP="00F7643E">
      <w:r w:rsidRPr="00425FD4">
        <w:t xml:space="preserve">Prigodom sklapanja ugovora o radu radnik je dužan izvijestiti ravnatelja o okolnostima koje mogu utjecati na obavljanje ugovorenih poslova. </w:t>
      </w:r>
    </w:p>
    <w:p w:rsidR="00C6256B" w:rsidRPr="00425FD4" w:rsidRDefault="00C6256B" w:rsidP="00F7643E"/>
    <w:p w:rsidR="00C6256B" w:rsidRPr="00425FD4" w:rsidRDefault="00C6256B" w:rsidP="00F7643E">
      <w:r w:rsidRPr="00425FD4">
        <w:t>Odgovornost za propuštanje iz stavka 3. ovoga članka snosi radnik.</w:t>
      </w:r>
    </w:p>
    <w:p w:rsidR="00C6256B" w:rsidRPr="00425FD4" w:rsidRDefault="00C6256B" w:rsidP="00F7643E">
      <w:r w:rsidRPr="00425FD4">
        <w:t xml:space="preserve"> </w:t>
      </w:r>
    </w:p>
    <w:p w:rsidR="00C6256B" w:rsidRPr="00425FD4" w:rsidRDefault="00C6256B" w:rsidP="00F7643E">
      <w:pPr>
        <w:numPr>
          <w:ilvl w:val="0"/>
          <w:numId w:val="4"/>
        </w:numPr>
      </w:pPr>
      <w:r w:rsidRPr="00425FD4">
        <w:rPr>
          <w:b/>
          <w:bCs/>
        </w:rPr>
        <w:t>Zaštita trudnica, roditelja i posvojitelja</w:t>
      </w:r>
    </w:p>
    <w:p w:rsidR="00C6256B" w:rsidRPr="00425FD4" w:rsidRDefault="00C6256B" w:rsidP="00F7643E"/>
    <w:p w:rsidR="00C6256B" w:rsidRPr="00425FD4" w:rsidRDefault="00C6256B" w:rsidP="00F7643E">
      <w:pPr>
        <w:jc w:val="center"/>
        <w:rPr>
          <w:b/>
          <w:bCs/>
        </w:rPr>
      </w:pPr>
      <w:r w:rsidRPr="00425FD4">
        <w:rPr>
          <w:b/>
          <w:bCs/>
        </w:rPr>
        <w:t>Članak 59.</w:t>
      </w:r>
    </w:p>
    <w:p w:rsidR="00C6256B" w:rsidRPr="00425FD4" w:rsidRDefault="00C6256B" w:rsidP="00F7643E">
      <w:r w:rsidRPr="00425FD4">
        <w:t>Ravnatelj Š</w:t>
      </w:r>
      <w:r>
        <w:t>kole ne smije odbiti zaposliti t</w:t>
      </w:r>
      <w:r w:rsidRPr="00425FD4">
        <w:t xml:space="preserve">rudnicu niti otkazati joj ugovor o radu zbog trudnoće kao ni tražiti bilo kakve podatke o njenoj trudnoći. </w:t>
      </w:r>
    </w:p>
    <w:p w:rsidR="00C6256B" w:rsidRPr="00425FD4" w:rsidRDefault="00C6256B" w:rsidP="00F7643E"/>
    <w:p w:rsidR="00C6256B" w:rsidRPr="00425FD4" w:rsidRDefault="00C6256B" w:rsidP="00F7643E">
      <w:r w:rsidRPr="00425FD4">
        <w:t>Ostvarivanje prava rodilja, roditelja i posvojitelja obavlja se u skladu s odredbama Zakona o rod</w:t>
      </w:r>
      <w:r>
        <w:t>iljnim i roditeljskim potporama</w:t>
      </w:r>
      <w:r w:rsidRPr="00425FD4">
        <w:t xml:space="preserve"> („Narodne novine“ broj 85/08, </w:t>
      </w:r>
      <w:r w:rsidRPr="00B041FD">
        <w:t>110/08, 34/11</w:t>
      </w:r>
      <w:r>
        <w:t xml:space="preserve">, </w:t>
      </w:r>
      <w:r w:rsidRPr="002E1826">
        <w:t>54/13</w:t>
      </w:r>
      <w:r w:rsidRPr="00A258BC">
        <w:rPr>
          <w:b/>
          <w:bCs/>
          <w:sz w:val="28"/>
          <w:szCs w:val="28"/>
        </w:rPr>
        <w:t>)</w:t>
      </w:r>
      <w:r w:rsidRPr="00B041FD">
        <w:t xml:space="preserve"> </w:t>
      </w:r>
      <w:r w:rsidRPr="00425FD4">
        <w:t xml:space="preserve">te ostalim posebnim propisima. </w:t>
      </w:r>
    </w:p>
    <w:p w:rsidR="00C6256B" w:rsidRPr="00425FD4" w:rsidRDefault="00C6256B" w:rsidP="00F7643E"/>
    <w:p w:rsidR="00C6256B" w:rsidRPr="00425FD4" w:rsidRDefault="00C6256B" w:rsidP="00F7643E">
      <w:pPr>
        <w:numPr>
          <w:ilvl w:val="0"/>
          <w:numId w:val="4"/>
        </w:numPr>
        <w:rPr>
          <w:b/>
          <w:bCs/>
        </w:rPr>
      </w:pPr>
      <w:r w:rsidRPr="00425FD4">
        <w:rPr>
          <w:b/>
          <w:bCs/>
        </w:rPr>
        <w:t xml:space="preserve">Zaštita privatnosti radnika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60.</w:t>
      </w:r>
    </w:p>
    <w:p w:rsidR="00C6256B" w:rsidRPr="00425FD4" w:rsidRDefault="00C6256B" w:rsidP="00F7643E">
      <w:r w:rsidRPr="00425FD4">
        <w:t xml:space="preserve">Radnik treba pravodobno dostaviti tijelima Škole odgovarajuće osobne podatke i isprave za ostvarivanje prava iz radnog odnosa. </w:t>
      </w:r>
    </w:p>
    <w:p w:rsidR="00C6256B" w:rsidRPr="00425FD4" w:rsidRDefault="00C6256B" w:rsidP="00F7643E"/>
    <w:p w:rsidR="00C6256B" w:rsidRPr="00425FD4" w:rsidRDefault="00C6256B" w:rsidP="00F7643E">
      <w:r w:rsidRPr="00425FD4">
        <w:t xml:space="preserve">Izmijenjeni podaci moraju se pravodobno dostaviti ovlaštenoj osobi. </w:t>
      </w:r>
    </w:p>
    <w:p w:rsidR="00C6256B" w:rsidRPr="00425FD4" w:rsidRDefault="00C6256B" w:rsidP="00F7643E"/>
    <w:p w:rsidR="00C6256B" w:rsidRPr="00425FD4" w:rsidRDefault="00C6256B" w:rsidP="00F7643E">
      <w:r w:rsidRPr="00425FD4">
        <w:t xml:space="preserve">Radnici koji ne dostave utvrđene podatke snose posljedice tog propusta. </w:t>
      </w:r>
    </w:p>
    <w:p w:rsidR="00C6256B" w:rsidRPr="00425FD4" w:rsidRDefault="00C6256B" w:rsidP="00F7643E"/>
    <w:p w:rsidR="00C6256B" w:rsidRPr="00425FD4" w:rsidRDefault="00C6256B" w:rsidP="00F7643E">
      <w:r w:rsidRPr="00425FD4">
        <w:t xml:space="preserve">Tijela Škole ne smiju prisilnim mjerama tražiti od radnika dostavljanje osobnih podataka koji su u možebitnoj svezi s ostvarivanjem prava drugih radnika u Školi. </w:t>
      </w:r>
    </w:p>
    <w:p w:rsidR="00C6256B" w:rsidRPr="00425FD4" w:rsidRDefault="00C6256B" w:rsidP="00F7643E"/>
    <w:p w:rsidR="00C6256B" w:rsidRPr="00425FD4" w:rsidRDefault="00C6256B" w:rsidP="00F7643E">
      <w:pPr>
        <w:numPr>
          <w:ilvl w:val="0"/>
          <w:numId w:val="4"/>
        </w:numPr>
        <w:rPr>
          <w:b/>
          <w:bCs/>
        </w:rPr>
      </w:pPr>
      <w:r>
        <w:rPr>
          <w:b/>
          <w:bCs/>
        </w:rPr>
        <w:t>Zaštita osobnih podataka</w:t>
      </w:r>
      <w:r w:rsidRPr="00425FD4">
        <w:rPr>
          <w:b/>
          <w:bCs/>
        </w:rPr>
        <w:t xml:space="preserve"> radnika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61.</w:t>
      </w:r>
    </w:p>
    <w:p w:rsidR="00C6256B" w:rsidRPr="00425FD4" w:rsidRDefault="00C6256B" w:rsidP="00F7643E">
      <w:r w:rsidRPr="00425FD4">
        <w:t>Osobni podaci radnika smiju se pri</w:t>
      </w:r>
      <w:r>
        <w:t>kupljati, obrađivati</w:t>
      </w:r>
      <w:r w:rsidRPr="00425FD4">
        <w:t xml:space="preserve">, koristiti i dostavljati trećim osobama samo ako je to određeno odredbama Zakona o radu ili drugog zakona ili ako je to potrebno zbog ostvarivanja prava i obveza iz radnog odnosa ili u svezi s radnim odnosom. </w:t>
      </w:r>
    </w:p>
    <w:p w:rsidR="00C6256B" w:rsidRPr="00425FD4" w:rsidRDefault="00C6256B" w:rsidP="00F7643E"/>
    <w:p w:rsidR="00C6256B" w:rsidRPr="00425FD4" w:rsidRDefault="00C6256B" w:rsidP="00F7643E">
      <w:r w:rsidRPr="00425FD4">
        <w:t xml:space="preserve">Osobne podatke o radnicima može prikupljati, obrađivati, koristiti i dostavljati trećim osobama samo ravnatelj ili radnik Škole kojega za to ravnatelj pisano opunomoći. </w:t>
      </w:r>
    </w:p>
    <w:p w:rsidR="00C6256B" w:rsidRPr="00425FD4" w:rsidRDefault="00C6256B" w:rsidP="00F7643E"/>
    <w:p w:rsidR="00C6256B" w:rsidRPr="00425FD4" w:rsidRDefault="00C6256B" w:rsidP="00F7643E">
      <w:r w:rsidRPr="00425FD4">
        <w:t xml:space="preserve">O prikupljanju, obrađivanju, uporabi i dostavljanju radnikovih osobnih podataka te imenovanju radnika ovlaštenog za nadzor nad ispravnom uporabom tih podataka ravnatelj može odlučiti samo uz prethodnu suglasnost </w:t>
      </w:r>
      <w:r>
        <w:t>R</w:t>
      </w:r>
      <w:r w:rsidRPr="00425FD4">
        <w:t>adničkog vijeća</w:t>
      </w:r>
      <w:r>
        <w:t xml:space="preserve"> odnosno </w:t>
      </w:r>
      <w:r w:rsidRPr="00425FD4">
        <w:t xml:space="preserve">sindikalnog povjerenika u funkciji </w:t>
      </w:r>
      <w:r>
        <w:t>R</w:t>
      </w:r>
      <w:r w:rsidRPr="00425FD4">
        <w:t>adničkog vijeća.</w:t>
      </w:r>
    </w:p>
    <w:p w:rsidR="00C6256B" w:rsidRPr="00425FD4" w:rsidRDefault="00C6256B" w:rsidP="00F7643E"/>
    <w:p w:rsidR="00C6256B" w:rsidRPr="00425FD4" w:rsidRDefault="00C6256B" w:rsidP="00F7643E">
      <w:r w:rsidRPr="00425FD4">
        <w:t>Radnikovi osobni podaci mogu se dostavljati trećima samo uz njegovu prethodnu pisanu suglasnost, osim kada je dostava osobnih podataka radnika propisana zakonskim odr</w:t>
      </w:r>
      <w:r>
        <w:t xml:space="preserve">edbama, u skladu sa </w:t>
      </w:r>
      <w:r w:rsidRPr="00425FD4">
        <w:t>Zakonom o zaštiti osobnih podataka („Narodne novine“ broj 103/03, 118/06, 41/08</w:t>
      </w:r>
      <w:r>
        <w:t xml:space="preserve">, 130/11, </w:t>
      </w:r>
      <w:r w:rsidRPr="005B66CF">
        <w:t>106/12</w:t>
      </w:r>
      <w:r>
        <w:t>)</w:t>
      </w:r>
      <w:r w:rsidRPr="00425FD4">
        <w:t xml:space="preserve">. </w:t>
      </w:r>
    </w:p>
    <w:p w:rsidR="00C6256B" w:rsidRDefault="00C6256B" w:rsidP="00F7643E"/>
    <w:p w:rsidR="00C6256B" w:rsidRPr="00425FD4" w:rsidRDefault="00C6256B" w:rsidP="00F7643E">
      <w:r w:rsidRPr="00425FD4">
        <w:t xml:space="preserve">Ravnatelj Škole dužan je </w:t>
      </w:r>
      <w:r>
        <w:t xml:space="preserve">uz suglasnost Radničkog vijeća odnosno sindikalnog povjerenika u funkciji Radničkog vijeća </w:t>
      </w:r>
      <w:r w:rsidRPr="00425FD4">
        <w:t>imenovati osobu koja je osim njega ovlaš</w:t>
      </w:r>
      <w:r>
        <w:t>tena nadzirati prikupljaju</w:t>
      </w:r>
      <w:r w:rsidRPr="00425FD4">
        <w:t xml:space="preserve"> li se o</w:t>
      </w:r>
      <w:r>
        <w:t>sobni podaci radnika</w:t>
      </w:r>
      <w:r w:rsidRPr="00425FD4">
        <w:t>, obrađuju, koriste i dostavljaju trećim osobama u skladu sa zakonskim odredbama.</w:t>
      </w:r>
    </w:p>
    <w:p w:rsidR="00C6256B" w:rsidRDefault="00C6256B" w:rsidP="00F7643E"/>
    <w:p w:rsidR="00C6256B" w:rsidRPr="00425FD4" w:rsidRDefault="00C6256B" w:rsidP="00F7643E">
      <w:r w:rsidRPr="00425FD4">
        <w:t>Osoba iz stavka 5. ovog člank</w:t>
      </w:r>
      <w:r>
        <w:t>a mora imati povjerenje radnika</w:t>
      </w:r>
      <w:r w:rsidRPr="00425FD4">
        <w:t xml:space="preserve">, a sve podatke koje sazna u obavljanju svoje dužnosti mora brižljivo čuvati. </w:t>
      </w:r>
    </w:p>
    <w:p w:rsidR="00C6256B" w:rsidRPr="00425FD4" w:rsidRDefault="00C6256B" w:rsidP="00F7643E">
      <w:r w:rsidRPr="00425FD4">
        <w:t xml:space="preserve">  </w:t>
      </w:r>
    </w:p>
    <w:p w:rsidR="00C6256B" w:rsidRPr="00425FD4" w:rsidRDefault="00C6256B" w:rsidP="00F7643E">
      <w:pPr>
        <w:numPr>
          <w:ilvl w:val="0"/>
          <w:numId w:val="4"/>
        </w:numPr>
        <w:rPr>
          <w:b/>
          <w:bCs/>
        </w:rPr>
      </w:pPr>
      <w:r>
        <w:rPr>
          <w:b/>
          <w:bCs/>
        </w:rPr>
        <w:t>Zaštita dostojanstva</w:t>
      </w:r>
      <w:r w:rsidRPr="00425FD4">
        <w:rPr>
          <w:b/>
          <w:bCs/>
        </w:rPr>
        <w:t xml:space="preserve"> </w:t>
      </w:r>
    </w:p>
    <w:p w:rsidR="00C6256B" w:rsidRPr="00425FD4" w:rsidRDefault="00C6256B" w:rsidP="00F7643E"/>
    <w:p w:rsidR="00C6256B" w:rsidRPr="00425FD4" w:rsidRDefault="00C6256B" w:rsidP="00F7643E">
      <w:pPr>
        <w:jc w:val="center"/>
        <w:rPr>
          <w:b/>
          <w:bCs/>
        </w:rPr>
      </w:pPr>
      <w:r w:rsidRPr="00425FD4">
        <w:rPr>
          <w:b/>
          <w:bCs/>
        </w:rPr>
        <w:t>Članak 62.</w:t>
      </w:r>
    </w:p>
    <w:p w:rsidR="00C6256B" w:rsidRPr="00425FD4" w:rsidRDefault="00C6256B" w:rsidP="00F7643E">
      <w:r w:rsidRPr="00425FD4">
        <w:t xml:space="preserve">U Školi je zabranjena izravna i neizravna diskriminacija svih radnika zaposlenih u Školi, kao i osoba koje traže zaposlenje. </w:t>
      </w:r>
    </w:p>
    <w:p w:rsidR="00C6256B" w:rsidRPr="00425FD4" w:rsidRDefault="00C6256B" w:rsidP="00F7643E"/>
    <w:p w:rsidR="00C6256B" w:rsidRPr="00425FD4" w:rsidRDefault="00C6256B" w:rsidP="00F7643E">
      <w:r w:rsidRPr="00425FD4">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C6256B" w:rsidRPr="00425FD4" w:rsidRDefault="00C6256B" w:rsidP="00F7643E"/>
    <w:p w:rsidR="00C6256B" w:rsidRPr="00425FD4" w:rsidRDefault="00C6256B" w:rsidP="00F7643E">
      <w:pPr>
        <w:jc w:val="center"/>
        <w:rPr>
          <w:b/>
          <w:bCs/>
        </w:rPr>
      </w:pPr>
      <w:r w:rsidRPr="00425FD4">
        <w:rPr>
          <w:b/>
          <w:bCs/>
        </w:rPr>
        <w:t>Članak 63.</w:t>
      </w:r>
    </w:p>
    <w:p w:rsidR="00C6256B" w:rsidRPr="00425FD4" w:rsidRDefault="00C6256B" w:rsidP="00F7643E">
      <w:r w:rsidRPr="00425FD4">
        <w:t xml:space="preserve">Diskriminacijom se smatraju i uznemiravanje i spolno uznemiravanje. </w:t>
      </w:r>
    </w:p>
    <w:p w:rsidR="00C6256B" w:rsidRPr="00425FD4" w:rsidRDefault="00C6256B" w:rsidP="00F7643E"/>
    <w:p w:rsidR="00C6256B" w:rsidRPr="00425FD4" w:rsidRDefault="00C6256B" w:rsidP="00F7643E">
      <w:r w:rsidRPr="00425FD4">
        <w:t>Uznemiravanje radnika Škole je svako neželjeno ponašanje iz stavk</w:t>
      </w:r>
      <w:r>
        <w:t>a 2. članka 62. ovog Pravilnika</w:t>
      </w:r>
      <w:r w:rsidRPr="00425FD4">
        <w:t xml:space="preserve">, a koje uzrokuje strah ili neprijateljsko, ponižavajuće ili uvredljivo okruženje. </w:t>
      </w:r>
    </w:p>
    <w:p w:rsidR="00C6256B" w:rsidRPr="00425FD4" w:rsidRDefault="00C6256B" w:rsidP="00F7643E"/>
    <w:p w:rsidR="00C6256B" w:rsidRPr="00425FD4" w:rsidRDefault="00C6256B" w:rsidP="00F7643E">
      <w:r w:rsidRPr="00425FD4">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C6256B" w:rsidRPr="00425FD4" w:rsidRDefault="00C6256B" w:rsidP="00F7643E"/>
    <w:p w:rsidR="00C6256B" w:rsidRPr="00425FD4" w:rsidRDefault="00C6256B" w:rsidP="00F7643E">
      <w:r w:rsidRPr="00425FD4">
        <w:t xml:space="preserve">Svako radnikovo uznemiravanje ili spolno uznemiravanje drugih radnika predstavlja povredu obveza iz radnog odnosa. </w:t>
      </w:r>
    </w:p>
    <w:p w:rsidR="00C6256B" w:rsidRPr="00425FD4" w:rsidRDefault="00C6256B" w:rsidP="00F7643E"/>
    <w:p w:rsidR="00C6256B" w:rsidRPr="00425FD4" w:rsidRDefault="00C6256B" w:rsidP="00F7643E">
      <w:r w:rsidRPr="00425FD4">
        <w:t xml:space="preserve">Ako se utvrdi da se radi o blažem obliku uznemiravanja i ako se može pretpostaviti da se uznemiravanje neće ponoviti, radniku se može dati pisano upozorenje zbog skrivljenog ponašanja. </w:t>
      </w:r>
    </w:p>
    <w:p w:rsidR="00C6256B" w:rsidRPr="00425FD4" w:rsidRDefault="00C6256B" w:rsidP="00F7643E"/>
    <w:p w:rsidR="00C6256B" w:rsidRPr="00425FD4" w:rsidRDefault="00C6256B" w:rsidP="00F7643E">
      <w:r w:rsidRPr="00425FD4">
        <w:t xml:space="preserve">U slučaju da se utvrdi da se radi o težem obliku uznemiravanja odnosno spolnog uznemiravanja, radniku koji je izvršio takvo uznemiravanje, ili ga kontinuirano ponavlja, može se dati izvanredni ili redoviti otkaz ugovora o radu. </w:t>
      </w:r>
    </w:p>
    <w:p w:rsidR="00C6256B" w:rsidRPr="00425FD4" w:rsidRDefault="00C6256B" w:rsidP="00F7643E">
      <w:pPr>
        <w:ind w:firstLine="708"/>
        <w:rPr>
          <w:b/>
          <w:bCs/>
        </w:rPr>
      </w:pPr>
    </w:p>
    <w:p w:rsidR="00C6256B" w:rsidRPr="00425FD4" w:rsidRDefault="00C6256B" w:rsidP="00F7643E">
      <w:pPr>
        <w:numPr>
          <w:ilvl w:val="0"/>
          <w:numId w:val="4"/>
        </w:numPr>
        <w:rPr>
          <w:b/>
          <w:bCs/>
        </w:rPr>
      </w:pPr>
      <w:r>
        <w:rPr>
          <w:b/>
          <w:bCs/>
        </w:rPr>
        <w:t>Imenovanje osobe ovlaštene za rješavanje pritužbi za zaštitu dostojanstva</w:t>
      </w:r>
      <w:r w:rsidRPr="00425FD4">
        <w:rPr>
          <w:b/>
          <w:bCs/>
        </w:rPr>
        <w:t xml:space="preserve"> </w:t>
      </w:r>
    </w:p>
    <w:p w:rsidR="00C6256B" w:rsidRPr="00425FD4" w:rsidRDefault="00C6256B" w:rsidP="00F7643E"/>
    <w:p w:rsidR="00C6256B" w:rsidRPr="00425FD4" w:rsidRDefault="00C6256B" w:rsidP="00F7643E">
      <w:pPr>
        <w:jc w:val="center"/>
        <w:rPr>
          <w:b/>
          <w:bCs/>
        </w:rPr>
      </w:pPr>
      <w:r w:rsidRPr="00425FD4">
        <w:rPr>
          <w:b/>
          <w:bCs/>
        </w:rPr>
        <w:t>Članak 64.</w:t>
      </w:r>
    </w:p>
    <w:p w:rsidR="00C6256B" w:rsidRPr="00425FD4" w:rsidRDefault="00C6256B" w:rsidP="00F7643E">
      <w:r w:rsidRPr="00425FD4">
        <w:t xml:space="preserve">Ravnatelj je obvezan </w:t>
      </w:r>
      <w:r w:rsidRPr="00D923A3">
        <w:t xml:space="preserve">uz suglasnost </w:t>
      </w:r>
      <w:r>
        <w:t>R</w:t>
      </w:r>
      <w:r w:rsidRPr="00D923A3">
        <w:t xml:space="preserve">adničkog vijeća ili sindikalnog povjerenika koji je preuzeo prava i dužnosti </w:t>
      </w:r>
      <w:r>
        <w:t>R</w:t>
      </w:r>
      <w:r w:rsidRPr="00D923A3">
        <w:t>adničkog vijeća</w:t>
      </w:r>
      <w:r w:rsidRPr="00425FD4">
        <w:rPr>
          <w:b/>
          <w:bCs/>
        </w:rPr>
        <w:t xml:space="preserve"> </w:t>
      </w:r>
      <w:r w:rsidRPr="00425FD4">
        <w:t xml:space="preserve">imenovati osobu koja je osim njega ovlaštena primati i rješavati pritužbe vezane za zaštitu dostojanstva radnika. </w:t>
      </w:r>
    </w:p>
    <w:p w:rsidR="00C6256B" w:rsidRDefault="00C6256B" w:rsidP="00F7643E"/>
    <w:p w:rsidR="00C6256B" w:rsidRDefault="00C6256B" w:rsidP="00F7643E">
      <w:pPr>
        <w:numPr>
          <w:ilvl w:val="0"/>
          <w:numId w:val="4"/>
        </w:numPr>
        <w:rPr>
          <w:b/>
          <w:bCs/>
        </w:rPr>
      </w:pPr>
      <w:r>
        <w:rPr>
          <w:b/>
          <w:bCs/>
        </w:rPr>
        <w:t>Postupak zaštite dostojanstva</w:t>
      </w:r>
    </w:p>
    <w:p w:rsidR="00C6256B" w:rsidRPr="00425FD4" w:rsidRDefault="00C6256B" w:rsidP="00F7643E">
      <w:pPr>
        <w:ind w:left="420"/>
        <w:rPr>
          <w:b/>
          <w:bCs/>
        </w:rPr>
      </w:pPr>
    </w:p>
    <w:p w:rsidR="00C6256B" w:rsidRPr="00425FD4" w:rsidRDefault="00C6256B" w:rsidP="00F7643E">
      <w:pPr>
        <w:jc w:val="center"/>
        <w:rPr>
          <w:b/>
          <w:bCs/>
        </w:rPr>
      </w:pPr>
      <w:r w:rsidRPr="00425FD4">
        <w:rPr>
          <w:b/>
          <w:bCs/>
        </w:rPr>
        <w:t>Članak 65.</w:t>
      </w:r>
    </w:p>
    <w:p w:rsidR="00C6256B" w:rsidRPr="00425FD4" w:rsidRDefault="00C6256B" w:rsidP="00F7643E">
      <w:r w:rsidRPr="00425FD4">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C6256B" w:rsidRPr="00425FD4" w:rsidRDefault="00C6256B" w:rsidP="00F7643E"/>
    <w:p w:rsidR="00C6256B" w:rsidRPr="00425FD4" w:rsidRDefault="00C6256B" w:rsidP="00F7643E">
      <w:r w:rsidRPr="00425FD4">
        <w:t xml:space="preserve">U postupku rješavanja pritužbi radnika ravnatelj ili ovlaštena osoba može, ako to ocijeni potrebnim, zatražiti izjašnjavanje osoba u odnosu na koje je podnesena pritužba. </w:t>
      </w:r>
    </w:p>
    <w:p w:rsidR="00C6256B" w:rsidRPr="00425FD4" w:rsidRDefault="00C6256B" w:rsidP="00F7643E"/>
    <w:p w:rsidR="00C6256B" w:rsidRPr="00425FD4" w:rsidRDefault="00C6256B" w:rsidP="00F7643E">
      <w:r w:rsidRPr="00425FD4">
        <w:t xml:space="preserve">Potrebno je pažljivo ispitati svaki navod radnika, pazeći da postupak provjere i ispitivanja ne povrijedi dostojanstvo tog i drugih radnika te poduzeti odgovarajuće radnje radi sprječavanja daljnjeg uznemiravanja radnika. </w:t>
      </w:r>
    </w:p>
    <w:p w:rsidR="00C6256B" w:rsidRPr="00425FD4" w:rsidRDefault="00C6256B" w:rsidP="00F7643E"/>
    <w:p w:rsidR="00C6256B" w:rsidRPr="00425FD4" w:rsidRDefault="00C6256B" w:rsidP="00F7643E">
      <w:r w:rsidRPr="00425FD4">
        <w:t xml:space="preserve">U svim slučajevima podnijete pritužbe za uznemiravanje neophodno je osigurati takve uvjete da radnik koji je podnio pritužbu neće zbog toga snositi nikakve štetne posljedice. </w:t>
      </w:r>
    </w:p>
    <w:p w:rsidR="00C6256B" w:rsidRPr="00425FD4" w:rsidRDefault="00C6256B" w:rsidP="00F7643E"/>
    <w:p w:rsidR="00C6256B" w:rsidRPr="00425FD4" w:rsidRDefault="00C6256B" w:rsidP="00F7643E">
      <w:r w:rsidRPr="00425FD4">
        <w:t xml:space="preserve">Radnik za kojega postoji osnovana sumnja da je uznemiravao ili spolno uznemiravao druge radnike, dužan je ravnatelju istinito u potpunosti iznijeti okolnosti počinjenja djela za koje se tereti. </w:t>
      </w:r>
    </w:p>
    <w:p w:rsidR="00C6256B" w:rsidRPr="00425FD4" w:rsidRDefault="00C6256B" w:rsidP="00F7643E"/>
    <w:p w:rsidR="00C6256B" w:rsidRPr="00425FD4" w:rsidRDefault="00C6256B" w:rsidP="00F7643E">
      <w:r w:rsidRPr="00425FD4">
        <w:t xml:space="preserve">Odbijanje radnika da postupi prema stavcima 3. i 5. ovoga članka smatra se radnikovim skrivljenim ponašanjem. </w:t>
      </w:r>
    </w:p>
    <w:p w:rsidR="00C6256B" w:rsidRPr="00425FD4" w:rsidRDefault="00C6256B" w:rsidP="00F7643E"/>
    <w:p w:rsidR="00C6256B" w:rsidRPr="00425FD4" w:rsidRDefault="00C6256B" w:rsidP="00F7643E">
      <w:r w:rsidRPr="00425FD4">
        <w:t xml:space="preserve">O svim radnjama koje je provela, ovlaštena osoba ili ravnatelj obvezan je voditi zabilješke. </w:t>
      </w:r>
    </w:p>
    <w:p w:rsidR="00C6256B" w:rsidRPr="00425FD4" w:rsidRDefault="00C6256B" w:rsidP="00F7643E"/>
    <w:p w:rsidR="00C6256B" w:rsidRPr="00425FD4" w:rsidRDefault="00C6256B" w:rsidP="00F7643E">
      <w:pPr>
        <w:jc w:val="center"/>
        <w:rPr>
          <w:b/>
          <w:bCs/>
        </w:rPr>
      </w:pPr>
      <w:r w:rsidRPr="00425FD4">
        <w:rPr>
          <w:b/>
          <w:bCs/>
        </w:rPr>
        <w:t>Članak 66.</w:t>
      </w:r>
    </w:p>
    <w:p w:rsidR="00C6256B" w:rsidRPr="00425FD4" w:rsidRDefault="00C6256B" w:rsidP="00F7643E">
      <w:r w:rsidRPr="00425FD4">
        <w:t>Radnik koji je uznemiravan ili spolno uznemiravan ima pravo prekinuti rad ako smatra da su poduzete mjere neprimjerene dok mu se ne osigura odgovarajuća zaštita, pod uvje</w:t>
      </w:r>
      <w:r>
        <w:t>tom da u daljnjem roku od osam (8)</w:t>
      </w:r>
      <w:r w:rsidRPr="00425FD4">
        <w:t xml:space="preserve"> dana zatraži zaštitu pred nadležnim sudom. </w:t>
      </w:r>
    </w:p>
    <w:p w:rsidR="00C6256B" w:rsidRPr="00425FD4" w:rsidRDefault="00C6256B" w:rsidP="00F7643E"/>
    <w:p w:rsidR="00C6256B" w:rsidRPr="00425FD4" w:rsidRDefault="00C6256B" w:rsidP="00F7643E">
      <w:r w:rsidRPr="00425FD4">
        <w:t xml:space="preserve">Ako je pritužba podnijeta u odnosu na radnika koji je ovlašten primati pritužbe, za taj će slučaj ravnatelj imenovati odmah po primitku drugu osobu koja će biti ovlaštena postupati u tom slučaju prema odredbama ovog </w:t>
      </w:r>
      <w:r>
        <w:t>P</w:t>
      </w:r>
      <w:r w:rsidRPr="00425FD4">
        <w:t xml:space="preserve">ravilnika. </w:t>
      </w:r>
    </w:p>
    <w:p w:rsidR="00C6256B" w:rsidRPr="00425FD4" w:rsidRDefault="00C6256B" w:rsidP="00F7643E"/>
    <w:p w:rsidR="00C6256B" w:rsidRPr="00425FD4" w:rsidRDefault="00C6256B" w:rsidP="00F7643E">
      <w:r w:rsidRPr="00425FD4">
        <w:t xml:space="preserve">Ako postoje okolnosti zbog kojih nije opravdano očekivati da će </w:t>
      </w:r>
      <w:r>
        <w:t xml:space="preserve"> Škola </w:t>
      </w:r>
      <w:r w:rsidRPr="00425FD4">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C6256B" w:rsidRPr="00425FD4" w:rsidRDefault="00C6256B" w:rsidP="00F7643E"/>
    <w:p w:rsidR="00C6256B" w:rsidRDefault="00C6256B" w:rsidP="00F7643E">
      <w:r w:rsidRPr="00425FD4">
        <w:t xml:space="preserve">Za vrijeme prekida rada prema odredbama ovog članka radnik ima pravo na naknadu plaće kao da je radio. </w:t>
      </w:r>
    </w:p>
    <w:p w:rsidR="00C6256B" w:rsidRDefault="00C6256B" w:rsidP="00F7643E"/>
    <w:p w:rsidR="00C6256B" w:rsidRPr="00D06CEF" w:rsidRDefault="00C6256B" w:rsidP="00D9088A">
      <w:r w:rsidRPr="00D06CEF">
        <w:t xml:space="preserve">Ako pravomoćnom sudskom odlukom bude utvrđeno da nije povrijeđeno pravo radnika Škola može zahtijevati povrat isplaćenog iznosa naknade plaće iz stavka 4. ovog članka. </w:t>
      </w:r>
    </w:p>
    <w:p w:rsidR="00C6256B" w:rsidRDefault="00C6256B" w:rsidP="00D9088A"/>
    <w:p w:rsidR="00C6256B" w:rsidRPr="00425FD4" w:rsidRDefault="00C6256B" w:rsidP="00F7643E">
      <w:pPr>
        <w:jc w:val="center"/>
        <w:rPr>
          <w:b/>
          <w:bCs/>
        </w:rPr>
      </w:pPr>
      <w:r w:rsidRPr="00425FD4">
        <w:rPr>
          <w:b/>
          <w:bCs/>
        </w:rPr>
        <w:t>Članak 67.</w:t>
      </w:r>
    </w:p>
    <w:p w:rsidR="00C6256B" w:rsidRPr="00425FD4" w:rsidRDefault="00C6256B" w:rsidP="00F7643E">
      <w:r w:rsidRPr="00425FD4">
        <w:t xml:space="preserve">Svi podaci prikupljeni u postupku rješavanja pritužbe radnika predstavljaju tajnu te </w:t>
      </w:r>
      <w:r>
        <w:t xml:space="preserve">se </w:t>
      </w:r>
      <w:r w:rsidRPr="00425FD4">
        <w:t xml:space="preserve">s istima postupa na način i po postupku utvrđenom za čuvanje i dostavu takvih podataka. </w:t>
      </w:r>
    </w:p>
    <w:p w:rsidR="00C6256B" w:rsidRPr="00425FD4" w:rsidRDefault="00C6256B" w:rsidP="00F7643E"/>
    <w:p w:rsidR="00C6256B" w:rsidRPr="00425FD4" w:rsidRDefault="00C6256B" w:rsidP="00F7643E">
      <w:r w:rsidRPr="00425FD4">
        <w:t xml:space="preserve">Povreda tajnosti podataka iz stavka 1. ovog članka predstavlja težu povredu radne obveze. </w:t>
      </w:r>
    </w:p>
    <w:p w:rsidR="00C6256B" w:rsidRDefault="00C6256B" w:rsidP="00F7643E"/>
    <w:p w:rsidR="00C6256B" w:rsidRDefault="00C6256B" w:rsidP="00F7643E">
      <w:pPr>
        <w:pStyle w:val="Heading5"/>
      </w:pPr>
    </w:p>
    <w:p w:rsidR="00C6256B" w:rsidRPr="00425FD4" w:rsidRDefault="00C6256B" w:rsidP="00F7643E">
      <w:pPr>
        <w:pStyle w:val="Heading5"/>
      </w:pPr>
      <w:r w:rsidRPr="00425FD4">
        <w:t xml:space="preserve">PLAĆE, NAKNADE PLAĆA I DRUGA MATERIJALNA PRAVA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Čanak 68.</w:t>
      </w:r>
    </w:p>
    <w:p w:rsidR="00C6256B" w:rsidRPr="00425FD4" w:rsidRDefault="00C6256B" w:rsidP="00F7643E">
      <w:r w:rsidRPr="00425FD4">
        <w:t>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w:t>
      </w:r>
      <w:r>
        <w:t>konskim odredbama te odredbama K</w:t>
      </w:r>
      <w:r w:rsidRPr="00425FD4">
        <w:t xml:space="preserve">olektivnog ugovora. </w:t>
      </w:r>
    </w:p>
    <w:p w:rsidR="00C6256B" w:rsidRDefault="00C6256B" w:rsidP="00F7643E">
      <w:r w:rsidRPr="00425FD4">
        <w:t xml:space="preserve"> </w:t>
      </w:r>
    </w:p>
    <w:p w:rsidR="00C6256B" w:rsidRPr="00D06CEF" w:rsidRDefault="00C6256B" w:rsidP="00F7643E">
      <w:r w:rsidRPr="00D06CEF">
        <w:t xml:space="preserve">Za radnike koji rade u nepunom radnom vremenu u dvije ili više škola ravnatelji tih škola sklopit će sporazum o ostvarivanju materijalnih prava radnika iz stavka 1. ovog članka. </w:t>
      </w:r>
    </w:p>
    <w:p w:rsidR="00C6256B" w:rsidRPr="00F5564C" w:rsidRDefault="00C6256B" w:rsidP="00F7643E">
      <w:pPr>
        <w:rPr>
          <w:b/>
          <w:bCs/>
          <w:sz w:val="28"/>
          <w:szCs w:val="28"/>
        </w:rPr>
      </w:pPr>
    </w:p>
    <w:p w:rsidR="00C6256B" w:rsidRPr="00425FD4" w:rsidRDefault="00C6256B" w:rsidP="00F7643E">
      <w:r>
        <w:t xml:space="preserve">Ravnatelj Škole </w:t>
      </w:r>
      <w:r w:rsidRPr="00425FD4">
        <w:t xml:space="preserve">pravodobno će dostavljati nadležnim tijelima podatke za ostvarivanje prava iz stavka 1. ovog članka. </w:t>
      </w:r>
    </w:p>
    <w:p w:rsidR="00C6256B" w:rsidRPr="00425FD4" w:rsidRDefault="00C6256B" w:rsidP="00F7643E"/>
    <w:p w:rsidR="00C6256B" w:rsidRPr="00425FD4" w:rsidRDefault="00C6256B" w:rsidP="00F7643E">
      <w:pPr>
        <w:jc w:val="center"/>
        <w:rPr>
          <w:b/>
          <w:bCs/>
        </w:rPr>
      </w:pPr>
      <w:r w:rsidRPr="00425FD4">
        <w:rPr>
          <w:b/>
          <w:bCs/>
        </w:rPr>
        <w:t>Članak 69.</w:t>
      </w:r>
    </w:p>
    <w:p w:rsidR="00C6256B" w:rsidRPr="00425FD4" w:rsidRDefault="00C6256B" w:rsidP="00F7643E">
      <w:r w:rsidRPr="00425FD4">
        <w:t xml:space="preserve">Prigodom isplate plaće ili najkasnije u roku od 15 dana od dana isplate radniku se uručuje obračun iz kojeg je vidljivo kako su utvrđeni iznosi plaće, naknade plaće i druge naknade. </w:t>
      </w:r>
    </w:p>
    <w:p w:rsidR="00C6256B" w:rsidRPr="00425FD4" w:rsidRDefault="00C6256B" w:rsidP="00F7643E">
      <w:r w:rsidRPr="00425FD4">
        <w:t xml:space="preserve">  </w:t>
      </w:r>
    </w:p>
    <w:p w:rsidR="00C6256B" w:rsidRPr="00425FD4" w:rsidRDefault="00C6256B" w:rsidP="00F7643E">
      <w:r w:rsidRPr="00425FD4">
        <w:t xml:space="preserve">Obračuni iz stavka 1. ovog članka ovršne su isprave. </w:t>
      </w:r>
    </w:p>
    <w:p w:rsidR="00C6256B" w:rsidRPr="00425FD4" w:rsidRDefault="00C6256B" w:rsidP="00F7643E"/>
    <w:p w:rsidR="00C6256B" w:rsidRPr="00425FD4" w:rsidRDefault="00C6256B" w:rsidP="00F7643E">
      <w:pPr>
        <w:jc w:val="center"/>
        <w:rPr>
          <w:b/>
          <w:bCs/>
        </w:rPr>
      </w:pPr>
      <w:r w:rsidRPr="00425FD4">
        <w:rPr>
          <w:b/>
          <w:bCs/>
        </w:rPr>
        <w:t>Članak 70.</w:t>
      </w:r>
    </w:p>
    <w:p w:rsidR="00C6256B" w:rsidRPr="00425FD4" w:rsidRDefault="00C6256B" w:rsidP="00F7643E">
      <w:r w:rsidRPr="00425FD4">
        <w:t xml:space="preserve">Računovodstvo Škole će na zahtjev i u skladu s uputama sindikata obračunavati i iz plaće radnika ustezati sindikalnu članarinu i uplaćivati ju na račun sindikata samo uz prethodnu pisanu suglasnost radnika. </w:t>
      </w:r>
    </w:p>
    <w:p w:rsidR="00C6256B" w:rsidRPr="00425FD4" w:rsidRDefault="00C6256B" w:rsidP="00F7643E"/>
    <w:p w:rsidR="00C6256B" w:rsidRPr="00425FD4" w:rsidRDefault="00C6256B" w:rsidP="00F7643E">
      <w:r w:rsidRPr="00425FD4">
        <w:t xml:space="preserve">Pisanu suglasnost iz stavka 1. ovoga članka sindikat ili radnik dužan je dostaviti računovodstvu Škole. </w:t>
      </w:r>
    </w:p>
    <w:p w:rsidR="00C6256B" w:rsidRDefault="00C6256B" w:rsidP="00F7643E"/>
    <w:p w:rsidR="00C6256B" w:rsidRPr="00425FD4" w:rsidRDefault="00C6256B" w:rsidP="00F7643E"/>
    <w:p w:rsidR="00C6256B" w:rsidRPr="00425FD4" w:rsidRDefault="00C6256B" w:rsidP="00F7643E">
      <w:pPr>
        <w:pStyle w:val="Heading5"/>
      </w:pPr>
      <w:r w:rsidRPr="00425FD4">
        <w:t xml:space="preserve">PRESTANAK RADNOG ODNOSA </w:t>
      </w:r>
    </w:p>
    <w:p w:rsidR="00C6256B" w:rsidRDefault="00C6256B" w:rsidP="00F7643E"/>
    <w:p w:rsidR="00C6256B" w:rsidRPr="00425FD4" w:rsidRDefault="00C6256B" w:rsidP="00F7643E">
      <w:pPr>
        <w:numPr>
          <w:ilvl w:val="0"/>
          <w:numId w:val="4"/>
        </w:numPr>
        <w:rPr>
          <w:b/>
          <w:bCs/>
        </w:rPr>
      </w:pPr>
      <w:r>
        <w:rPr>
          <w:b/>
          <w:bCs/>
        </w:rPr>
        <w:t>Prestanak ugovora o radu na određeno vrijeme</w:t>
      </w:r>
    </w:p>
    <w:p w:rsidR="00C6256B" w:rsidRPr="00425FD4" w:rsidRDefault="00C6256B" w:rsidP="00F7643E"/>
    <w:p w:rsidR="00C6256B" w:rsidRPr="00425FD4" w:rsidRDefault="00C6256B" w:rsidP="00F7643E">
      <w:pPr>
        <w:jc w:val="center"/>
        <w:rPr>
          <w:b/>
          <w:bCs/>
        </w:rPr>
      </w:pPr>
      <w:r w:rsidRPr="00425FD4">
        <w:rPr>
          <w:b/>
          <w:bCs/>
        </w:rPr>
        <w:t>Članak 71.</w:t>
      </w:r>
    </w:p>
    <w:p w:rsidR="00C6256B" w:rsidRDefault="00C6256B" w:rsidP="00F7643E">
      <w:r w:rsidRPr="00425FD4">
        <w:t>Radniku prestaje ugovor o radu</w:t>
      </w:r>
      <w:r>
        <w:t xml:space="preserve"> sklopljen na određeno vrijeme </w:t>
      </w:r>
      <w:r w:rsidRPr="00425FD4">
        <w:t>istekom vremena na koje je sklopljen te sukladno članku 2</w:t>
      </w:r>
      <w:r>
        <w:t>3</w:t>
      </w:r>
      <w:r w:rsidRPr="00425FD4">
        <w:t>.</w:t>
      </w:r>
      <w:r>
        <w:t xml:space="preserve"> </w:t>
      </w:r>
      <w:r w:rsidRPr="00425FD4">
        <w:t>ovog Pravilnika.</w:t>
      </w:r>
    </w:p>
    <w:p w:rsidR="00C6256B" w:rsidRPr="00425FD4" w:rsidRDefault="00C6256B" w:rsidP="00F7643E"/>
    <w:p w:rsidR="00C6256B" w:rsidRDefault="00C6256B" w:rsidP="00F7643E">
      <w:r w:rsidRPr="00425FD4">
        <w:t>U slučaju iz stavka 1. ovog članka ravnatelj škole donosi obavijest o prestanku radnog odnosa na određeno vrijeme.</w:t>
      </w:r>
    </w:p>
    <w:p w:rsidR="00C6256B" w:rsidRPr="00425FD4" w:rsidRDefault="00C6256B" w:rsidP="00F7643E"/>
    <w:p w:rsidR="00C6256B" w:rsidRPr="00425FD4" w:rsidRDefault="00C6256B" w:rsidP="00F7643E">
      <w:r w:rsidRPr="00425FD4">
        <w:t>Ugovor o radu sklopljen na određeno vrijeme može prestati i sporazumom ugovornih strana.</w:t>
      </w:r>
    </w:p>
    <w:p w:rsidR="00C6256B" w:rsidRDefault="00C6256B" w:rsidP="00F7643E"/>
    <w:p w:rsidR="00C6256B" w:rsidRPr="00425FD4" w:rsidRDefault="00C6256B" w:rsidP="00F7643E">
      <w:pPr>
        <w:numPr>
          <w:ilvl w:val="0"/>
          <w:numId w:val="4"/>
        </w:numPr>
        <w:rPr>
          <w:b/>
          <w:bCs/>
        </w:rPr>
      </w:pPr>
      <w:r>
        <w:rPr>
          <w:b/>
          <w:bCs/>
        </w:rPr>
        <w:t>Prestanak ugovora o radu na neodređeno vrijeme</w:t>
      </w:r>
    </w:p>
    <w:p w:rsidR="00C6256B" w:rsidRPr="00425FD4" w:rsidRDefault="00C6256B" w:rsidP="00F7643E"/>
    <w:p w:rsidR="00C6256B" w:rsidRPr="00425FD4" w:rsidRDefault="00C6256B" w:rsidP="00F7643E">
      <w:pPr>
        <w:jc w:val="center"/>
        <w:rPr>
          <w:b/>
          <w:bCs/>
        </w:rPr>
      </w:pPr>
      <w:r w:rsidRPr="00425FD4">
        <w:rPr>
          <w:b/>
          <w:bCs/>
        </w:rPr>
        <w:t>Članak 72.</w:t>
      </w:r>
    </w:p>
    <w:p w:rsidR="00C6256B" w:rsidRPr="00425FD4" w:rsidRDefault="00C6256B" w:rsidP="00F7643E">
      <w:r w:rsidRPr="00425FD4">
        <w:t>Ugovor o radu sklopljen na neodređeno vrijeme prestaje:</w:t>
      </w:r>
    </w:p>
    <w:p w:rsidR="00C6256B" w:rsidRPr="00425FD4" w:rsidRDefault="00C6256B" w:rsidP="00F7643E">
      <w:pPr>
        <w:ind w:left="420"/>
      </w:pPr>
      <w:r w:rsidRPr="00425FD4">
        <w:t>•  Sporazumom radnika i Škole</w:t>
      </w:r>
    </w:p>
    <w:p w:rsidR="00C6256B" w:rsidRPr="00425FD4" w:rsidRDefault="00C6256B" w:rsidP="00F7643E">
      <w:r w:rsidRPr="00425FD4">
        <w:t xml:space="preserve">Sporazum sklapaju ravnatelj i radnik u pisanom obliku. </w:t>
      </w:r>
    </w:p>
    <w:p w:rsidR="00C6256B" w:rsidRPr="00425FD4" w:rsidRDefault="00C6256B" w:rsidP="00F7643E"/>
    <w:p w:rsidR="00C6256B" w:rsidRPr="00425FD4" w:rsidRDefault="00C6256B" w:rsidP="00F7643E">
      <w:pPr>
        <w:ind w:left="420"/>
      </w:pPr>
      <w:r w:rsidRPr="00425FD4">
        <w:t>•  Otkazom ugovora o radu od strane radnika ili Škole: redovitim ili izvanrednim</w:t>
      </w:r>
    </w:p>
    <w:p w:rsidR="00C6256B" w:rsidRDefault="00C6256B" w:rsidP="00F7643E">
      <w:r w:rsidRPr="00425FD4">
        <w:t>Ugovor o radu otkazuje se sukladno postupku propisanom zakonskim odre</w:t>
      </w:r>
      <w:r>
        <w:t>dbama te odredbama članaka 74.–</w:t>
      </w:r>
      <w:r w:rsidRPr="00425FD4">
        <w:t>84. ovoga Pravilnika.</w:t>
      </w:r>
    </w:p>
    <w:p w:rsidR="00C6256B" w:rsidRPr="00425FD4" w:rsidRDefault="00C6256B" w:rsidP="00F7643E"/>
    <w:p w:rsidR="00C6256B" w:rsidRPr="00425FD4" w:rsidRDefault="00C6256B" w:rsidP="00F7643E">
      <w:pPr>
        <w:ind w:left="426"/>
      </w:pPr>
      <w:r>
        <w:t xml:space="preserve">•  </w:t>
      </w:r>
      <w:r w:rsidRPr="00425FD4">
        <w:t xml:space="preserve">Kada radnik Škole navrši 65 godina života i najmanje 15 godina mirovinskog staža. </w:t>
      </w:r>
    </w:p>
    <w:p w:rsidR="00C6256B" w:rsidRPr="00425FD4" w:rsidRDefault="00C6256B" w:rsidP="00F7643E">
      <w:r w:rsidRPr="00425FD4">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C6256B" w:rsidRPr="00425FD4" w:rsidRDefault="00C6256B" w:rsidP="00F7643E"/>
    <w:p w:rsidR="00C6256B" w:rsidRPr="00425FD4" w:rsidRDefault="00C6256B" w:rsidP="00F7643E">
      <w:pPr>
        <w:ind w:left="426"/>
      </w:pPr>
      <w:r>
        <w:t xml:space="preserve">•  </w:t>
      </w:r>
      <w:r w:rsidRPr="00425FD4">
        <w:t>Učiteljima i stručnim sura</w:t>
      </w:r>
      <w:r>
        <w:t xml:space="preserve">dnicima ugovor o radu </w:t>
      </w:r>
      <w:r w:rsidRPr="00425FD4">
        <w:t>prestaje istekom</w:t>
      </w:r>
      <w:r>
        <w:t xml:space="preserve"> školske godine (31. kolovoza) </w:t>
      </w:r>
      <w:r w:rsidRPr="00425FD4">
        <w:t>u kojoj su navršili 65 godina života i najmanje 15 godina mirovinskog staža.</w:t>
      </w:r>
    </w:p>
    <w:p w:rsidR="00C6256B" w:rsidRPr="00425FD4" w:rsidRDefault="00C6256B" w:rsidP="00F7643E">
      <w:r w:rsidRPr="00425FD4">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C6256B" w:rsidRPr="00425FD4" w:rsidRDefault="00C6256B" w:rsidP="00F7643E"/>
    <w:p w:rsidR="00C6256B" w:rsidRPr="00425FD4" w:rsidRDefault="00C6256B" w:rsidP="00F5184A">
      <w:pPr>
        <w:ind w:firstLine="708"/>
      </w:pPr>
      <w:r w:rsidRPr="00425FD4">
        <w:t xml:space="preserve">•  </w:t>
      </w:r>
      <w:r>
        <w:t xml:space="preserve">Dostavom pravomoćnog rješenja </w:t>
      </w:r>
      <w:r w:rsidRPr="00D06CEF">
        <w:t>kojim je radniku priznato pravo na invalidsku mirovinu zbog potpunog gubitka radne sposobnosti za rad.</w:t>
      </w:r>
      <w:r>
        <w:rPr>
          <w:b/>
          <w:bCs/>
          <w:sz w:val="28"/>
          <w:szCs w:val="28"/>
        </w:rPr>
        <w:t xml:space="preserve"> </w:t>
      </w:r>
    </w:p>
    <w:p w:rsidR="00C6256B" w:rsidRPr="00F5184A" w:rsidRDefault="00C6256B" w:rsidP="00D2550B">
      <w:pPr>
        <w:rPr>
          <w:sz w:val="28"/>
          <w:szCs w:val="28"/>
        </w:rPr>
      </w:pPr>
      <w:r w:rsidRPr="00425FD4">
        <w:t xml:space="preserve"> Kada Školi bude dostavljeno pravomoćno rješenje </w:t>
      </w:r>
      <w:r w:rsidRPr="00D06CEF">
        <w:t xml:space="preserve">o priznanju prava na invalidsku mirovinu zbog potpunog gubitka radne sposobnosti za rad </w:t>
      </w:r>
      <w:r w:rsidRPr="00F5184A">
        <w:rPr>
          <w:sz w:val="28"/>
          <w:szCs w:val="28"/>
        </w:rPr>
        <w:t xml:space="preserve">ravnatelj Škole donosi obavijest  o prestanku radnog odnosa. </w:t>
      </w:r>
    </w:p>
    <w:p w:rsidR="00C6256B" w:rsidRPr="00425FD4" w:rsidRDefault="00C6256B" w:rsidP="00F7643E"/>
    <w:p w:rsidR="00C6256B" w:rsidRPr="00425FD4" w:rsidRDefault="00C6256B" w:rsidP="007D1F81">
      <w:r w:rsidRPr="00425FD4">
        <w:t xml:space="preserve"> </w:t>
      </w:r>
      <w:r>
        <w:tab/>
      </w:r>
      <w:r w:rsidRPr="00425FD4">
        <w:t xml:space="preserve">•  Smrću radnika </w:t>
      </w:r>
    </w:p>
    <w:p w:rsidR="00C6256B" w:rsidRPr="00425FD4" w:rsidRDefault="00C6256B" w:rsidP="00F7643E">
      <w:r w:rsidRPr="00425FD4">
        <w:t xml:space="preserve">U slučaju smrti radnika ravnatelj </w:t>
      </w:r>
      <w:r>
        <w:t>Š</w:t>
      </w:r>
      <w:r w:rsidRPr="00425FD4">
        <w:t>kole pisano utvrđuje činjenicu prestanka radnog odnosa.</w:t>
      </w:r>
    </w:p>
    <w:p w:rsidR="00C6256B" w:rsidRPr="00425FD4" w:rsidRDefault="00C6256B" w:rsidP="00F7643E">
      <w:r w:rsidRPr="00425FD4">
        <w:t xml:space="preserve"> </w:t>
      </w:r>
    </w:p>
    <w:p w:rsidR="00C6256B" w:rsidRPr="00425FD4" w:rsidRDefault="00C6256B" w:rsidP="00F7643E">
      <w:pPr>
        <w:pStyle w:val="NormalWeb"/>
        <w:spacing w:before="0" w:beforeAutospacing="0" w:after="0" w:afterAutospacing="0"/>
        <w:ind w:left="426"/>
      </w:pPr>
      <w:r w:rsidRPr="00425FD4">
        <w:t xml:space="preserve">•  Odlukom nadležnog suda </w:t>
      </w:r>
    </w:p>
    <w:p w:rsidR="00C6256B" w:rsidRPr="00425FD4" w:rsidRDefault="00C6256B" w:rsidP="00F7643E">
      <w:r w:rsidRPr="00425FD4">
        <w:t>Radni odnos prestaje na temelju pravomoćne odluke nadležnog suda</w:t>
      </w:r>
      <w:r>
        <w:t>.</w:t>
      </w:r>
      <w:r w:rsidRPr="00425FD4">
        <w:t xml:space="preserve"> </w:t>
      </w:r>
    </w:p>
    <w:p w:rsidR="00C6256B" w:rsidRPr="00425FD4" w:rsidRDefault="00C6256B" w:rsidP="00F7643E"/>
    <w:p w:rsidR="00C6256B" w:rsidRPr="00425FD4" w:rsidRDefault="00C6256B" w:rsidP="00F7643E">
      <w:pPr>
        <w:pStyle w:val="NormalWeb"/>
        <w:spacing w:before="0" w:beforeAutospacing="0" w:after="0" w:afterAutospacing="0"/>
        <w:ind w:left="426"/>
      </w:pPr>
      <w:r>
        <w:t xml:space="preserve">•  Pripravniku koji u zakonski </w:t>
      </w:r>
      <w:r w:rsidRPr="00425FD4">
        <w:t>propisanom roku ne položi stručni ispit</w:t>
      </w:r>
    </w:p>
    <w:p w:rsidR="00C6256B" w:rsidRPr="00425FD4" w:rsidRDefault="00C6256B" w:rsidP="00F7643E">
      <w:r w:rsidRPr="00425FD4">
        <w:t xml:space="preserve">Ravnatelj </w:t>
      </w:r>
      <w:r>
        <w:t>Š</w:t>
      </w:r>
      <w:r w:rsidRPr="00425FD4">
        <w:t xml:space="preserve">kole donosi obavijest  o prestanku radnog odnosa. </w:t>
      </w:r>
    </w:p>
    <w:p w:rsidR="00C6256B" w:rsidRPr="00425FD4" w:rsidRDefault="00C6256B" w:rsidP="00F7643E"/>
    <w:p w:rsidR="00C6256B" w:rsidRPr="00425FD4" w:rsidRDefault="00C6256B" w:rsidP="00F7643E">
      <w:pPr>
        <w:ind w:left="426"/>
      </w:pPr>
      <w:r w:rsidRPr="00425FD4">
        <w:t>•  Osobi koja je zasnovala radni odnos na mjestu učitelja odnosno stručnog suradnika bez potreb</w:t>
      </w:r>
      <w:r>
        <w:t xml:space="preserve">nih pedagoških kompetencija uz </w:t>
      </w:r>
      <w:r w:rsidRPr="00425FD4">
        <w:t>u</w:t>
      </w:r>
      <w:r>
        <w:t>vjet stjecanja tih kompetencija</w:t>
      </w:r>
      <w:r w:rsidRPr="00425FD4">
        <w:t xml:space="preserve">, koja u zakonski određenom roku ne stekne pedagoške kompetencije </w:t>
      </w:r>
    </w:p>
    <w:p w:rsidR="00C6256B" w:rsidRPr="00425FD4" w:rsidRDefault="00C6256B" w:rsidP="00F7643E">
      <w:r w:rsidRPr="00425FD4">
        <w:t>Ra</w:t>
      </w:r>
      <w:r>
        <w:t xml:space="preserve">vnatelj Škole donosi obavijest </w:t>
      </w:r>
      <w:r w:rsidRPr="00425FD4">
        <w:t xml:space="preserve">o prestanku radnog odnosa. </w:t>
      </w:r>
    </w:p>
    <w:p w:rsidR="00C6256B" w:rsidRPr="00425FD4" w:rsidRDefault="00C6256B" w:rsidP="00F7643E">
      <w:r w:rsidRPr="00425FD4">
        <w:t xml:space="preserve"> </w:t>
      </w:r>
    </w:p>
    <w:p w:rsidR="00C6256B" w:rsidRPr="00425FD4" w:rsidRDefault="00C6256B" w:rsidP="00F7643E">
      <w:pPr>
        <w:pStyle w:val="BodyText3"/>
        <w:ind w:left="426"/>
        <w:rPr>
          <w:b w:val="0"/>
          <w:bCs w:val="0"/>
        </w:rPr>
      </w:pPr>
      <w:r w:rsidRPr="00425FD4">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w:t>
      </w:r>
      <w:r>
        <w:rPr>
          <w:b w:val="0"/>
          <w:bCs w:val="0"/>
        </w:rPr>
        <w:t>om roku ne položi stručni ispit.</w:t>
      </w:r>
    </w:p>
    <w:p w:rsidR="00C6256B" w:rsidRPr="00425FD4" w:rsidRDefault="00C6256B" w:rsidP="00F7643E">
      <w:r w:rsidRPr="00425FD4">
        <w:t>Ra</w:t>
      </w:r>
      <w:r>
        <w:t xml:space="preserve">vnatelj Škole donosi obavijest </w:t>
      </w:r>
      <w:r w:rsidRPr="00425FD4">
        <w:t xml:space="preserve">o prestanku radnog odnosa. </w:t>
      </w:r>
    </w:p>
    <w:p w:rsidR="00C6256B" w:rsidRPr="00425FD4" w:rsidRDefault="00C6256B" w:rsidP="00F7643E"/>
    <w:p w:rsidR="00C6256B" w:rsidRPr="00425FD4" w:rsidRDefault="00C6256B" w:rsidP="00F7643E">
      <w:pPr>
        <w:pStyle w:val="NormalWeb"/>
        <w:spacing w:before="0" w:beforeAutospacing="0" w:after="0" w:afterAutospacing="0"/>
        <w:ind w:left="426"/>
      </w:pPr>
      <w:r w:rsidRPr="00425FD4">
        <w:t>•  U drugim slučajevima u skladu sa zakonskim odredbama</w:t>
      </w:r>
      <w:r>
        <w:t>.</w:t>
      </w:r>
    </w:p>
    <w:p w:rsidR="00C6256B" w:rsidRDefault="00C6256B" w:rsidP="00F7643E"/>
    <w:p w:rsidR="00C6256B" w:rsidRPr="00425FD4" w:rsidRDefault="00C6256B" w:rsidP="00F7643E"/>
    <w:p w:rsidR="00C6256B" w:rsidRPr="00D923A3" w:rsidRDefault="00C6256B" w:rsidP="00F7643E">
      <w:pPr>
        <w:tabs>
          <w:tab w:val="left" w:pos="1080"/>
        </w:tabs>
        <w:ind w:firstLine="708"/>
        <w:rPr>
          <w:b/>
          <w:bCs/>
        </w:rPr>
      </w:pPr>
      <w:r w:rsidRPr="00D923A3">
        <w:rPr>
          <w:b/>
          <w:bCs/>
        </w:rPr>
        <w:t xml:space="preserve">• PRESTANAK UGOVORA O RADU RAVNATELJA ŠKOLE </w:t>
      </w:r>
    </w:p>
    <w:p w:rsidR="00C6256B" w:rsidRPr="00425FD4" w:rsidRDefault="00C6256B" w:rsidP="00F7643E"/>
    <w:p w:rsidR="00C6256B" w:rsidRPr="00425FD4" w:rsidRDefault="00C6256B" w:rsidP="00F7643E">
      <w:pPr>
        <w:jc w:val="center"/>
        <w:rPr>
          <w:b/>
          <w:bCs/>
        </w:rPr>
      </w:pPr>
      <w:r w:rsidRPr="00425FD4">
        <w:rPr>
          <w:b/>
          <w:bCs/>
        </w:rPr>
        <w:t>Članak 73.</w:t>
      </w:r>
    </w:p>
    <w:p w:rsidR="00C6256B" w:rsidRPr="00425FD4" w:rsidRDefault="00C6256B" w:rsidP="00F7643E">
      <w:r>
        <w:t>Zakonom o odgoju i obrazovanju u osnovnoj i srednjoj školi i Statutom</w:t>
      </w:r>
      <w:r w:rsidRPr="00425FD4">
        <w:t xml:space="preserve"> Škole propisani su uvjeti i način prestanka ugovora o radu ravnatelja Škole. </w:t>
      </w:r>
    </w:p>
    <w:p w:rsidR="00C6256B" w:rsidRDefault="00C6256B" w:rsidP="00F7643E">
      <w:pPr>
        <w:rPr>
          <w:b/>
          <w:bCs/>
        </w:rPr>
      </w:pPr>
    </w:p>
    <w:p w:rsidR="00C6256B" w:rsidRPr="00425FD4" w:rsidRDefault="00C6256B" w:rsidP="00F7643E">
      <w:pPr>
        <w:rPr>
          <w:b/>
          <w:bCs/>
        </w:rPr>
      </w:pPr>
    </w:p>
    <w:p w:rsidR="00C6256B" w:rsidRPr="00425FD4" w:rsidRDefault="00C6256B" w:rsidP="00F7643E">
      <w:pPr>
        <w:rPr>
          <w:b/>
          <w:bCs/>
        </w:rPr>
      </w:pPr>
      <w:r w:rsidRPr="00425FD4">
        <w:rPr>
          <w:b/>
          <w:bCs/>
        </w:rPr>
        <w:t>• IZVANREDNI OTKAZ UGOVORA O RADU</w:t>
      </w:r>
    </w:p>
    <w:p w:rsidR="00C6256B" w:rsidRPr="00425FD4" w:rsidRDefault="00C6256B" w:rsidP="00F7643E"/>
    <w:p w:rsidR="00C6256B" w:rsidRPr="00425FD4" w:rsidRDefault="00C6256B" w:rsidP="00F7643E">
      <w:pPr>
        <w:jc w:val="center"/>
        <w:rPr>
          <w:b/>
          <w:bCs/>
        </w:rPr>
      </w:pPr>
      <w:r w:rsidRPr="00425FD4">
        <w:rPr>
          <w:b/>
          <w:bCs/>
        </w:rPr>
        <w:t>Članak 74.</w:t>
      </w:r>
    </w:p>
    <w:p w:rsidR="00C6256B" w:rsidRPr="00425FD4" w:rsidRDefault="00C6256B" w:rsidP="00F7643E">
      <w:r w:rsidRPr="00425FD4">
        <w:t>Izvanrednim otkazom Škola i radnik mogu otkazati ugovor o radu na neodređeno vrijeme i određeno vrijeme bez obveze poštivanja otkaznog roka, ako zbog osobito teške povrede obveze iz radnog odnosa ili zbog nek</w:t>
      </w:r>
      <w:r>
        <w:t>e druge osobito važne činjenice</w:t>
      </w:r>
      <w:r w:rsidRPr="00425FD4">
        <w:t xml:space="preserve">, uz uvažavanje svih okolnosti i interesa obiju ugovornih stranaka nastavak radnog odnosa nije moguć. </w:t>
      </w:r>
    </w:p>
    <w:p w:rsidR="00C6256B" w:rsidRDefault="00C6256B" w:rsidP="00F7643E"/>
    <w:p w:rsidR="00C6256B" w:rsidRPr="00425FD4" w:rsidRDefault="00C6256B" w:rsidP="00F7643E">
      <w:r w:rsidRPr="00425FD4">
        <w:t>Ugovor o radu može se izvanredno otkazati samo u roku od 15 dana od dana saznanja za činjenicu na kojoj se izvanredni otkaz temelji.</w:t>
      </w:r>
    </w:p>
    <w:p w:rsidR="00C6256B" w:rsidRPr="00425FD4" w:rsidRDefault="00C6256B" w:rsidP="00F7643E"/>
    <w:p w:rsidR="00C6256B" w:rsidRPr="00425FD4" w:rsidRDefault="00C6256B" w:rsidP="00F7643E">
      <w:r w:rsidRPr="00425FD4">
        <w:t xml:space="preserve">Prije donošenja odluke o izvanrednom otkazu ugovora o radu, ravnatelj Škole dužan je omogućiti radniku da iznese svoju obranu, osim ako postoje okolnosti zbog kojih nije opravdano očekivati od ravnatelja škole da to učini. </w:t>
      </w:r>
    </w:p>
    <w:p w:rsidR="00C6256B" w:rsidRPr="00425FD4" w:rsidRDefault="00C6256B" w:rsidP="00F7643E"/>
    <w:p w:rsidR="00C6256B" w:rsidRPr="00425FD4" w:rsidRDefault="00C6256B" w:rsidP="00F7643E">
      <w:r w:rsidRPr="00425FD4">
        <w:t>Radnik kojemu je izvanredno otkazan ugovor o radu nema pravo na otkazni rok niti pravo na otpremninu.</w:t>
      </w:r>
    </w:p>
    <w:p w:rsidR="00C6256B" w:rsidRPr="00425FD4" w:rsidRDefault="00C6256B" w:rsidP="00F7643E"/>
    <w:p w:rsidR="00C6256B" w:rsidRPr="00425FD4" w:rsidRDefault="00C6256B" w:rsidP="00F7643E">
      <w:pPr>
        <w:rPr>
          <w:b/>
          <w:bCs/>
        </w:rPr>
      </w:pPr>
      <w:r w:rsidRPr="00425FD4">
        <w:rPr>
          <w:b/>
          <w:bCs/>
        </w:rPr>
        <w:t>•</w:t>
      </w:r>
      <w:r>
        <w:rPr>
          <w:b/>
          <w:bCs/>
        </w:rPr>
        <w:t xml:space="preserve"> REDOVITI OTKAZ UGOVORA O RADU</w:t>
      </w:r>
    </w:p>
    <w:p w:rsidR="00C6256B" w:rsidRPr="00425FD4" w:rsidRDefault="00C6256B" w:rsidP="00F7643E"/>
    <w:p w:rsidR="00C6256B" w:rsidRPr="00425FD4" w:rsidRDefault="00C6256B" w:rsidP="00F7643E">
      <w:pPr>
        <w:jc w:val="center"/>
        <w:rPr>
          <w:b/>
          <w:bCs/>
        </w:rPr>
      </w:pPr>
      <w:r w:rsidRPr="00425FD4">
        <w:rPr>
          <w:b/>
          <w:bCs/>
        </w:rPr>
        <w:t>Članak 75.</w:t>
      </w:r>
    </w:p>
    <w:p w:rsidR="00C6256B" w:rsidRDefault="00C6256B" w:rsidP="00F7643E">
      <w:r w:rsidRPr="00425FD4">
        <w:t>Redoviti otkaz ugovora o rad</w:t>
      </w:r>
      <w:r>
        <w:t>u</w:t>
      </w:r>
      <w:r w:rsidRPr="00425FD4">
        <w:t xml:space="preserve"> može </w:t>
      </w:r>
      <w:r>
        <w:t>biti</w:t>
      </w:r>
      <w:r w:rsidRPr="00425FD4">
        <w:t xml:space="preserve">: </w:t>
      </w:r>
    </w:p>
    <w:p w:rsidR="00C6256B" w:rsidRDefault="00C6256B" w:rsidP="00F7643E">
      <w:r>
        <w:t>-</w:t>
      </w:r>
      <w:r w:rsidRPr="00425FD4">
        <w:t xml:space="preserve">poslovno uvjetovani, </w:t>
      </w:r>
    </w:p>
    <w:p w:rsidR="00C6256B" w:rsidRDefault="00C6256B" w:rsidP="00F7643E">
      <w:r>
        <w:t>-</w:t>
      </w:r>
      <w:r w:rsidRPr="00425FD4">
        <w:t>osobno uvjetovani otkaz</w:t>
      </w:r>
      <w:r>
        <w:t xml:space="preserve">, </w:t>
      </w:r>
      <w:r w:rsidRPr="00425FD4">
        <w:t xml:space="preserve"> </w:t>
      </w:r>
    </w:p>
    <w:p w:rsidR="00C6256B" w:rsidRDefault="00C6256B" w:rsidP="00F7643E">
      <w:r>
        <w:t>-</w:t>
      </w:r>
      <w:r w:rsidRPr="00425FD4">
        <w:t>otkaz ugovora o radu uvjetovan skrivljenim ponašanjem radnika</w:t>
      </w:r>
      <w:r>
        <w:t xml:space="preserve"> i</w:t>
      </w:r>
    </w:p>
    <w:p w:rsidR="00C6256B" w:rsidRPr="00425FD4" w:rsidRDefault="00C6256B" w:rsidP="00F7643E">
      <w:r>
        <w:t xml:space="preserve">- </w:t>
      </w:r>
      <w:r w:rsidRPr="00D06CEF">
        <w:t>otkaz ugovora o radu zbog nepovoljne ocjene probnog rada.</w:t>
      </w:r>
      <w:r>
        <w:rPr>
          <w:b/>
          <w:bCs/>
          <w:sz w:val="28"/>
          <w:szCs w:val="28"/>
        </w:rPr>
        <w:t xml:space="preserve"> </w:t>
      </w:r>
      <w:r w:rsidRPr="00425FD4">
        <w:t xml:space="preserve"> </w:t>
      </w:r>
    </w:p>
    <w:p w:rsidR="00C6256B" w:rsidRDefault="00C6256B" w:rsidP="00F7643E"/>
    <w:p w:rsidR="00C6256B" w:rsidRPr="00425FD4" w:rsidRDefault="00C6256B" w:rsidP="00F7643E">
      <w:r w:rsidRPr="00425FD4">
        <w:t xml:space="preserve">Otkaz ugovora o radu s ponudom izmijenjenog ugovora vrsta je redovitog otkaza. </w:t>
      </w:r>
    </w:p>
    <w:p w:rsidR="00C6256B" w:rsidRDefault="00C6256B" w:rsidP="00F7643E"/>
    <w:p w:rsidR="00C6256B" w:rsidRPr="00425FD4" w:rsidRDefault="00C6256B" w:rsidP="00F7643E">
      <w:pPr>
        <w:numPr>
          <w:ilvl w:val="0"/>
          <w:numId w:val="4"/>
        </w:numPr>
        <w:rPr>
          <w:b/>
          <w:bCs/>
        </w:rPr>
      </w:pPr>
      <w:r>
        <w:rPr>
          <w:b/>
          <w:bCs/>
        </w:rPr>
        <w:t>Poslovno uvjetovani otkaz ugovora o radu</w:t>
      </w:r>
    </w:p>
    <w:p w:rsidR="00C6256B" w:rsidRPr="00425FD4" w:rsidRDefault="00C6256B" w:rsidP="00F7643E"/>
    <w:p w:rsidR="00C6256B" w:rsidRPr="00425FD4" w:rsidRDefault="00C6256B" w:rsidP="00F7643E">
      <w:pPr>
        <w:jc w:val="center"/>
        <w:rPr>
          <w:b/>
          <w:bCs/>
        </w:rPr>
      </w:pPr>
      <w:r w:rsidRPr="00425FD4">
        <w:rPr>
          <w:b/>
          <w:bCs/>
        </w:rPr>
        <w:t>Članak 76.</w:t>
      </w:r>
    </w:p>
    <w:p w:rsidR="00C6256B" w:rsidRPr="00425FD4" w:rsidRDefault="00C6256B" w:rsidP="00F7643E">
      <w:r w:rsidRPr="00425FD4">
        <w:t>Poslovno uvjetovanim otkazom otkazuje se ugovor o radu uz propisani ili ugovoreni otkazni rok ako prestane potreba za obavljanjem određenog posla zbog gospodarskih, tehničkih ili organizacijskih razloga.</w:t>
      </w:r>
    </w:p>
    <w:p w:rsidR="00C6256B" w:rsidRPr="00425FD4" w:rsidRDefault="00C6256B" w:rsidP="00F7643E"/>
    <w:p w:rsidR="00C6256B" w:rsidRPr="00D06CEF" w:rsidRDefault="00C6256B" w:rsidP="00F7643E">
      <w:r w:rsidRPr="00D06CEF">
        <w:t>Pri odlučivanju o poslovno uvjetovanom otkazu ugovora o radu ravnatelj Škole dužan je voditi računa o trajanju radnog odnosa, starosti i obvezama uzdržavanja koje terete radnika.</w:t>
      </w:r>
    </w:p>
    <w:p w:rsidR="00C6256B" w:rsidRPr="00425FD4" w:rsidRDefault="00C6256B" w:rsidP="00F7643E"/>
    <w:p w:rsidR="00C6256B" w:rsidRPr="00425FD4" w:rsidRDefault="00C6256B" w:rsidP="00F7643E">
      <w:r w:rsidRPr="00425FD4">
        <w:t xml:space="preserve">Radi utvrđivanja osobe kojoj je potrebno otkazati ugovor o radu, ravnatelj </w:t>
      </w:r>
      <w:r>
        <w:t>Š</w:t>
      </w:r>
      <w:r w:rsidRPr="00425FD4">
        <w:t>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C6256B" w:rsidRPr="00425FD4" w:rsidRDefault="00C6256B" w:rsidP="00F7643E"/>
    <w:p w:rsidR="00C6256B" w:rsidRPr="00425FD4" w:rsidRDefault="00C6256B" w:rsidP="00F7643E">
      <w:pPr>
        <w:jc w:val="center"/>
        <w:rPr>
          <w:b/>
          <w:bCs/>
        </w:rPr>
      </w:pPr>
      <w:r w:rsidRPr="00425FD4">
        <w:rPr>
          <w:b/>
          <w:bCs/>
        </w:rPr>
        <w:t>Članak 77.</w:t>
      </w:r>
    </w:p>
    <w:p w:rsidR="00C6256B" w:rsidRPr="00425FD4" w:rsidRDefault="00C6256B" w:rsidP="00F7643E">
      <w:r w:rsidRPr="00425FD4">
        <w:t xml:space="preserve">Ako se u roku do šest (6) mjeseci od dana otkaza ugovora o radu zbog poslovno uvjetovanih razloga promijene okolnosti i ponovno nastane potreba za zapošljavanjem na istim poslovima, ravnatelj je dužan radniku kojemu je otkazan ugovor o radu iz poslovno uvjetovanih razloga, ponuditi sklapanje novoga ugovora o radu. </w:t>
      </w:r>
    </w:p>
    <w:p w:rsidR="00C6256B" w:rsidRDefault="00C6256B" w:rsidP="00F7643E"/>
    <w:p w:rsidR="00C6256B" w:rsidRPr="00425FD4" w:rsidRDefault="00C6256B" w:rsidP="00F7643E">
      <w:pPr>
        <w:numPr>
          <w:ilvl w:val="0"/>
          <w:numId w:val="4"/>
        </w:numPr>
        <w:rPr>
          <w:b/>
          <w:bCs/>
        </w:rPr>
      </w:pPr>
      <w:r>
        <w:rPr>
          <w:b/>
          <w:bCs/>
        </w:rPr>
        <w:t>Osobno uvjetovani otkaz ugovora o radu</w:t>
      </w:r>
    </w:p>
    <w:p w:rsidR="00C6256B" w:rsidRPr="00425FD4" w:rsidRDefault="00C6256B" w:rsidP="00F7643E"/>
    <w:p w:rsidR="00C6256B" w:rsidRPr="00425FD4" w:rsidRDefault="00C6256B" w:rsidP="00F7643E">
      <w:pPr>
        <w:jc w:val="center"/>
        <w:rPr>
          <w:b/>
          <w:bCs/>
        </w:rPr>
      </w:pPr>
      <w:r w:rsidRPr="00425FD4">
        <w:rPr>
          <w:b/>
          <w:bCs/>
        </w:rPr>
        <w:t>Članak 78.</w:t>
      </w:r>
    </w:p>
    <w:p w:rsidR="00C6256B" w:rsidRPr="00425FD4" w:rsidRDefault="00C6256B" w:rsidP="00F7643E">
      <w:r w:rsidRPr="00425FD4">
        <w:t xml:space="preserve">Škola može otkazati radniku osobno uvjetovanim otkazom ugovora o radu ako radnik nije u mogućnosti uredno izvršavati svoje obveze iz radnog odnosa zbog određenih trajnih osobina ili sposobnosti. </w:t>
      </w:r>
    </w:p>
    <w:p w:rsidR="00C6256B" w:rsidRDefault="00C6256B" w:rsidP="00F7643E"/>
    <w:p w:rsidR="00C6256B" w:rsidRPr="00D06CEF" w:rsidRDefault="00C6256B" w:rsidP="00F7643E">
      <w:r w:rsidRPr="00D06CEF">
        <w:t xml:space="preserve">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 </w:t>
      </w:r>
    </w:p>
    <w:p w:rsidR="00C6256B" w:rsidRPr="00D06CEF" w:rsidRDefault="00C6256B" w:rsidP="00F7643E"/>
    <w:p w:rsidR="00C6256B" w:rsidRPr="00425FD4" w:rsidRDefault="00C6256B" w:rsidP="00F7643E"/>
    <w:p w:rsidR="00C6256B" w:rsidRPr="00425FD4" w:rsidRDefault="00C6256B" w:rsidP="00F7643E">
      <w:pPr>
        <w:jc w:val="center"/>
        <w:rPr>
          <w:b/>
          <w:bCs/>
        </w:rPr>
      </w:pPr>
      <w:r w:rsidRPr="00425FD4">
        <w:rPr>
          <w:b/>
          <w:bCs/>
        </w:rPr>
        <w:t>Članak 79.</w:t>
      </w:r>
    </w:p>
    <w:p w:rsidR="00C6256B" w:rsidRPr="00D06CEF" w:rsidRDefault="00C6256B" w:rsidP="00FB2CDA">
      <w:r w:rsidRPr="00D06CEF">
        <w:t xml:space="preserve">Okolnosti iz članka 78.  ovog Pravilnika utvrđuju se aktima nadležnih tijela. </w:t>
      </w:r>
    </w:p>
    <w:p w:rsidR="00C6256B" w:rsidRPr="00FB2CDA" w:rsidRDefault="00C6256B" w:rsidP="00FB2CDA">
      <w:pPr>
        <w:rPr>
          <w:b/>
          <w:bCs/>
          <w:sz w:val="28"/>
          <w:szCs w:val="28"/>
        </w:rPr>
      </w:pPr>
    </w:p>
    <w:p w:rsidR="00C6256B" w:rsidRDefault="00C6256B" w:rsidP="00F7643E">
      <w:pPr>
        <w:rPr>
          <w:b/>
          <w:bCs/>
          <w:sz w:val="28"/>
          <w:szCs w:val="28"/>
        </w:rPr>
      </w:pPr>
    </w:p>
    <w:p w:rsidR="00C6256B" w:rsidRDefault="00C6256B" w:rsidP="00F7643E">
      <w:pPr>
        <w:rPr>
          <w:b/>
          <w:bCs/>
          <w:sz w:val="28"/>
          <w:szCs w:val="28"/>
        </w:rPr>
      </w:pPr>
    </w:p>
    <w:p w:rsidR="00C6256B" w:rsidRPr="00425FD4" w:rsidRDefault="00C6256B" w:rsidP="00F7643E">
      <w:pPr>
        <w:jc w:val="center"/>
        <w:rPr>
          <w:b/>
          <w:bCs/>
        </w:rPr>
      </w:pPr>
      <w:r w:rsidRPr="00425FD4">
        <w:rPr>
          <w:b/>
          <w:bCs/>
        </w:rPr>
        <w:t>Članak 80.</w:t>
      </w:r>
    </w:p>
    <w:p w:rsidR="00C6256B" w:rsidRDefault="00C6256B" w:rsidP="00F7643E">
      <w:r w:rsidRPr="00425FD4">
        <w:t>Pravo na otkazni rok, otpremninu te ostala prava iz radnog odnosa pri otkazivanju ugovora o radu utvrđuju se i provode u skladu sa z</w:t>
      </w:r>
      <w:r>
        <w:t>akonskim odredbama i odredbama K</w:t>
      </w:r>
      <w:r w:rsidRPr="00425FD4">
        <w:t xml:space="preserve">olektivnih ugovora. </w:t>
      </w:r>
    </w:p>
    <w:p w:rsidR="00C6256B" w:rsidRPr="00425FD4" w:rsidRDefault="00C6256B" w:rsidP="00F7643E"/>
    <w:p w:rsidR="00C6256B" w:rsidRPr="00632114" w:rsidRDefault="00C6256B" w:rsidP="00F7643E">
      <w:pPr>
        <w:numPr>
          <w:ilvl w:val="0"/>
          <w:numId w:val="4"/>
        </w:numPr>
        <w:rPr>
          <w:b/>
          <w:bCs/>
        </w:rPr>
      </w:pPr>
      <w:r w:rsidRPr="00632114">
        <w:rPr>
          <w:b/>
          <w:bCs/>
        </w:rPr>
        <w:t>Otkaz ugovora o radu zbog skrivljenog ponašanja radnika</w:t>
      </w:r>
    </w:p>
    <w:p w:rsidR="00C6256B" w:rsidRPr="00425FD4" w:rsidRDefault="00C6256B" w:rsidP="00F7643E"/>
    <w:p w:rsidR="00C6256B" w:rsidRPr="00425FD4" w:rsidRDefault="00C6256B" w:rsidP="00F7643E">
      <w:pPr>
        <w:jc w:val="center"/>
        <w:rPr>
          <w:b/>
          <w:bCs/>
        </w:rPr>
      </w:pPr>
      <w:r w:rsidRPr="00425FD4">
        <w:rPr>
          <w:b/>
          <w:bCs/>
        </w:rPr>
        <w:t>Članak 81.</w:t>
      </w:r>
    </w:p>
    <w:p w:rsidR="00C6256B" w:rsidRPr="00425FD4" w:rsidRDefault="00C6256B" w:rsidP="00F7643E">
      <w:r w:rsidRPr="00425FD4">
        <w:t xml:space="preserve">Radniku koji krši obveze iz radnog odnosa otkazuje se redovitim otkazom ugovora o radu uvjetovanim skrivljenim ponašanjem radnika. </w:t>
      </w:r>
    </w:p>
    <w:p w:rsidR="00C6256B" w:rsidRPr="00425FD4" w:rsidRDefault="00C6256B" w:rsidP="00F7643E"/>
    <w:p w:rsidR="00C6256B" w:rsidRPr="00425FD4" w:rsidRDefault="00C6256B" w:rsidP="00F7643E">
      <w:r w:rsidRPr="00425FD4">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C6256B" w:rsidRPr="00425FD4" w:rsidRDefault="00C6256B" w:rsidP="00F7643E"/>
    <w:p w:rsidR="00C6256B" w:rsidRPr="00425FD4" w:rsidRDefault="00C6256B" w:rsidP="00F7643E">
      <w:r w:rsidRPr="00425FD4">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C6256B" w:rsidRPr="00425FD4" w:rsidRDefault="00C6256B" w:rsidP="00F7643E"/>
    <w:p w:rsidR="00C6256B" w:rsidRPr="00425FD4" w:rsidRDefault="00C6256B" w:rsidP="00F7643E">
      <w:pPr>
        <w:jc w:val="center"/>
        <w:rPr>
          <w:b/>
          <w:bCs/>
        </w:rPr>
      </w:pPr>
      <w:r w:rsidRPr="00425FD4">
        <w:rPr>
          <w:b/>
          <w:bCs/>
        </w:rPr>
        <w:t>Članak 82.</w:t>
      </w:r>
    </w:p>
    <w:p w:rsidR="00C6256B" w:rsidRPr="00425FD4" w:rsidRDefault="00C6256B" w:rsidP="00F7643E">
      <w:r w:rsidRPr="00425FD4">
        <w:t xml:space="preserve">Radnik kojemu se otkazuje zbog skrivljenog ponašanja ima pravo na polovicu otkaznih rokova propisanih Zakonom o radu, a nema pravo na otpremninu. </w:t>
      </w:r>
    </w:p>
    <w:p w:rsidR="00C6256B" w:rsidRPr="00425FD4" w:rsidRDefault="00C6256B" w:rsidP="00F7643E"/>
    <w:p w:rsidR="00C6256B" w:rsidRPr="00425FD4" w:rsidRDefault="00C6256B" w:rsidP="00F7643E">
      <w:pPr>
        <w:numPr>
          <w:ilvl w:val="0"/>
          <w:numId w:val="4"/>
        </w:numPr>
        <w:rPr>
          <w:b/>
          <w:bCs/>
        </w:rPr>
      </w:pPr>
      <w:r>
        <w:rPr>
          <w:b/>
          <w:bCs/>
        </w:rPr>
        <w:t>Otkaz ugovora o radu s ponudom izmijenjenog ugovora</w:t>
      </w:r>
    </w:p>
    <w:p w:rsidR="00C6256B" w:rsidRPr="00425FD4" w:rsidRDefault="00C6256B" w:rsidP="00F7643E">
      <w:pPr>
        <w:rPr>
          <w:b/>
          <w:bCs/>
        </w:rPr>
      </w:pPr>
    </w:p>
    <w:p w:rsidR="00C6256B" w:rsidRPr="00425FD4" w:rsidRDefault="00C6256B" w:rsidP="00F7643E">
      <w:pPr>
        <w:pStyle w:val="NormalWeb"/>
        <w:spacing w:before="0" w:beforeAutospacing="0" w:after="0" w:afterAutospacing="0"/>
        <w:jc w:val="center"/>
        <w:rPr>
          <w:b/>
          <w:bCs/>
        </w:rPr>
      </w:pPr>
      <w:r w:rsidRPr="00425FD4">
        <w:rPr>
          <w:b/>
          <w:bCs/>
        </w:rPr>
        <w:t>Članak 83.</w:t>
      </w:r>
    </w:p>
    <w:p w:rsidR="00C6256B" w:rsidRPr="00425FD4" w:rsidRDefault="00C6256B" w:rsidP="00F7643E">
      <w:r w:rsidRPr="00425FD4">
        <w:t>U slučaju kada Škola otkaže ugovor o radu i istodobno predloži radniku sklapanje ugovora o</w:t>
      </w:r>
      <w:r>
        <w:t xml:space="preserve"> radu pod izmijenjenim uvjetima</w:t>
      </w:r>
      <w:r w:rsidRPr="00425FD4">
        <w:t xml:space="preserve">, radniku je obvezno ostaviti rok od najmanje osam (8) dana za izjašnjenje o ponudi za sklapanje ugovora o radu pod izmijenjenim uvjetima. </w:t>
      </w:r>
    </w:p>
    <w:p w:rsidR="00C6256B" w:rsidRPr="00425FD4" w:rsidRDefault="00C6256B" w:rsidP="00F7643E"/>
    <w:p w:rsidR="00C6256B" w:rsidRPr="00425FD4" w:rsidRDefault="00C6256B" w:rsidP="00F7643E">
      <w:r w:rsidRPr="00425FD4">
        <w:t xml:space="preserve">Radniku se može dati otkaz ugovora o radu s ponudom izmijenjenog ugovora samo u opravdanim slučajevima.  </w:t>
      </w:r>
    </w:p>
    <w:p w:rsidR="00C6256B" w:rsidRPr="00425FD4" w:rsidRDefault="00C6256B" w:rsidP="00F7643E"/>
    <w:p w:rsidR="00C6256B" w:rsidRPr="00425FD4" w:rsidRDefault="00C6256B" w:rsidP="00F7643E">
      <w:r w:rsidRPr="00425FD4">
        <w:t xml:space="preserve">Radnik ima pravo osporavati dopuštenost takvog otkaza pred nadležnim sudom i u slučaju kada je prihvatio ponudu Škole. </w:t>
      </w:r>
    </w:p>
    <w:p w:rsidR="00C6256B" w:rsidRPr="00425FD4" w:rsidRDefault="00C6256B" w:rsidP="00F7643E"/>
    <w:p w:rsidR="00C6256B" w:rsidRPr="00425FD4" w:rsidRDefault="00C6256B" w:rsidP="00F7643E">
      <w:pPr>
        <w:rPr>
          <w:b/>
          <w:bCs/>
        </w:rPr>
      </w:pPr>
      <w:r w:rsidRPr="00425FD4">
        <w:rPr>
          <w:b/>
          <w:bCs/>
        </w:rPr>
        <w:t xml:space="preserve">• Odlučivanje o prestanku radnog odnosa </w:t>
      </w:r>
    </w:p>
    <w:p w:rsidR="00C6256B" w:rsidRPr="00425FD4" w:rsidRDefault="00C6256B" w:rsidP="00F7643E"/>
    <w:p w:rsidR="00C6256B" w:rsidRPr="00425FD4" w:rsidRDefault="00C6256B" w:rsidP="00F7643E">
      <w:pPr>
        <w:jc w:val="center"/>
        <w:rPr>
          <w:b/>
          <w:bCs/>
        </w:rPr>
      </w:pPr>
      <w:r w:rsidRPr="00425FD4">
        <w:rPr>
          <w:b/>
          <w:bCs/>
        </w:rPr>
        <w:t>Članak  84.</w:t>
      </w:r>
    </w:p>
    <w:p w:rsidR="00C6256B" w:rsidRPr="00425FD4" w:rsidRDefault="00C6256B" w:rsidP="00F7643E">
      <w:pPr>
        <w:pStyle w:val="BodyText2"/>
        <w:rPr>
          <w:color w:val="auto"/>
        </w:rPr>
      </w:pPr>
      <w:r w:rsidRPr="00425FD4">
        <w:rPr>
          <w:color w:val="auto"/>
        </w:rPr>
        <w:t>Prije donošenja odluke o otkazu ugovora o radu ravnatelj je dužan u skladu sa zakonskim odredbam</w:t>
      </w:r>
      <w:r>
        <w:rPr>
          <w:color w:val="auto"/>
        </w:rPr>
        <w:t xml:space="preserve">a izvršiti obvezu savjetovanja </w:t>
      </w:r>
      <w:r w:rsidRPr="00425FD4">
        <w:rPr>
          <w:color w:val="auto"/>
        </w:rPr>
        <w:t xml:space="preserve">odnosno traženja suglasnosti u pisanom obliku od </w:t>
      </w:r>
      <w:r>
        <w:rPr>
          <w:color w:val="auto"/>
        </w:rPr>
        <w:t>R</w:t>
      </w:r>
      <w:r w:rsidRPr="00425FD4">
        <w:rPr>
          <w:color w:val="auto"/>
        </w:rPr>
        <w:t xml:space="preserve">adničkog vijeća odnosno sindikalnog povjerenika u funkciji </w:t>
      </w:r>
      <w:r>
        <w:rPr>
          <w:color w:val="auto"/>
        </w:rPr>
        <w:t>R</w:t>
      </w:r>
      <w:r w:rsidRPr="00425FD4">
        <w:rPr>
          <w:color w:val="auto"/>
        </w:rPr>
        <w:t xml:space="preserve">adničkog vijeća. </w:t>
      </w:r>
    </w:p>
    <w:p w:rsidR="00C6256B" w:rsidRPr="00425FD4" w:rsidRDefault="00C6256B" w:rsidP="00F7643E">
      <w:pPr>
        <w:pStyle w:val="BodyText2"/>
        <w:rPr>
          <w:color w:val="auto"/>
        </w:rPr>
      </w:pPr>
    </w:p>
    <w:p w:rsidR="00C6256B" w:rsidRPr="00425FD4" w:rsidRDefault="00C6256B" w:rsidP="00F7643E">
      <w:pPr>
        <w:pStyle w:val="BodyText2"/>
        <w:rPr>
          <w:color w:val="auto"/>
        </w:rPr>
      </w:pPr>
      <w:r w:rsidRPr="00425FD4">
        <w:rPr>
          <w:color w:val="auto"/>
        </w:rPr>
        <w:t>Odluke koje imaju za posljedicu prestanak radnog odn</w:t>
      </w:r>
      <w:r>
        <w:rPr>
          <w:color w:val="auto"/>
        </w:rPr>
        <w:t xml:space="preserve">osa </w:t>
      </w:r>
      <w:r w:rsidRPr="00425FD4">
        <w:rPr>
          <w:color w:val="auto"/>
        </w:rPr>
        <w:t>donosi u ime Škole rav</w:t>
      </w:r>
      <w:r>
        <w:rPr>
          <w:color w:val="auto"/>
        </w:rPr>
        <w:t>natelj uz prethodnu suglasnost Š</w:t>
      </w:r>
      <w:r w:rsidRPr="00425FD4">
        <w:rPr>
          <w:color w:val="auto"/>
        </w:rPr>
        <w:t xml:space="preserve">kolskog odbora. </w:t>
      </w:r>
    </w:p>
    <w:p w:rsidR="00C6256B" w:rsidRPr="00425FD4" w:rsidRDefault="00C6256B" w:rsidP="00F7643E">
      <w:pPr>
        <w:pStyle w:val="BodyText2"/>
        <w:rPr>
          <w:color w:val="auto"/>
        </w:rPr>
      </w:pPr>
    </w:p>
    <w:p w:rsidR="00C6256B" w:rsidRPr="00425FD4" w:rsidRDefault="00C6256B" w:rsidP="00F7643E">
      <w:r>
        <w:t>Prethodna suglasnost Š</w:t>
      </w:r>
      <w:r w:rsidRPr="00425FD4">
        <w:t>kolskog odbora nije potrebna u slučaju prestanka ugovora o radu na određeno vrijeme, sporazumnog prestanka radnog odnosa i prestanka radnog odnosa po sili Zakona o radu te Zakona o odgoju i obrazova</w:t>
      </w:r>
      <w:r>
        <w:t>nju u osnovnoj i srednjoj školi</w:t>
      </w:r>
      <w:r w:rsidRPr="00425FD4">
        <w:t>.</w:t>
      </w:r>
    </w:p>
    <w:p w:rsidR="00C6256B" w:rsidRPr="00425FD4" w:rsidRDefault="00C6256B" w:rsidP="00F7643E"/>
    <w:p w:rsidR="00C6256B" w:rsidRPr="00425FD4" w:rsidRDefault="00C6256B" w:rsidP="00F7643E">
      <w:r w:rsidRPr="00425FD4">
        <w:t xml:space="preserve">Po sili Zakona o radu radni odnos prestaje </w:t>
      </w:r>
      <w:r w:rsidRPr="008375E1">
        <w:t>kada se za radnika dostavi pravomoćno rješenje o priznanju prava na invalidsku mirovinu zbog potpunog gubitka radne sposobnosti za rad</w:t>
      </w:r>
      <w:r>
        <w:rPr>
          <w:b/>
          <w:bCs/>
          <w:sz w:val="28"/>
          <w:szCs w:val="28"/>
        </w:rPr>
        <w:t xml:space="preserve">. </w:t>
      </w:r>
    </w:p>
    <w:p w:rsidR="00C6256B" w:rsidRPr="00425FD4" w:rsidRDefault="00C6256B" w:rsidP="00F7643E"/>
    <w:p w:rsidR="00C6256B" w:rsidRPr="00425FD4" w:rsidRDefault="00C6256B" w:rsidP="00F7643E">
      <w:r w:rsidRPr="00425FD4">
        <w:t>Po sili Zakona o odgoju i obrazovanju u osnovnoj i srednjoj školi radni odnos prestaje: pripravniku koji ne položi s</w:t>
      </w:r>
      <w:r>
        <w:t xml:space="preserve">tručni ispit u zakonskom roku, </w:t>
      </w:r>
      <w:r w:rsidRPr="00425FD4">
        <w:t>osobi koja ne stekne pedagoške kompetencije i ne položi stručni ispit u zakonskom roku, radniku Škole kada navrši 65 godina života i najmanje 15 godina</w:t>
      </w:r>
      <w:r>
        <w:t xml:space="preserve"> mirovinskog staža, a </w:t>
      </w:r>
      <w:r w:rsidRPr="00425FD4">
        <w:t>učitelju i stručnom suradniku istekom školske godine u kojoj su navršili 65 godina života i najmanje 15 godina mirovinskog staža.</w:t>
      </w:r>
      <w:r w:rsidRPr="00425FD4">
        <w:rPr>
          <w:b/>
          <w:bCs/>
        </w:rPr>
        <w:t xml:space="preserve"> </w:t>
      </w:r>
      <w:r w:rsidRPr="00425FD4">
        <w:t xml:space="preserve"> </w:t>
      </w:r>
    </w:p>
    <w:p w:rsidR="00C6256B" w:rsidRDefault="00C6256B" w:rsidP="00F7643E">
      <w:pPr>
        <w:rPr>
          <w:b/>
          <w:bCs/>
        </w:rPr>
      </w:pPr>
    </w:p>
    <w:p w:rsidR="00C6256B" w:rsidRPr="00425FD4" w:rsidRDefault="00C6256B" w:rsidP="00F7643E">
      <w:pPr>
        <w:numPr>
          <w:ilvl w:val="0"/>
          <w:numId w:val="4"/>
        </w:numPr>
        <w:rPr>
          <w:b/>
          <w:bCs/>
        </w:rPr>
      </w:pPr>
      <w:r>
        <w:rPr>
          <w:b/>
          <w:bCs/>
        </w:rPr>
        <w:t>Udaljavanje radnika od obavljanja poslova</w:t>
      </w:r>
    </w:p>
    <w:p w:rsidR="00C6256B" w:rsidRPr="00425FD4" w:rsidRDefault="00C6256B" w:rsidP="00F7643E"/>
    <w:p w:rsidR="00C6256B" w:rsidRPr="00425FD4" w:rsidRDefault="00C6256B" w:rsidP="00F7643E">
      <w:pPr>
        <w:jc w:val="center"/>
        <w:rPr>
          <w:b/>
          <w:bCs/>
        </w:rPr>
      </w:pPr>
      <w:r>
        <w:rPr>
          <w:b/>
          <w:bCs/>
        </w:rPr>
        <w:t xml:space="preserve">Članak </w:t>
      </w:r>
      <w:r w:rsidRPr="00425FD4">
        <w:rPr>
          <w:b/>
          <w:bCs/>
        </w:rPr>
        <w:t>85.</w:t>
      </w:r>
    </w:p>
    <w:p w:rsidR="00C6256B" w:rsidRPr="00425FD4" w:rsidRDefault="00C6256B" w:rsidP="00F7643E">
      <w:pPr>
        <w:pStyle w:val="BodyText2"/>
        <w:rPr>
          <w:color w:val="auto"/>
        </w:rPr>
      </w:pPr>
      <w:r w:rsidRPr="00425FD4">
        <w:rPr>
          <w:color w:val="auto"/>
        </w:rPr>
        <w:t>Ako ravnatelj Škole sazna da je protiv radn</w:t>
      </w:r>
      <w:r>
        <w:rPr>
          <w:color w:val="auto"/>
        </w:rPr>
        <w:t xml:space="preserve">ika </w:t>
      </w:r>
      <w:r w:rsidRPr="00425FD4">
        <w:rPr>
          <w:color w:val="auto"/>
        </w:rPr>
        <w:t>Škole pokrenut i vodi se kazneni postupak za neko od kaznenih djel</w:t>
      </w:r>
      <w:r>
        <w:rPr>
          <w:color w:val="auto"/>
        </w:rPr>
        <w:t>a iz članka 7. ovoga Pravilnika</w:t>
      </w:r>
      <w:r w:rsidRPr="00425FD4">
        <w:rPr>
          <w:color w:val="auto"/>
        </w:rPr>
        <w:t>,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C6256B" w:rsidRPr="00425FD4" w:rsidRDefault="00C6256B" w:rsidP="00F7643E">
      <w:pPr>
        <w:pStyle w:val="BodyText2"/>
        <w:rPr>
          <w:color w:val="auto"/>
        </w:rPr>
      </w:pPr>
    </w:p>
    <w:p w:rsidR="00C6256B" w:rsidRPr="00425FD4" w:rsidRDefault="00C6256B" w:rsidP="00F7643E">
      <w:pPr>
        <w:pStyle w:val="BodyText2"/>
        <w:rPr>
          <w:color w:val="auto"/>
        </w:rPr>
      </w:pPr>
      <w:r w:rsidRPr="00425FD4">
        <w:rPr>
          <w:color w:val="auto"/>
        </w:rPr>
        <w:t xml:space="preserve">Postupanje iz stavka 1. ovog članka može se temeljiti isključivo na pisanoj obavijesti nadležnog Državnog </w:t>
      </w:r>
      <w:r>
        <w:rPr>
          <w:color w:val="auto"/>
        </w:rPr>
        <w:t xml:space="preserve">odvjetništva odnosno nadležnog </w:t>
      </w:r>
      <w:r w:rsidRPr="00425FD4">
        <w:rPr>
          <w:color w:val="auto"/>
        </w:rPr>
        <w:t>Općinskog suda da je protiv radnika pokrenut kazneni postupak.</w:t>
      </w:r>
    </w:p>
    <w:p w:rsidR="00C6256B" w:rsidRPr="00425FD4" w:rsidRDefault="00C6256B" w:rsidP="00F7643E">
      <w:pPr>
        <w:pStyle w:val="BodyText2"/>
        <w:rPr>
          <w:color w:val="auto"/>
        </w:rPr>
      </w:pPr>
    </w:p>
    <w:p w:rsidR="00C6256B" w:rsidRPr="00425FD4" w:rsidRDefault="00C6256B" w:rsidP="00F7643E">
      <w:pPr>
        <w:pStyle w:val="BodyText2"/>
        <w:jc w:val="center"/>
        <w:rPr>
          <w:b/>
          <w:bCs/>
          <w:color w:val="auto"/>
        </w:rPr>
      </w:pPr>
      <w:r w:rsidRPr="00425FD4">
        <w:rPr>
          <w:b/>
          <w:bCs/>
          <w:color w:val="auto"/>
        </w:rPr>
        <w:t>Članak 86.</w:t>
      </w:r>
    </w:p>
    <w:p w:rsidR="00C6256B" w:rsidRPr="00EB20B4" w:rsidRDefault="00C6256B" w:rsidP="00F7643E">
      <w:pPr>
        <w:rPr>
          <w:b/>
          <w:bCs/>
          <w:sz w:val="28"/>
          <w:szCs w:val="28"/>
        </w:rPr>
      </w:pPr>
      <w:r w:rsidRPr="00425FD4">
        <w:t>Ako osoba u radnom odnosu u Školi bude pravomoćno osuđena za neko od kaznenih djel</w:t>
      </w:r>
      <w:r>
        <w:t>a iz članka 7. ovoga Pravilnika</w:t>
      </w:r>
      <w:r w:rsidRPr="00425FD4">
        <w:t xml:space="preserve">, </w:t>
      </w:r>
      <w:r>
        <w:t xml:space="preserve"> </w:t>
      </w:r>
      <w:r w:rsidRPr="008375E1">
        <w:t>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 , a u tom će slučaju ravnatelj istodobno s otkazivanjem ugovora o radu tražiti od radnika zahtijevati da prestane raditi tijekom otkaznog roka.</w:t>
      </w:r>
      <w:r w:rsidRPr="00EB20B4">
        <w:rPr>
          <w:b/>
          <w:bCs/>
          <w:sz w:val="28"/>
          <w:szCs w:val="28"/>
        </w:rPr>
        <w:t xml:space="preserve"> </w:t>
      </w:r>
    </w:p>
    <w:p w:rsidR="00C6256B" w:rsidRDefault="00C6256B" w:rsidP="00F7643E">
      <w:pPr>
        <w:rPr>
          <w:b/>
          <w:bCs/>
        </w:rPr>
      </w:pPr>
    </w:p>
    <w:p w:rsidR="00C6256B" w:rsidRPr="00425FD4" w:rsidRDefault="00C6256B" w:rsidP="00F7643E">
      <w:pPr>
        <w:numPr>
          <w:ilvl w:val="0"/>
          <w:numId w:val="4"/>
        </w:numPr>
        <w:rPr>
          <w:b/>
          <w:bCs/>
        </w:rPr>
      </w:pPr>
      <w:r>
        <w:rPr>
          <w:b/>
          <w:bCs/>
        </w:rPr>
        <w:t>Vraćanje isprava radniku i davanje potvrde o radnom odnosu</w:t>
      </w:r>
    </w:p>
    <w:p w:rsidR="00C6256B" w:rsidRPr="00425FD4" w:rsidRDefault="00C6256B" w:rsidP="00F7643E"/>
    <w:p w:rsidR="00C6256B" w:rsidRPr="00425FD4" w:rsidRDefault="00C6256B" w:rsidP="00F7643E">
      <w:pPr>
        <w:jc w:val="center"/>
        <w:rPr>
          <w:b/>
          <w:bCs/>
        </w:rPr>
      </w:pPr>
      <w:r w:rsidRPr="00425FD4">
        <w:rPr>
          <w:b/>
          <w:bCs/>
        </w:rPr>
        <w:t>Članak 87.</w:t>
      </w:r>
    </w:p>
    <w:p w:rsidR="00C6256B" w:rsidRPr="008E17CD" w:rsidRDefault="00C6256B" w:rsidP="00F7643E">
      <w:pPr>
        <w:rPr>
          <w:b/>
          <w:bCs/>
          <w:sz w:val="28"/>
          <w:szCs w:val="28"/>
        </w:rPr>
      </w:pPr>
      <w:r w:rsidRPr="00425FD4">
        <w:t>Škola je obvezna u roku od petnaest (15) dana od dana prestanka radnog odnosa vratiti radniku sve njegove isprave i primjerak odjave s obveznog mirovi</w:t>
      </w:r>
      <w:r>
        <w:t xml:space="preserve">nskog i zdravstvenog osiguranja </w:t>
      </w:r>
      <w:r w:rsidRPr="003419C7">
        <w:t>te mu izdati potvrdu o vrsti poslova koje je obavljao i trajanju radnog odnosa.</w:t>
      </w:r>
      <w:r>
        <w:rPr>
          <w:b/>
          <w:bCs/>
          <w:sz w:val="28"/>
          <w:szCs w:val="28"/>
        </w:rPr>
        <w:t xml:space="preserve"> </w:t>
      </w:r>
    </w:p>
    <w:p w:rsidR="00C6256B" w:rsidRPr="00425FD4" w:rsidRDefault="00C6256B" w:rsidP="00F7643E"/>
    <w:p w:rsidR="00C6256B" w:rsidRPr="00425FD4" w:rsidRDefault="00C6256B" w:rsidP="00F7643E">
      <w:r w:rsidRPr="00425FD4">
        <w:t xml:space="preserve">Na zahtjev radnika Škola mu je obvezna u roku od osam (8) dana od podnošenja zahtjeva izdati potvrdu o vrsti poslova koje radnik obavlja i trajanju radnog odnosa.  </w:t>
      </w:r>
    </w:p>
    <w:p w:rsidR="00C6256B" w:rsidRDefault="00C6256B" w:rsidP="00F7643E">
      <w:pPr>
        <w:pStyle w:val="Heading5"/>
      </w:pPr>
    </w:p>
    <w:p w:rsidR="00C6256B" w:rsidRDefault="00C6256B" w:rsidP="00F7643E">
      <w:pPr>
        <w:pStyle w:val="Heading5"/>
      </w:pPr>
    </w:p>
    <w:p w:rsidR="00C6256B" w:rsidRPr="00425FD4" w:rsidRDefault="00C6256B" w:rsidP="00F7643E">
      <w:pPr>
        <w:pStyle w:val="Heading5"/>
      </w:pPr>
      <w:r w:rsidRPr="00425FD4">
        <w:t xml:space="preserve">ZAŠTITA PRAVA IZ RADNOG ODNOSA </w:t>
      </w:r>
    </w:p>
    <w:p w:rsidR="00C6256B" w:rsidRDefault="00C6256B" w:rsidP="00F7643E">
      <w:pPr>
        <w:rPr>
          <w:b/>
          <w:bCs/>
        </w:rPr>
      </w:pPr>
    </w:p>
    <w:p w:rsidR="00C6256B" w:rsidRPr="00425FD4" w:rsidRDefault="00C6256B" w:rsidP="00F7643E">
      <w:pPr>
        <w:numPr>
          <w:ilvl w:val="0"/>
          <w:numId w:val="4"/>
        </w:numPr>
        <w:rPr>
          <w:b/>
          <w:bCs/>
        </w:rPr>
      </w:pPr>
      <w:r>
        <w:rPr>
          <w:b/>
          <w:bCs/>
        </w:rPr>
        <w:t>Podnošenje zahtjeva za zaštitu prava iz radnog odnosa</w:t>
      </w:r>
    </w:p>
    <w:p w:rsidR="00C6256B" w:rsidRPr="00425FD4" w:rsidRDefault="00C6256B" w:rsidP="00F7643E"/>
    <w:p w:rsidR="00C6256B" w:rsidRPr="00425FD4" w:rsidRDefault="00C6256B" w:rsidP="00F7643E">
      <w:pPr>
        <w:jc w:val="center"/>
        <w:rPr>
          <w:b/>
          <w:bCs/>
        </w:rPr>
      </w:pPr>
      <w:r w:rsidRPr="00425FD4">
        <w:rPr>
          <w:b/>
          <w:bCs/>
        </w:rPr>
        <w:t>Članak 88.</w:t>
      </w:r>
    </w:p>
    <w:p w:rsidR="00C6256B" w:rsidRPr="00425FD4" w:rsidRDefault="00C6256B" w:rsidP="00F7643E">
      <w:r w:rsidRPr="00425FD4">
        <w:t>Radnik koji smatra da mu je povrijeđeno neko pravo iz radnog odn</w:t>
      </w:r>
      <w:r>
        <w:t>osa, treba u roku od petnaest (15</w:t>
      </w:r>
      <w:r w:rsidRPr="00425FD4">
        <w:t>) dana od dana dostave akta kojim je povrijeđeno njegovo pravo, odnosno od dana saznanja za povredu prava, podnijeti Školskom odboru zahtjev za zaštitu prava.</w:t>
      </w:r>
    </w:p>
    <w:p w:rsidR="00C6256B" w:rsidRDefault="00C6256B" w:rsidP="00F7643E">
      <w:r w:rsidRPr="00425FD4">
        <w:t xml:space="preserve"> </w:t>
      </w:r>
    </w:p>
    <w:p w:rsidR="00C6256B" w:rsidRPr="00425FD4" w:rsidRDefault="00C6256B" w:rsidP="00F7643E">
      <w:pPr>
        <w:numPr>
          <w:ilvl w:val="0"/>
          <w:numId w:val="4"/>
        </w:numPr>
        <w:rPr>
          <w:b/>
          <w:bCs/>
        </w:rPr>
      </w:pPr>
      <w:r>
        <w:rPr>
          <w:b/>
          <w:bCs/>
        </w:rPr>
        <w:t>Odlučivanje o zahtjevu za zaštitu prava iz radnog odnosa</w:t>
      </w:r>
    </w:p>
    <w:p w:rsidR="00C6256B" w:rsidRPr="00425FD4" w:rsidRDefault="00C6256B" w:rsidP="00F7643E"/>
    <w:p w:rsidR="00C6256B" w:rsidRPr="00425FD4" w:rsidRDefault="00C6256B" w:rsidP="00F7643E">
      <w:pPr>
        <w:jc w:val="center"/>
        <w:rPr>
          <w:b/>
          <w:bCs/>
        </w:rPr>
      </w:pPr>
      <w:r w:rsidRPr="00425FD4">
        <w:rPr>
          <w:b/>
          <w:bCs/>
        </w:rPr>
        <w:t>Članak 89.</w:t>
      </w:r>
    </w:p>
    <w:p w:rsidR="00C6256B" w:rsidRPr="00425FD4" w:rsidRDefault="00C6256B" w:rsidP="00F7643E">
      <w:r w:rsidRPr="00425FD4">
        <w:t>Ako raspolaže relevantnim podacima u svezi sa zahtjevom radnika, Školski odbor treba o zahtjevu iz člank</w:t>
      </w:r>
      <w:r>
        <w:t>a 88. ovog Pravilnika odlučiti u roku od petnaest (15</w:t>
      </w:r>
      <w:r w:rsidRPr="00425FD4">
        <w:t xml:space="preserve">) dana od dana primitka zahtjeva. </w:t>
      </w:r>
    </w:p>
    <w:p w:rsidR="00C6256B" w:rsidRDefault="00C6256B" w:rsidP="00F7643E"/>
    <w:p w:rsidR="00C6256B" w:rsidRPr="00425FD4" w:rsidRDefault="00C6256B" w:rsidP="00F7643E">
      <w:r w:rsidRPr="00425FD4">
        <w:t xml:space="preserve">Ako Školski odbor utvrdi da je radnik podnio zahtjev za ostvarivanje prava nakon isteka roka iz članka 88. stavka 1. ovoga </w:t>
      </w:r>
      <w:r>
        <w:t>P</w:t>
      </w:r>
      <w:r w:rsidRPr="00425FD4">
        <w:t xml:space="preserve">ravilnika, zahtjev radnika treba odbaciti. </w:t>
      </w:r>
    </w:p>
    <w:p w:rsidR="00C6256B" w:rsidRPr="00425FD4" w:rsidRDefault="00C6256B" w:rsidP="00F7643E"/>
    <w:p w:rsidR="00C6256B" w:rsidRPr="00425FD4" w:rsidRDefault="00C6256B" w:rsidP="00F7643E">
      <w:r w:rsidRPr="00425FD4">
        <w:t xml:space="preserve">Ako ne postupi prema stavku 2. ovoga članka, odlučujući o zahtjevu, Školski odbor može: </w:t>
      </w:r>
    </w:p>
    <w:p w:rsidR="00C6256B" w:rsidRPr="00425FD4" w:rsidRDefault="00C6256B" w:rsidP="00F7643E">
      <w:r w:rsidRPr="00425FD4">
        <w:t xml:space="preserve">•  zahtjev odbiti kao neosnovan </w:t>
      </w:r>
    </w:p>
    <w:p w:rsidR="00C6256B" w:rsidRPr="00425FD4" w:rsidRDefault="00C6256B" w:rsidP="00F7643E">
      <w:r w:rsidRPr="00425FD4">
        <w:t xml:space="preserve">•  osporavani akt izmijeniti ili poništiti </w:t>
      </w:r>
    </w:p>
    <w:p w:rsidR="00C6256B" w:rsidRPr="00425FD4" w:rsidRDefault="00C6256B" w:rsidP="00F7643E">
      <w:r w:rsidRPr="00425FD4">
        <w:t xml:space="preserve">•  osporavani akt ukinuti i donijeti novi akt, odnosno ukinuti i vratiti predmet na ponovno odlučivanje. </w:t>
      </w:r>
    </w:p>
    <w:p w:rsidR="00C6256B" w:rsidRPr="00425FD4" w:rsidRDefault="00C6256B" w:rsidP="00F7643E">
      <w:pPr>
        <w:rPr>
          <w:b/>
          <w:bCs/>
        </w:rPr>
      </w:pPr>
    </w:p>
    <w:p w:rsidR="00C6256B" w:rsidRPr="00425FD4" w:rsidRDefault="00C6256B" w:rsidP="00F7643E">
      <w:pPr>
        <w:numPr>
          <w:ilvl w:val="0"/>
          <w:numId w:val="4"/>
        </w:numPr>
        <w:rPr>
          <w:b/>
          <w:bCs/>
        </w:rPr>
      </w:pPr>
      <w:r>
        <w:rPr>
          <w:b/>
          <w:bCs/>
        </w:rPr>
        <w:t>Zaštita prava iz radnog odnosa pred nadležnim sudom</w:t>
      </w:r>
    </w:p>
    <w:p w:rsidR="00C6256B" w:rsidRPr="00425FD4" w:rsidRDefault="00C6256B" w:rsidP="00F7643E"/>
    <w:p w:rsidR="00C6256B" w:rsidRPr="00425FD4" w:rsidRDefault="00C6256B" w:rsidP="00F7643E">
      <w:pPr>
        <w:jc w:val="center"/>
        <w:rPr>
          <w:b/>
          <w:bCs/>
        </w:rPr>
      </w:pPr>
      <w:r w:rsidRPr="00425FD4">
        <w:rPr>
          <w:b/>
          <w:bCs/>
        </w:rPr>
        <w:t>Članak 90.</w:t>
      </w:r>
    </w:p>
    <w:p w:rsidR="00C6256B" w:rsidRPr="00425FD4" w:rsidRDefault="00C6256B" w:rsidP="00F7643E">
      <w:r w:rsidRPr="00425FD4">
        <w:t>Radnik čijem zahtjevu za zaštitu prava iz radnog odnosa, Škola nije udovoljila u</w:t>
      </w:r>
      <w:r>
        <w:t xml:space="preserve"> zakonskom roku od petnaest (15</w:t>
      </w:r>
      <w:r w:rsidRPr="00425FD4">
        <w:t xml:space="preserve">)dana, može zahtijevati zaštitu prava pred općinskim sudom mjesno nadležnim prema sjedištu Škole </w:t>
      </w:r>
      <w:r>
        <w:t>u daljnjem roku od petnaest (15</w:t>
      </w:r>
      <w:r w:rsidRPr="00425FD4">
        <w:t xml:space="preserve">) dana. </w:t>
      </w:r>
    </w:p>
    <w:p w:rsidR="00C6256B" w:rsidRPr="00425FD4" w:rsidRDefault="00C6256B" w:rsidP="00F7643E">
      <w:r w:rsidRPr="00425FD4">
        <w:t xml:space="preserve">  </w:t>
      </w:r>
    </w:p>
    <w:p w:rsidR="00C6256B" w:rsidRPr="00425FD4" w:rsidRDefault="00C6256B" w:rsidP="00F7643E">
      <w:r w:rsidRPr="00425FD4">
        <w:t>Zaštitu prava pred nadležnim sudom ne može zahtijevati radnik k</w:t>
      </w:r>
      <w:r>
        <w:t>oji nije prethodno podnio Školi</w:t>
      </w:r>
      <w:r w:rsidRPr="00425FD4">
        <w:t xml:space="preserve">, konkretno Školskom odboru zahtjev za zaštitu prava, osim u slučaju zahtjeva radnika za naknadu štete i druga novčana potraživanja. </w:t>
      </w:r>
    </w:p>
    <w:p w:rsidR="00C6256B" w:rsidRDefault="00C6256B" w:rsidP="00F7643E"/>
    <w:p w:rsidR="00C6256B" w:rsidRPr="00DF1B9B" w:rsidRDefault="00C6256B" w:rsidP="00F7643E">
      <w:pPr>
        <w:rPr>
          <w:b/>
          <w:bCs/>
          <w:sz w:val="28"/>
          <w:szCs w:val="28"/>
        </w:rPr>
      </w:pPr>
      <w:r w:rsidRPr="008375E1">
        <w:t>Potraživanja iz radnog odnosa zastarjevaju za pet (5 ) godina, ako Zakonom o radu odnosno drugim propisom nije drukčije određeno</w:t>
      </w:r>
      <w:r>
        <w:rPr>
          <w:b/>
          <w:bCs/>
          <w:sz w:val="28"/>
          <w:szCs w:val="28"/>
        </w:rPr>
        <w:t xml:space="preserve">.  </w:t>
      </w:r>
    </w:p>
    <w:p w:rsidR="00C6256B" w:rsidRPr="00425FD4" w:rsidRDefault="00C6256B" w:rsidP="00F7643E"/>
    <w:p w:rsidR="00C6256B" w:rsidRPr="00425FD4" w:rsidRDefault="00C6256B" w:rsidP="00F7643E">
      <w:pPr>
        <w:pStyle w:val="Heading5"/>
      </w:pPr>
      <w:r w:rsidRPr="00425FD4">
        <w:t xml:space="preserve">DOSTAVLJANJE PISMENA </w:t>
      </w:r>
    </w:p>
    <w:p w:rsidR="00C6256B" w:rsidRPr="00425FD4" w:rsidRDefault="00C6256B" w:rsidP="00F7643E"/>
    <w:p w:rsidR="00C6256B" w:rsidRPr="00425FD4" w:rsidRDefault="00C6256B" w:rsidP="00F7643E">
      <w:pPr>
        <w:jc w:val="center"/>
        <w:rPr>
          <w:b/>
          <w:bCs/>
        </w:rPr>
      </w:pPr>
      <w:r w:rsidRPr="00425FD4">
        <w:rPr>
          <w:b/>
          <w:bCs/>
        </w:rPr>
        <w:t>Članak 91.</w:t>
      </w:r>
    </w:p>
    <w:p w:rsidR="00C6256B" w:rsidRDefault="00C6256B" w:rsidP="00F7643E">
      <w:r w:rsidRPr="00425FD4">
        <w:t xml:space="preserve">Pismena u svezi s ostvarivanjem prava i obveza iz radnog odnosa dostavljaju se radniku neposrednom predajom na radnom mjestu. </w:t>
      </w:r>
    </w:p>
    <w:p w:rsidR="00C6256B" w:rsidRPr="00425FD4" w:rsidRDefault="00C6256B" w:rsidP="00F7643E"/>
    <w:p w:rsidR="00C6256B" w:rsidRDefault="00C6256B" w:rsidP="00F7643E">
      <w:r w:rsidRPr="00425FD4">
        <w:t xml:space="preserve">Potvrdu o izvršenom dostavljanju potpisuju dostavljač i radnik. </w:t>
      </w:r>
    </w:p>
    <w:p w:rsidR="00C6256B" w:rsidRPr="00425FD4" w:rsidRDefault="00C6256B" w:rsidP="00F7643E">
      <w:r w:rsidRPr="00425FD4">
        <w:t xml:space="preserve">Na dostavnici radnik sam treba naznačiti nadnevak primitka pismena. </w:t>
      </w:r>
    </w:p>
    <w:p w:rsidR="00C6256B" w:rsidRPr="00425FD4" w:rsidRDefault="00C6256B" w:rsidP="00F7643E"/>
    <w:p w:rsidR="00C6256B" w:rsidRPr="00425FD4" w:rsidRDefault="00C6256B" w:rsidP="00F7643E">
      <w:r w:rsidRPr="00425FD4">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C6256B" w:rsidRPr="00425FD4" w:rsidRDefault="00C6256B" w:rsidP="00F7643E"/>
    <w:p w:rsidR="00C6256B" w:rsidRPr="00425FD4" w:rsidRDefault="00C6256B" w:rsidP="00F7643E">
      <w:r w:rsidRPr="00425FD4">
        <w:t xml:space="preserve">Ako radniku pismeno nije bilo moguće dostaviti na radnom mjestu potrebno mu ga je dostaviti poštom na njegovu adresu prebivališta ili boravišta. </w:t>
      </w:r>
    </w:p>
    <w:p w:rsidR="00C6256B" w:rsidRPr="00425FD4" w:rsidRDefault="00C6256B" w:rsidP="00F7643E"/>
    <w:p w:rsidR="00C6256B" w:rsidRPr="00425FD4" w:rsidRDefault="00C6256B" w:rsidP="00F7643E">
      <w:r w:rsidRPr="00425FD4">
        <w:t xml:space="preserve">U slučaju odbijanja prijema pismena kod poštanske dostave, dostavljač će odbijanje primitka zabilježiti na dostavnici uz naznaku dana i sata dostave uz potpis i time se smatra da je dostava izvršena. </w:t>
      </w:r>
    </w:p>
    <w:p w:rsidR="00C6256B" w:rsidRPr="00425FD4" w:rsidRDefault="00C6256B" w:rsidP="00F7643E">
      <w:pPr>
        <w:pStyle w:val="NormalWeb"/>
        <w:spacing w:before="0" w:beforeAutospacing="0" w:after="0" w:afterAutospacing="0"/>
      </w:pPr>
    </w:p>
    <w:p w:rsidR="00C6256B" w:rsidRPr="00425FD4" w:rsidRDefault="00C6256B" w:rsidP="00F7643E">
      <w:pPr>
        <w:rPr>
          <w:color w:val="000000"/>
        </w:rPr>
      </w:pPr>
      <w:r w:rsidRPr="00425FD4">
        <w:rPr>
          <w:color w:val="000000"/>
        </w:rPr>
        <w:t>Ako se radnik kojem se pismeno mora osob</w:t>
      </w:r>
      <w:r>
        <w:rPr>
          <w:color w:val="000000"/>
        </w:rPr>
        <w:t>no dostaviti ne zatekne u stanu</w:t>
      </w:r>
      <w:r w:rsidRPr="00425FD4">
        <w:rPr>
          <w:color w:val="000000"/>
        </w:rPr>
        <w:t>, dostavljač će se obavijestiti kad bi i na kojem mjestu mogao radnik</w:t>
      </w:r>
      <w:r>
        <w:rPr>
          <w:color w:val="000000"/>
        </w:rPr>
        <w:t xml:space="preserve">a zateći u stanu i ostaviti mu </w:t>
      </w:r>
      <w:r w:rsidRPr="00425FD4">
        <w:rPr>
          <w:color w:val="000000"/>
        </w:rPr>
        <w:t xml:space="preserve">kod njegovih punoljetnih članova domaćinstva, kućepazitelja ili susjeda pismenu obavijest da radi primanja pismena bude u određeni dan i sat u svom stanu odnosno na svome radnom mjestu. </w:t>
      </w:r>
    </w:p>
    <w:p w:rsidR="00C6256B" w:rsidRPr="00425FD4" w:rsidRDefault="00C6256B" w:rsidP="00F7643E">
      <w:pPr>
        <w:rPr>
          <w:color w:val="000000"/>
        </w:rPr>
      </w:pPr>
    </w:p>
    <w:p w:rsidR="00C6256B" w:rsidRPr="00425FD4" w:rsidRDefault="00C6256B" w:rsidP="00F7643E">
      <w:pPr>
        <w:rPr>
          <w:color w:val="000000"/>
        </w:rPr>
      </w:pPr>
      <w:r w:rsidRPr="00425FD4">
        <w:rPr>
          <w:color w:val="000000"/>
        </w:rPr>
        <w:t>Ako i nakon toga dosta</w:t>
      </w:r>
      <w:r>
        <w:rPr>
          <w:color w:val="000000"/>
        </w:rPr>
        <w:t>vljač ne zatekne radnika kojemu</w:t>
      </w:r>
      <w:r w:rsidRPr="00425FD4">
        <w:rPr>
          <w:color w:val="000000"/>
        </w:rPr>
        <w:t xml:space="preserve"> se pismeno ima dostaviti u stanu</w:t>
      </w:r>
    </w:p>
    <w:p w:rsidR="00C6256B" w:rsidRPr="00425FD4" w:rsidRDefault="00C6256B" w:rsidP="00F7643E">
      <w:r w:rsidRPr="00425FD4">
        <w:rPr>
          <w:color w:val="000000"/>
        </w:rPr>
        <w:t xml:space="preserve">dostavljanje će se obaviti isticanjem </w:t>
      </w:r>
      <w:r>
        <w:rPr>
          <w:color w:val="000000"/>
        </w:rPr>
        <w:t>pismena na oglasnoj ploči Škole</w:t>
      </w:r>
      <w:r w:rsidRPr="00425FD4">
        <w:rPr>
          <w:color w:val="000000"/>
        </w:rPr>
        <w:t xml:space="preserve">. </w:t>
      </w:r>
    </w:p>
    <w:p w:rsidR="00C6256B" w:rsidRPr="00425FD4" w:rsidRDefault="00C6256B" w:rsidP="00F7643E"/>
    <w:p w:rsidR="00C6256B" w:rsidRPr="00425FD4" w:rsidRDefault="00C6256B" w:rsidP="00F7643E">
      <w:r w:rsidRPr="00425FD4">
        <w:t xml:space="preserve">Kada je pismeno istaknuto na oglasnoj ploči Škole zbog okolnosti iz stavka </w:t>
      </w:r>
      <w:r>
        <w:t>8</w:t>
      </w:r>
      <w:r w:rsidRPr="00425FD4">
        <w:t>. ovog članka, dostavljanje se smatra obavljenim istekom roka od tri (3) dana od dana isticanja pismena.</w:t>
      </w:r>
    </w:p>
    <w:p w:rsidR="00C6256B" w:rsidRPr="00425FD4" w:rsidRDefault="00C6256B" w:rsidP="00F7643E"/>
    <w:p w:rsidR="00C6256B" w:rsidRPr="00425FD4" w:rsidRDefault="00C6256B" w:rsidP="00F7643E">
      <w:pPr>
        <w:pStyle w:val="Heading5"/>
      </w:pPr>
      <w:r w:rsidRPr="00425FD4">
        <w:t xml:space="preserve">NAKNADA ŠTETE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92.</w:t>
      </w:r>
    </w:p>
    <w:p w:rsidR="00C6256B" w:rsidRPr="00425FD4" w:rsidRDefault="00C6256B" w:rsidP="00F7643E">
      <w:r w:rsidRPr="00425FD4">
        <w:t xml:space="preserve">Bez dopuštenja ravnatelja radnik Škole ne smije za sebe ili drugu osobu obavljati poslove sredstvima ili opremom Škole. </w:t>
      </w:r>
    </w:p>
    <w:p w:rsidR="00C6256B" w:rsidRPr="00425FD4" w:rsidRDefault="00C6256B" w:rsidP="00F7643E"/>
    <w:p w:rsidR="00C6256B" w:rsidRDefault="00C6256B" w:rsidP="00F7643E">
      <w:r w:rsidRPr="00425FD4">
        <w:t xml:space="preserve">Radnik koji na radu ili u svezi s radom namjerno ili krajnjom nepažnjom prouzroči štetu Školi, dužan je nastalu štetu nadoknaditi. </w:t>
      </w:r>
    </w:p>
    <w:p w:rsidR="00C6256B" w:rsidRPr="00425FD4" w:rsidRDefault="00C6256B" w:rsidP="00F7643E"/>
    <w:p w:rsidR="00C6256B" w:rsidRPr="00425FD4" w:rsidRDefault="00C6256B" w:rsidP="00F7643E">
      <w:pPr>
        <w:jc w:val="center"/>
        <w:rPr>
          <w:b/>
          <w:bCs/>
        </w:rPr>
      </w:pPr>
      <w:r w:rsidRPr="00425FD4">
        <w:rPr>
          <w:b/>
          <w:bCs/>
        </w:rPr>
        <w:t>Članak 93.</w:t>
      </w:r>
    </w:p>
    <w:p w:rsidR="00C6256B" w:rsidRPr="00425FD4" w:rsidRDefault="00C6256B" w:rsidP="00F7643E">
      <w:r w:rsidRPr="00425FD4">
        <w:t>Ako štetu namjerno ili krajnjom nepažnjom prouzroči više radnika, svaki radnik je odgo</w:t>
      </w:r>
      <w:r>
        <w:t xml:space="preserve">voran </w:t>
      </w:r>
      <w:r w:rsidRPr="00425FD4">
        <w:t xml:space="preserve">za dio štete koji je prouzročio. </w:t>
      </w:r>
    </w:p>
    <w:p w:rsidR="00C6256B" w:rsidRPr="00425FD4" w:rsidRDefault="00C6256B" w:rsidP="00F7643E"/>
    <w:p w:rsidR="00C6256B" w:rsidRPr="00425FD4" w:rsidRDefault="00C6256B" w:rsidP="00F7643E">
      <w:r w:rsidRPr="00425FD4">
        <w:t xml:space="preserve">Ako štetu s namjerom ili krajnjom nepažnjom prouzroči više radnika, a ne može se za svakog radnika utvrditi dio štete koji je prouzročio, svi radnici odgovaraju za štetu i dužni su je nadoknaditi u jednakim iznosima. </w:t>
      </w:r>
    </w:p>
    <w:p w:rsidR="00C6256B" w:rsidRPr="00425FD4" w:rsidRDefault="00C6256B" w:rsidP="00F7643E"/>
    <w:p w:rsidR="00C6256B" w:rsidRPr="00425FD4" w:rsidRDefault="00C6256B" w:rsidP="00F7643E">
      <w:r w:rsidRPr="00425FD4">
        <w:t xml:space="preserve">Ako je štetu uzrokovalo više radnika kaznenim djelom koje je počinjeno s namjerom njihova je odgovornost solidarna.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94.</w:t>
      </w:r>
    </w:p>
    <w:p w:rsidR="00C6256B" w:rsidRPr="00425FD4" w:rsidRDefault="00C6256B" w:rsidP="00F7643E">
      <w:r w:rsidRPr="00425FD4">
        <w:t xml:space="preserve">Visina štete određuje se na osnovi cjenika ili knjigovodstvene isprave, odnosno knjigovodstvene vrijednosti stvari na kojima je počinjena šteta. </w:t>
      </w:r>
    </w:p>
    <w:p w:rsidR="00C6256B" w:rsidRPr="00425FD4" w:rsidRDefault="00C6256B" w:rsidP="00F7643E"/>
    <w:p w:rsidR="00C6256B" w:rsidRPr="00425FD4" w:rsidRDefault="00C6256B" w:rsidP="00F7643E">
      <w:r w:rsidRPr="00425FD4">
        <w:t>Ako se šteta ne može odrediti prema stavku 1. ovoga članka, šteta će se odrediti procjenom vrijednosti oštećene stvari.</w:t>
      </w:r>
    </w:p>
    <w:p w:rsidR="00C6256B" w:rsidRDefault="00C6256B" w:rsidP="00F7643E"/>
    <w:p w:rsidR="00C6256B" w:rsidRPr="00425FD4" w:rsidRDefault="00C6256B" w:rsidP="00F7643E">
      <w:r w:rsidRPr="00425FD4">
        <w:t xml:space="preserve">Procjena vrijednosti oštećene stvari utvrdit će se vještačenjem.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95.</w:t>
      </w:r>
    </w:p>
    <w:p w:rsidR="00C6256B" w:rsidRPr="00425FD4" w:rsidRDefault="00C6256B" w:rsidP="00F7643E">
      <w:r w:rsidRPr="00425FD4">
        <w:t xml:space="preserve">Ako radnik na radu ili u svezi s radom namjerno ili krajnjom nepažnjom prouzroči štetu trećoj osobi, a tu je štetu nadoknadila Škola, radnik je dužan Školi vratiti iznos koji je ona isplatila trećoj osobi. </w:t>
      </w:r>
    </w:p>
    <w:p w:rsidR="00C6256B" w:rsidRPr="00425FD4" w:rsidRDefault="00C6256B" w:rsidP="00F7643E"/>
    <w:p w:rsidR="00C6256B" w:rsidRPr="00425FD4" w:rsidRDefault="00C6256B" w:rsidP="00F7643E">
      <w:pPr>
        <w:jc w:val="center"/>
        <w:rPr>
          <w:b/>
          <w:bCs/>
        </w:rPr>
      </w:pPr>
      <w:r w:rsidRPr="00425FD4">
        <w:rPr>
          <w:b/>
          <w:bCs/>
        </w:rPr>
        <w:t>Članak 96.</w:t>
      </w:r>
    </w:p>
    <w:p w:rsidR="00C6256B" w:rsidRPr="00425FD4" w:rsidRDefault="00C6256B" w:rsidP="00F7643E">
      <w:r w:rsidRPr="00425FD4">
        <w:t>Škola će djelomično ili potpuno osloboditi radnika od plaćanja nad</w:t>
      </w:r>
      <w:r>
        <w:t>oknade štete</w:t>
      </w:r>
      <w:r w:rsidRPr="00425FD4">
        <w:t xml:space="preserve">, ako je slabog imovnog stanja te bi ga isplata potpune naknade dovela u oskudicu. </w:t>
      </w:r>
    </w:p>
    <w:p w:rsidR="00C6256B" w:rsidRPr="00425FD4" w:rsidRDefault="00C6256B" w:rsidP="00F7643E"/>
    <w:p w:rsidR="00C6256B" w:rsidRPr="00425FD4" w:rsidRDefault="00C6256B" w:rsidP="00F7643E">
      <w:r w:rsidRPr="00425FD4">
        <w:t xml:space="preserve">Odredba stavka 1. ovoga članka ne odnosi se na radnika koji je štetu Školi prouzročio kaznenim djelom s namjerom.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97.</w:t>
      </w:r>
    </w:p>
    <w:p w:rsidR="00C6256B" w:rsidRPr="00425FD4" w:rsidRDefault="00C6256B" w:rsidP="00F7643E">
      <w:r w:rsidRPr="00425FD4">
        <w:t xml:space="preserve">Ako radnik pretrpi štetu na radu ili u svezi sa radom, Škola je dužna radniku naknaditi štetu po općim propisima obveznog prava. </w:t>
      </w:r>
    </w:p>
    <w:p w:rsidR="00C6256B" w:rsidRPr="00425FD4" w:rsidRDefault="00C6256B" w:rsidP="00F7643E"/>
    <w:p w:rsidR="00C6256B" w:rsidRPr="00425FD4" w:rsidRDefault="00C6256B" w:rsidP="00F7643E">
      <w:r w:rsidRPr="00425FD4">
        <w:t xml:space="preserve">Pravo na naknadu štete iz stavka 1. ovog članka odnosi se i na štetu koja je uzrokovana radniku povredom njegovih prava iz radnog odnosa. </w:t>
      </w:r>
    </w:p>
    <w:p w:rsidR="00C6256B" w:rsidRPr="00425FD4" w:rsidRDefault="00C6256B" w:rsidP="00F7643E"/>
    <w:p w:rsidR="00C6256B" w:rsidRPr="00425FD4" w:rsidRDefault="00C6256B" w:rsidP="00F7643E">
      <w:r w:rsidRPr="00425FD4">
        <w:t xml:space="preserve">Obilježje i visinu štete iz stavka 1. ovoga članka radnik mora dokazati. </w:t>
      </w:r>
    </w:p>
    <w:p w:rsidR="00C6256B" w:rsidRPr="00425FD4" w:rsidRDefault="00C6256B" w:rsidP="00F7643E"/>
    <w:p w:rsidR="00C6256B" w:rsidRPr="00425FD4" w:rsidRDefault="00C6256B" w:rsidP="00F7643E">
      <w:pPr>
        <w:jc w:val="center"/>
        <w:rPr>
          <w:b/>
          <w:bCs/>
        </w:rPr>
      </w:pPr>
      <w:r w:rsidRPr="00425FD4">
        <w:rPr>
          <w:b/>
          <w:bCs/>
        </w:rPr>
        <w:t>Članak 98.</w:t>
      </w:r>
    </w:p>
    <w:p w:rsidR="00C6256B" w:rsidRPr="00425FD4" w:rsidRDefault="00C6256B" w:rsidP="00F7643E">
      <w:r w:rsidRPr="00425FD4">
        <w:t xml:space="preserve">Postupak u svezi s utvrđivanjem i naplatom štete vodi ravnatelj. </w:t>
      </w:r>
    </w:p>
    <w:p w:rsidR="00C6256B" w:rsidRDefault="00C6256B" w:rsidP="00F7643E"/>
    <w:p w:rsidR="00C6256B" w:rsidRPr="00102F76" w:rsidRDefault="00C6256B" w:rsidP="00F7643E">
      <w:r w:rsidRPr="00102F76">
        <w:t xml:space="preserve">Potraživanja naknade štete zastarijevaju u skladu s propisima obveznog prava. </w:t>
      </w:r>
    </w:p>
    <w:p w:rsidR="00C6256B" w:rsidRPr="00425FD4" w:rsidRDefault="00C6256B" w:rsidP="00F7643E">
      <w:r w:rsidRPr="00425FD4">
        <w:t xml:space="preserve">  </w:t>
      </w:r>
    </w:p>
    <w:p w:rsidR="00C6256B" w:rsidRPr="00425FD4" w:rsidRDefault="00C6256B" w:rsidP="00F7643E">
      <w:pPr>
        <w:pStyle w:val="Heading5"/>
      </w:pPr>
      <w:r w:rsidRPr="00425FD4">
        <w:t xml:space="preserve">PRAVO RADNIKA UPUĆENIH NA RAD U INOZEMSTVO </w:t>
      </w:r>
    </w:p>
    <w:p w:rsidR="00C6256B" w:rsidRPr="00425FD4" w:rsidRDefault="00C6256B" w:rsidP="00F7643E"/>
    <w:p w:rsidR="00C6256B" w:rsidRPr="00425FD4" w:rsidRDefault="00C6256B" w:rsidP="00F7643E">
      <w:pPr>
        <w:jc w:val="center"/>
        <w:rPr>
          <w:b/>
          <w:bCs/>
        </w:rPr>
      </w:pPr>
      <w:r w:rsidRPr="00425FD4">
        <w:rPr>
          <w:b/>
          <w:bCs/>
        </w:rPr>
        <w:t>Članak 99.</w:t>
      </w:r>
    </w:p>
    <w:p w:rsidR="00C6256B" w:rsidRPr="00425FD4" w:rsidRDefault="00C6256B" w:rsidP="00F7643E">
      <w:r w:rsidRPr="00425FD4">
        <w:t>Ravnatelj je dužan odobriti neplaćeni dopust i povratak na ugovorene poslove radniku koji je izabran za rad u hrvatskoj nastavi u inozemstvu ili osobi koja je izabrana</w:t>
      </w:r>
      <w:r>
        <w:t xml:space="preserve"> za</w:t>
      </w:r>
      <w:r w:rsidRPr="00425FD4">
        <w:t xml:space="preserve"> lektora hrvatskog jezika i književnosti na visokoškolskoj ustanovi u inozemstvu. </w:t>
      </w:r>
    </w:p>
    <w:p w:rsidR="00C6256B" w:rsidRPr="00425FD4" w:rsidRDefault="00C6256B" w:rsidP="00F7643E"/>
    <w:p w:rsidR="00C6256B" w:rsidRPr="00425FD4" w:rsidRDefault="00C6256B" w:rsidP="00F7643E">
      <w:pPr>
        <w:pStyle w:val="BodyText2"/>
        <w:rPr>
          <w:color w:val="auto"/>
        </w:rPr>
      </w:pPr>
      <w:r>
        <w:rPr>
          <w:color w:val="auto"/>
        </w:rPr>
        <w:t xml:space="preserve">Radniku iz stavka 1. </w:t>
      </w:r>
      <w:r w:rsidRPr="00425FD4">
        <w:rPr>
          <w:color w:val="auto"/>
        </w:rPr>
        <w:t xml:space="preserve">ovoga Pravilnika za vrijeme rada u inozemstvu prava iz radnog odnosa ili u svezi s radnim odnosom miruju. </w:t>
      </w:r>
    </w:p>
    <w:p w:rsidR="00C6256B" w:rsidRPr="00425FD4" w:rsidRDefault="00C6256B" w:rsidP="00F7643E"/>
    <w:p w:rsidR="00C6256B" w:rsidRPr="00425FD4" w:rsidRDefault="00C6256B" w:rsidP="00F7643E">
      <w:r w:rsidRPr="00425FD4">
        <w:t>Ako se radnik i ravnatelj Škole drukčije ne sporazumiju, mirovanje će otpočeti danom dostave radnikova zahtjeva Školi.</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100.</w:t>
      </w:r>
    </w:p>
    <w:p w:rsidR="00C6256B" w:rsidRPr="00425FD4" w:rsidRDefault="00C6256B" w:rsidP="00F7643E">
      <w:r w:rsidRPr="00425FD4">
        <w:t xml:space="preserve">Radnik iz članka 99. ovog Pravilnika obvezan je vratiti se na rad u Školu u roku od 7 dana od dana prestanka obavljanja poslova </w:t>
      </w:r>
      <w:r>
        <w:t>iz članka 99. stavka 1</w:t>
      </w:r>
      <w:r w:rsidRPr="00425FD4">
        <w:t xml:space="preserve">. </w:t>
      </w:r>
      <w:r>
        <w:t>ovog Pravilnika.</w:t>
      </w:r>
    </w:p>
    <w:p w:rsidR="00C6256B" w:rsidRPr="00425FD4" w:rsidRDefault="00C6256B" w:rsidP="00F7643E"/>
    <w:p w:rsidR="00C6256B" w:rsidRPr="00425FD4" w:rsidRDefault="00C6256B" w:rsidP="00F7643E">
      <w:r w:rsidRPr="00425FD4">
        <w:t xml:space="preserve">Ukoliko se </w:t>
      </w:r>
      <w:r>
        <w:t xml:space="preserve">radnik </w:t>
      </w:r>
      <w:r w:rsidRPr="00425FD4">
        <w:t>ne javi na rad u roku navedenom u stavku 1</w:t>
      </w:r>
      <w:r>
        <w:t xml:space="preserve">. ovog članka ravnatelj </w:t>
      </w:r>
      <w:r w:rsidRPr="00425FD4">
        <w:t xml:space="preserve">treba otkazati ugovor o radu izvanrednim otkazom ugovora o radu </w:t>
      </w:r>
      <w:r>
        <w:t xml:space="preserve">uz prethodni postupak propisan </w:t>
      </w:r>
      <w:r w:rsidRPr="00425FD4">
        <w:t xml:space="preserve">Zakonom o radu. </w:t>
      </w:r>
    </w:p>
    <w:p w:rsidR="00C6256B" w:rsidRPr="00425FD4" w:rsidRDefault="00C6256B" w:rsidP="00F7643E">
      <w:r w:rsidRPr="00425FD4">
        <w:t xml:space="preserve"> </w:t>
      </w:r>
    </w:p>
    <w:p w:rsidR="00C6256B" w:rsidRPr="00425FD4" w:rsidRDefault="00C6256B" w:rsidP="00F7643E"/>
    <w:p w:rsidR="00C6256B" w:rsidRPr="00425FD4" w:rsidRDefault="00C6256B" w:rsidP="00F7643E">
      <w:pPr>
        <w:pStyle w:val="Heading5"/>
      </w:pPr>
      <w:r w:rsidRPr="00425FD4">
        <w:t xml:space="preserve">RADNIČKO VIJEĆE, SINDIKAT I SKUP RADNIKA </w:t>
      </w:r>
    </w:p>
    <w:p w:rsidR="00C6256B" w:rsidRPr="00425FD4" w:rsidRDefault="00C6256B" w:rsidP="00F7643E"/>
    <w:p w:rsidR="00C6256B" w:rsidRPr="00425FD4" w:rsidRDefault="00C6256B" w:rsidP="00F7643E">
      <w:pPr>
        <w:jc w:val="center"/>
        <w:rPr>
          <w:b/>
          <w:bCs/>
        </w:rPr>
      </w:pPr>
      <w:r w:rsidRPr="00425FD4">
        <w:rPr>
          <w:b/>
          <w:bCs/>
        </w:rPr>
        <w:t>Članak 101.</w:t>
      </w:r>
    </w:p>
    <w:p w:rsidR="00C6256B" w:rsidRPr="00425FD4" w:rsidRDefault="00C6256B" w:rsidP="00F7643E">
      <w:r w:rsidRPr="00425FD4">
        <w:t>Škola je obvezna</w:t>
      </w:r>
      <w:r>
        <w:t xml:space="preserve"> u okviru mogućnosti osigurati R</w:t>
      </w:r>
      <w:r w:rsidRPr="00425FD4">
        <w:t xml:space="preserve">adničkom vijeću prostor, sredstva i druge uvjete potrebne za nesmetan rad. </w:t>
      </w:r>
    </w:p>
    <w:p w:rsidR="00C6256B" w:rsidRPr="00425FD4" w:rsidRDefault="00C6256B" w:rsidP="00F7643E"/>
    <w:p w:rsidR="00C6256B" w:rsidRPr="00425FD4" w:rsidRDefault="00C6256B" w:rsidP="00F7643E">
      <w:r>
        <w:t>Ako radnici ne utemelje R</w:t>
      </w:r>
      <w:r w:rsidRPr="00425FD4">
        <w:t xml:space="preserve">adničko vijeće, Škola će iste uvjete iz stavka 1. ovoga članka osigurati za rad sindikalnom povjereniku zaposlenom u Školi koji se ravnatelju Škole pisano očitovao </w:t>
      </w:r>
      <w:r>
        <w:t>o preuzimanju prava i dužnosti R</w:t>
      </w:r>
      <w:r w:rsidRPr="00425FD4">
        <w:t xml:space="preserve">adničkog vijeća.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102.</w:t>
      </w:r>
    </w:p>
    <w:p w:rsidR="00C6256B" w:rsidRPr="00425FD4" w:rsidRDefault="00C6256B" w:rsidP="00F7643E">
      <w:r>
        <w:t>Za izvješćivanje R</w:t>
      </w:r>
      <w:r w:rsidRPr="00425FD4">
        <w:t xml:space="preserve">adničkog vijeća </w:t>
      </w:r>
      <w:r>
        <w:t xml:space="preserve">odnosno sindikalnog povjerenika u funkciji radničkog vijeća </w:t>
      </w:r>
      <w:r w:rsidRPr="00425FD4">
        <w:t>o poslovnim podacima Škole propi</w:t>
      </w:r>
      <w:r>
        <w:t>sanim zakonom i savjetovanje s R</w:t>
      </w:r>
      <w:r w:rsidRPr="00425FD4">
        <w:t xml:space="preserve">adničkim vijećem </w:t>
      </w:r>
      <w:r>
        <w:t xml:space="preserve">odnosno sindikalnim povjerenikom u funkciji radničkog vijeća </w:t>
      </w:r>
      <w:r w:rsidRPr="00425FD4">
        <w:t xml:space="preserve">o namjeri donošenja pojedinih odluka ovlašten je ravnatelj. </w:t>
      </w:r>
    </w:p>
    <w:p w:rsidR="00C6256B" w:rsidRPr="00425FD4" w:rsidRDefault="00C6256B" w:rsidP="00F7643E"/>
    <w:p w:rsidR="00C6256B" w:rsidRPr="00425FD4" w:rsidRDefault="00C6256B" w:rsidP="00F7643E">
      <w:r w:rsidRPr="00425FD4">
        <w:t xml:space="preserve">Ravnatelj sukladno zakonskim odredbama vodi </w:t>
      </w:r>
      <w:r>
        <w:t>računa o obvezi suodlučivanja s R</w:t>
      </w:r>
      <w:r w:rsidRPr="00425FD4">
        <w:t>adničkim vijećem odnosno sindi</w:t>
      </w:r>
      <w:r>
        <w:t>kalnim povjerenikom u funkciji R</w:t>
      </w:r>
      <w:r w:rsidRPr="00425FD4">
        <w:t xml:space="preserve">adničkog vijeća o određenim pitanjima u kojima nije u mogućnosti samostalno donijeti odluku.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103.</w:t>
      </w:r>
    </w:p>
    <w:p w:rsidR="00C6256B" w:rsidRPr="00425FD4" w:rsidRDefault="00C6256B" w:rsidP="00F7643E">
      <w:r>
        <w:t>Pobliži uvjeti za rad R</w:t>
      </w:r>
      <w:r w:rsidRPr="00425FD4">
        <w:t xml:space="preserve">adničkog vijeća </w:t>
      </w:r>
      <w:r>
        <w:t>odnosno sindikalnog povjerenika u funkciji radničkog vijeća uredit će se sporazumom između R</w:t>
      </w:r>
      <w:r w:rsidRPr="00425FD4">
        <w:t xml:space="preserve">adničkog vijeća </w:t>
      </w:r>
      <w:r>
        <w:t xml:space="preserve">odnosno sindikalnog povjerenika u funkciji radničkog vijeća </w:t>
      </w:r>
      <w:r w:rsidRPr="00425FD4">
        <w:t xml:space="preserve">i Škole. </w:t>
      </w:r>
    </w:p>
    <w:p w:rsidR="00C6256B" w:rsidRPr="00425FD4" w:rsidRDefault="00C6256B" w:rsidP="00F7643E"/>
    <w:p w:rsidR="00C6256B" w:rsidRPr="00425FD4" w:rsidRDefault="00C6256B" w:rsidP="00F7643E">
      <w:r>
        <w:t>Ako je R</w:t>
      </w:r>
      <w:r w:rsidRPr="00425FD4">
        <w:t>adničko vijeće utemeljeno suprotno zakonu i</w:t>
      </w:r>
      <w:r>
        <w:t>li je kod provođenja izbora za R</w:t>
      </w:r>
      <w:r w:rsidRPr="00425FD4">
        <w:t>adničko vijeće bilo teškog kršenja odredaba zakona koje je utjecalo na rezultate izbora, ravnatelj je dužan pokrenuti postupak za poništenje izbora u skla</w:t>
      </w:r>
      <w:r>
        <w:t xml:space="preserve">du sa odredbama Zakona o radu. </w:t>
      </w:r>
    </w:p>
    <w:p w:rsidR="00C6256B" w:rsidRPr="00425FD4" w:rsidRDefault="00C6256B" w:rsidP="00F7643E"/>
    <w:p w:rsidR="00C6256B" w:rsidRPr="00425FD4" w:rsidRDefault="00C6256B" w:rsidP="00F7643E">
      <w:r>
        <w:t>Ako Radničko vijeće ili član R</w:t>
      </w:r>
      <w:r w:rsidRPr="00425FD4">
        <w:t xml:space="preserve">adničkog vijeća prekrši obveze koje ima prema zakonu odnosno drugom propisu, ugovoru ili sporazumu, ravnatelj je dužan </w:t>
      </w:r>
      <w:r>
        <w:t>pokrenuti postupak raspuštanja R</w:t>
      </w:r>
      <w:r w:rsidRPr="00425FD4">
        <w:t>adničkog vijeća i</w:t>
      </w:r>
      <w:r>
        <w:t xml:space="preserve">li isključenja pojedinog člana Radničkog vijeća </w:t>
      </w:r>
      <w:r w:rsidRPr="00425FD4">
        <w:t>u skladu s odredbama Zakona o radu.</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104.</w:t>
      </w:r>
    </w:p>
    <w:p w:rsidR="00C6256B" w:rsidRPr="00425FD4" w:rsidRDefault="00C6256B" w:rsidP="00F7643E">
      <w:r w:rsidRPr="00425FD4">
        <w:t xml:space="preserve">Skup radnika čine svi radnici zaposleni u Školi. </w:t>
      </w:r>
    </w:p>
    <w:p w:rsidR="00C6256B" w:rsidRPr="00425FD4" w:rsidRDefault="00C6256B" w:rsidP="00F7643E"/>
    <w:p w:rsidR="00C6256B" w:rsidRPr="00425FD4" w:rsidRDefault="00C6256B" w:rsidP="00F7643E">
      <w:r>
        <w:t>Skup radnika saziva R</w:t>
      </w:r>
      <w:r w:rsidRPr="00425FD4">
        <w:t>adničko vijeće ili sin</w:t>
      </w:r>
      <w:r>
        <w:t>dikalni povjerenik s ovlastima R</w:t>
      </w:r>
      <w:r w:rsidRPr="00425FD4">
        <w:t xml:space="preserve">adničkog vijeća uz prethodno savjetovanje s ravnateljem, dva puta godišnje, vodeći pri tome računa da se odabirom vremena i mjesta održavanja skupa radnika ne remeti redovito obavljanje djelatnosti Škole. </w:t>
      </w:r>
    </w:p>
    <w:p w:rsidR="00C6256B" w:rsidRPr="00425FD4" w:rsidRDefault="00C6256B" w:rsidP="00F7643E"/>
    <w:p w:rsidR="00C6256B" w:rsidRPr="00425FD4" w:rsidRDefault="00C6256B" w:rsidP="00F7643E">
      <w:r>
        <w:t>Ako u Školi nije utemeljeno R</w:t>
      </w:r>
      <w:r w:rsidRPr="00425FD4">
        <w:t>adničko vijeće ili nema sindi</w:t>
      </w:r>
      <w:r>
        <w:t>kalnog povjerenika s ovlastima R</w:t>
      </w:r>
      <w:r w:rsidRPr="00425FD4">
        <w:t xml:space="preserve">adničkog vijeća, skup radnika ovlašten je sazvati ravnatelj. </w:t>
      </w:r>
    </w:p>
    <w:p w:rsidR="00C6256B" w:rsidRPr="00425FD4" w:rsidRDefault="00C6256B" w:rsidP="00F7643E"/>
    <w:p w:rsidR="00C6256B" w:rsidRPr="00425FD4" w:rsidRDefault="00C6256B" w:rsidP="00F7643E">
      <w:r w:rsidRPr="00425FD4">
        <w:t>Kada je u Školi ute</w:t>
      </w:r>
      <w:r>
        <w:t>meljeno R</w:t>
      </w:r>
      <w:r w:rsidRPr="00425FD4">
        <w:t>adničko vijeće, ravnatelj može sazvat</w:t>
      </w:r>
      <w:r>
        <w:t>i skup radnika ne osporavajući R</w:t>
      </w:r>
      <w:r w:rsidRPr="00425FD4">
        <w:t>adničkom vijeću pravo na sazivanje skupa radnika i vodeći računa da s</w:t>
      </w:r>
      <w:r>
        <w:t>e time ne ograničavaju ovlasti R</w:t>
      </w:r>
      <w:r w:rsidRPr="00425FD4">
        <w:t xml:space="preserve">adničkoga vijeća. </w:t>
      </w:r>
    </w:p>
    <w:p w:rsidR="00C6256B" w:rsidRPr="00425FD4" w:rsidRDefault="00C6256B" w:rsidP="00F7643E"/>
    <w:p w:rsidR="00C6256B" w:rsidRPr="00425FD4" w:rsidRDefault="00C6256B" w:rsidP="00F7643E">
      <w:r w:rsidRPr="00425FD4">
        <w:t>Kod postupanja prema stavku  4. ovoga članka, ravnate</w:t>
      </w:r>
      <w:r>
        <w:t>lj je dužan savjetovati se s R</w:t>
      </w:r>
      <w:r w:rsidRPr="00425FD4">
        <w:t xml:space="preserve">adničkim vijećem. </w:t>
      </w:r>
    </w:p>
    <w:p w:rsidR="00C6256B" w:rsidRPr="00425FD4" w:rsidRDefault="00C6256B" w:rsidP="00F7643E"/>
    <w:p w:rsidR="00C6256B" w:rsidRPr="00425FD4" w:rsidRDefault="00C6256B" w:rsidP="00F7643E">
      <w:r w:rsidRPr="00425FD4">
        <w:t xml:space="preserve"> </w:t>
      </w:r>
    </w:p>
    <w:p w:rsidR="00C6256B" w:rsidRDefault="00C6256B" w:rsidP="002166BF">
      <w:pPr>
        <w:pStyle w:val="Heading5"/>
      </w:pPr>
      <w:r w:rsidRPr="00425FD4">
        <w:t xml:space="preserve">PRIJELAZNE I ZAVRŠNE ODREDBE </w:t>
      </w:r>
    </w:p>
    <w:p w:rsidR="00C6256B" w:rsidRDefault="00C6256B" w:rsidP="00F7643E"/>
    <w:p w:rsidR="00C6256B" w:rsidRPr="00425FD4" w:rsidRDefault="00C6256B" w:rsidP="00C126B8">
      <w:pPr>
        <w:jc w:val="center"/>
        <w:rPr>
          <w:b/>
          <w:bCs/>
        </w:rPr>
      </w:pPr>
      <w:r w:rsidRPr="00425FD4">
        <w:rPr>
          <w:b/>
          <w:bCs/>
        </w:rPr>
        <w:t>Članak 10</w:t>
      </w:r>
      <w:r>
        <w:rPr>
          <w:b/>
          <w:bCs/>
        </w:rPr>
        <w:t>5</w:t>
      </w:r>
      <w:r w:rsidRPr="00425FD4">
        <w:rPr>
          <w:b/>
          <w:bCs/>
        </w:rPr>
        <w:t>.</w:t>
      </w:r>
    </w:p>
    <w:p w:rsidR="00C6256B" w:rsidRPr="00102F76" w:rsidRDefault="00C6256B" w:rsidP="00F7643E">
      <w:r w:rsidRPr="00102F76">
        <w:t xml:space="preserve">Odredba članka 90. stavka 3. ovog Pravilnika ne primjenjuje se na potraživanja iz radnog odnosa radnika kojima je rok zastare od tri godine istekao prije 7. kolovoza 2014.  </w:t>
      </w:r>
    </w:p>
    <w:p w:rsidR="00C6256B" w:rsidRDefault="00C6256B" w:rsidP="00F7643E"/>
    <w:p w:rsidR="00C6256B" w:rsidRPr="00425FD4" w:rsidRDefault="00C6256B" w:rsidP="00F7643E"/>
    <w:p w:rsidR="00C6256B" w:rsidRPr="00425FD4" w:rsidRDefault="00C6256B" w:rsidP="00F7643E">
      <w:pPr>
        <w:jc w:val="center"/>
        <w:rPr>
          <w:b/>
          <w:bCs/>
        </w:rPr>
      </w:pPr>
      <w:r w:rsidRPr="00425FD4">
        <w:rPr>
          <w:b/>
          <w:bCs/>
        </w:rPr>
        <w:t>Članak 10</w:t>
      </w:r>
      <w:r>
        <w:rPr>
          <w:b/>
          <w:bCs/>
        </w:rPr>
        <w:t>6</w:t>
      </w:r>
      <w:r w:rsidRPr="00425FD4">
        <w:rPr>
          <w:b/>
          <w:bCs/>
        </w:rPr>
        <w:t>.</w:t>
      </w:r>
    </w:p>
    <w:p w:rsidR="00C6256B" w:rsidRPr="00425FD4" w:rsidRDefault="00C6256B" w:rsidP="00F7643E">
      <w:r w:rsidRPr="00425FD4">
        <w:t xml:space="preserve">Ovaj Pravilnik može se mijenjati i dopunjavati samo na način i u postupku po kojem je donesen. </w:t>
      </w:r>
    </w:p>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10</w:t>
      </w:r>
      <w:r>
        <w:rPr>
          <w:b/>
          <w:bCs/>
        </w:rPr>
        <w:t>7</w:t>
      </w:r>
      <w:r w:rsidRPr="00425FD4">
        <w:rPr>
          <w:b/>
          <w:bCs/>
        </w:rPr>
        <w:t>.</w:t>
      </w:r>
    </w:p>
    <w:p w:rsidR="00C6256B" w:rsidRDefault="00C6256B" w:rsidP="00F7643E">
      <w:r w:rsidRPr="00425FD4">
        <w:t>Stupanjem na snagu ovoga Pravilnika prestaje važi</w:t>
      </w:r>
      <w:r>
        <w:t>ti Pravilnik o radu od 27. siječnja 2012. godine.</w:t>
      </w:r>
    </w:p>
    <w:p w:rsidR="00C6256B" w:rsidRPr="00425FD4" w:rsidRDefault="00C6256B" w:rsidP="00F7643E"/>
    <w:p w:rsidR="00C6256B" w:rsidRPr="00425FD4" w:rsidRDefault="00C6256B" w:rsidP="00F7643E">
      <w:r w:rsidRPr="00425FD4">
        <w:t xml:space="preserve">  </w:t>
      </w:r>
    </w:p>
    <w:p w:rsidR="00C6256B" w:rsidRPr="00425FD4" w:rsidRDefault="00C6256B" w:rsidP="00F7643E">
      <w:pPr>
        <w:jc w:val="center"/>
        <w:rPr>
          <w:b/>
          <w:bCs/>
        </w:rPr>
      </w:pPr>
      <w:r w:rsidRPr="00425FD4">
        <w:rPr>
          <w:b/>
          <w:bCs/>
        </w:rPr>
        <w:t>Članak 10</w:t>
      </w:r>
      <w:r>
        <w:rPr>
          <w:b/>
          <w:bCs/>
        </w:rPr>
        <w:t>8</w:t>
      </w:r>
      <w:r w:rsidRPr="00425FD4">
        <w:rPr>
          <w:b/>
          <w:bCs/>
        </w:rPr>
        <w:t>.</w:t>
      </w:r>
    </w:p>
    <w:p w:rsidR="00C6256B" w:rsidRDefault="00C6256B" w:rsidP="00F7643E">
      <w:r w:rsidRPr="00425FD4">
        <w:t xml:space="preserve">Ovaj Pravilnik stupa na snagu osmoga </w:t>
      </w:r>
      <w:r>
        <w:t xml:space="preserve">( 8.) </w:t>
      </w:r>
      <w:r w:rsidRPr="00425FD4">
        <w:t>dana od dana</w:t>
      </w:r>
      <w:r>
        <w:t xml:space="preserve"> objave na oglasnoj ploči Škole.</w:t>
      </w:r>
    </w:p>
    <w:p w:rsidR="00C6256B" w:rsidRDefault="00C6256B" w:rsidP="00F7643E"/>
    <w:p w:rsidR="00C6256B" w:rsidRDefault="00C6256B" w:rsidP="00F7643E"/>
    <w:p w:rsidR="00C6256B" w:rsidRDefault="00C6256B" w:rsidP="00F7643E">
      <w:r>
        <w:t>KLASA: 012-03/15-01-3</w:t>
      </w:r>
    </w:p>
    <w:p w:rsidR="00C6256B" w:rsidRDefault="00C6256B" w:rsidP="00F7643E">
      <w:r>
        <w:t>URBROJ: 2125/31-15-01-1</w:t>
      </w:r>
    </w:p>
    <w:p w:rsidR="00C6256B" w:rsidRDefault="00C6256B" w:rsidP="00F7643E"/>
    <w:p w:rsidR="00C6256B" w:rsidRDefault="00C6256B" w:rsidP="00F7643E">
      <w:r>
        <w:t>Perušić, 15. svibnja 2015. godine</w:t>
      </w:r>
    </w:p>
    <w:p w:rsidR="00C6256B" w:rsidRDefault="00C6256B" w:rsidP="00F7643E">
      <w:pPr>
        <w:ind w:left="5664"/>
      </w:pPr>
    </w:p>
    <w:p w:rsidR="00C6256B" w:rsidRDefault="00C6256B" w:rsidP="00F7643E">
      <w:pPr>
        <w:ind w:left="5664"/>
      </w:pPr>
    </w:p>
    <w:p w:rsidR="00C6256B" w:rsidRDefault="00C6256B" w:rsidP="002166BF">
      <w:pPr>
        <w:ind w:left="4956" w:firstLine="708"/>
      </w:pPr>
      <w:r>
        <w:t xml:space="preserve">    PREDSJEDNICA </w:t>
      </w:r>
    </w:p>
    <w:p w:rsidR="00C6256B" w:rsidRDefault="00C6256B" w:rsidP="00B216F1">
      <w:pPr>
        <w:ind w:left="5664"/>
      </w:pPr>
      <w:r>
        <w:t>ŠKOLSKOG ODBORA:</w:t>
      </w:r>
    </w:p>
    <w:p w:rsidR="00C6256B" w:rsidRDefault="00C6256B" w:rsidP="00B216F1">
      <w:r>
        <w:t xml:space="preserve">                                                                                             Mira Jurišić, struč.spec.oec.</w:t>
      </w:r>
    </w:p>
    <w:p w:rsidR="00C6256B" w:rsidRDefault="00C6256B" w:rsidP="00F7643E">
      <w:pPr>
        <w:ind w:left="5664"/>
      </w:pPr>
    </w:p>
    <w:p w:rsidR="00C6256B" w:rsidRDefault="00C6256B" w:rsidP="00F7643E">
      <w:pPr>
        <w:ind w:left="5664"/>
      </w:pPr>
      <w:r>
        <w:t xml:space="preserve">   _______________</w:t>
      </w:r>
    </w:p>
    <w:p w:rsidR="00C6256B" w:rsidRDefault="00C6256B" w:rsidP="00F7643E"/>
    <w:p w:rsidR="00C6256B" w:rsidRDefault="00C6256B" w:rsidP="00F7643E"/>
    <w:p w:rsidR="00C6256B" w:rsidRDefault="00C6256B" w:rsidP="00F7643E">
      <w:r>
        <w:t>Pravilnik je objavljen na oglasnoj ploči dana 15. svibnja 2015. godine, a stupio je  na snagu dana 25. svibnja 2015. godine.</w:t>
      </w:r>
    </w:p>
    <w:p w:rsidR="00C6256B" w:rsidRDefault="00C6256B" w:rsidP="00F7643E"/>
    <w:p w:rsidR="00C6256B" w:rsidRDefault="00C6256B" w:rsidP="00F7643E"/>
    <w:p w:rsidR="00C6256B" w:rsidRDefault="00C6256B" w:rsidP="00F7643E">
      <w:pPr>
        <w:ind w:left="5664"/>
      </w:pPr>
      <w:r>
        <w:t>RAVNATELJICA:</w:t>
      </w:r>
    </w:p>
    <w:p w:rsidR="00C6256B" w:rsidRDefault="00C6256B" w:rsidP="002166BF">
      <w:pPr>
        <w:ind w:left="3540" w:firstLine="708"/>
      </w:pPr>
      <w:r>
        <w:t xml:space="preserve">                Snježana Milković, dipl.uč.</w:t>
      </w:r>
    </w:p>
    <w:p w:rsidR="00C6256B" w:rsidRDefault="00C6256B" w:rsidP="002166BF">
      <w:pPr>
        <w:ind w:left="3540" w:firstLine="708"/>
      </w:pPr>
    </w:p>
    <w:p w:rsidR="00C6256B" w:rsidRDefault="00C6256B" w:rsidP="002166BF">
      <w:pPr>
        <w:ind w:left="3540" w:firstLine="708"/>
      </w:pPr>
    </w:p>
    <w:p w:rsidR="00C6256B" w:rsidRDefault="00C6256B" w:rsidP="006A54B7">
      <w:pPr>
        <w:ind w:left="3540" w:firstLine="708"/>
      </w:pPr>
      <w:r>
        <w:tab/>
      </w:r>
      <w:r>
        <w:tab/>
        <w:t>________________</w:t>
      </w:r>
    </w:p>
    <w:p w:rsidR="00C6256B" w:rsidRDefault="00C6256B" w:rsidP="00F7643E">
      <w:pPr>
        <w:ind w:left="5664"/>
      </w:pPr>
    </w:p>
    <w:p w:rsidR="00C6256B" w:rsidRDefault="00C6256B" w:rsidP="00F7643E">
      <w:pPr>
        <w:ind w:left="5664"/>
      </w:pPr>
    </w:p>
    <w:p w:rsidR="00C6256B" w:rsidRDefault="00C6256B" w:rsidP="006A54B7">
      <w:pPr>
        <w:rPr>
          <w:sz w:val="28"/>
          <w:szCs w:val="28"/>
        </w:rPr>
      </w:pPr>
      <w:r>
        <w:rPr>
          <w:sz w:val="28"/>
          <w:szCs w:val="28"/>
        </w:rPr>
        <w:t>REPUBLIKA HRVATSKA</w:t>
      </w:r>
    </w:p>
    <w:p w:rsidR="00C6256B" w:rsidRDefault="00C6256B" w:rsidP="006A54B7">
      <w:pPr>
        <w:rPr>
          <w:sz w:val="28"/>
          <w:szCs w:val="28"/>
        </w:rPr>
      </w:pPr>
      <w:r>
        <w:rPr>
          <w:sz w:val="28"/>
          <w:szCs w:val="28"/>
        </w:rPr>
        <w:t>LIČKO-SENJSKA ŽUPANIJA</w:t>
      </w:r>
    </w:p>
    <w:tbl>
      <w:tblPr>
        <w:tblW w:w="0" w:type="auto"/>
        <w:tblInd w:w="2" w:type="dxa"/>
        <w:tblBorders>
          <w:insideH w:val="single" w:sz="4" w:space="0" w:color="000000"/>
          <w:insideV w:val="single" w:sz="4" w:space="0" w:color="000000"/>
        </w:tblBorders>
        <w:tblLook w:val="00A0"/>
      </w:tblPr>
      <w:tblGrid>
        <w:gridCol w:w="3936"/>
      </w:tblGrid>
      <w:tr w:rsidR="00C6256B">
        <w:tc>
          <w:tcPr>
            <w:tcW w:w="3936" w:type="dxa"/>
          </w:tcPr>
          <w:p w:rsidR="00C6256B" w:rsidRDefault="00C6256B">
            <w:pPr>
              <w:rPr>
                <w:sz w:val="28"/>
                <w:szCs w:val="28"/>
              </w:rPr>
            </w:pPr>
            <w:r>
              <w:rPr>
                <w:sz w:val="28"/>
                <w:szCs w:val="28"/>
              </w:rPr>
              <w:t>OSNOVNA ŠKOLA PERUŠIĆ</w:t>
            </w:r>
          </w:p>
          <w:p w:rsidR="00C6256B" w:rsidRDefault="00C6256B">
            <w:pPr>
              <w:rPr>
                <w:sz w:val="28"/>
                <w:szCs w:val="28"/>
              </w:rPr>
            </w:pPr>
            <w:r>
              <w:rPr>
                <w:sz w:val="28"/>
                <w:szCs w:val="28"/>
              </w:rPr>
              <w:t>HRVATSKE MLADEŽI 2.</w:t>
            </w:r>
          </w:p>
          <w:p w:rsidR="00C6256B" w:rsidRDefault="00C6256B">
            <w:pPr>
              <w:rPr>
                <w:b/>
                <w:bCs/>
                <w:sz w:val="28"/>
                <w:szCs w:val="28"/>
                <w:lang w:val="en-AU"/>
              </w:rPr>
            </w:pPr>
            <w:r>
              <w:rPr>
                <w:sz w:val="28"/>
                <w:szCs w:val="28"/>
              </w:rPr>
              <w:t>53202 PERUŠIĆ</w:t>
            </w:r>
          </w:p>
          <w:p w:rsidR="00C6256B" w:rsidRDefault="00C6256B">
            <w:pPr>
              <w:rPr>
                <w:b/>
                <w:bCs/>
                <w:sz w:val="28"/>
                <w:szCs w:val="28"/>
                <w:lang w:val="en-AU"/>
              </w:rPr>
            </w:pPr>
          </w:p>
        </w:tc>
      </w:tr>
    </w:tbl>
    <w:p w:rsidR="00C6256B" w:rsidRDefault="00C6256B" w:rsidP="006A54B7">
      <w:pPr>
        <w:rPr>
          <w:rFonts w:ascii="Arial" w:hAnsi="Arial" w:cs="Arial"/>
        </w:rPr>
      </w:pPr>
      <w:r>
        <w:rPr>
          <w:rFonts w:ascii="Arial" w:hAnsi="Arial" w:cs="Arial"/>
        </w:rPr>
        <w:t xml:space="preserve">KLASA: </w:t>
      </w:r>
    </w:p>
    <w:p w:rsidR="00C6256B" w:rsidRDefault="00C6256B" w:rsidP="006A54B7">
      <w:pPr>
        <w:rPr>
          <w:rFonts w:ascii="Arial" w:hAnsi="Arial" w:cs="Arial"/>
        </w:rPr>
      </w:pPr>
      <w:r>
        <w:rPr>
          <w:rFonts w:ascii="Arial" w:hAnsi="Arial" w:cs="Arial"/>
        </w:rPr>
        <w:t>URBROJ:</w:t>
      </w:r>
    </w:p>
    <w:p w:rsidR="00C6256B" w:rsidRDefault="00C6256B" w:rsidP="006A54B7">
      <w:pPr>
        <w:rPr>
          <w:rFonts w:ascii="Arial" w:hAnsi="Arial" w:cs="Arial"/>
        </w:rPr>
      </w:pPr>
    </w:p>
    <w:p w:rsidR="00C6256B" w:rsidRDefault="00C6256B" w:rsidP="006A54B7">
      <w:pPr>
        <w:rPr>
          <w:rFonts w:ascii="Arial" w:hAnsi="Arial" w:cs="Arial"/>
        </w:rPr>
      </w:pPr>
      <w:r>
        <w:rPr>
          <w:rFonts w:ascii="Arial" w:hAnsi="Arial" w:cs="Arial"/>
        </w:rPr>
        <w:t xml:space="preserve">Perušić, </w:t>
      </w:r>
      <w:r>
        <w:rPr>
          <w:rFonts w:ascii="Arial" w:hAnsi="Arial" w:cs="Arial"/>
        </w:rPr>
        <w:softHyphen/>
      </w:r>
      <w:r>
        <w:rPr>
          <w:rFonts w:ascii="Arial" w:hAnsi="Arial" w:cs="Arial"/>
        </w:rPr>
        <w:softHyphen/>
      </w:r>
      <w:r>
        <w:rPr>
          <w:rFonts w:ascii="Arial" w:hAnsi="Arial" w:cs="Arial"/>
        </w:rPr>
        <w:softHyphen/>
        <w:t>__. ožujka 2015. godine</w:t>
      </w:r>
    </w:p>
    <w:p w:rsidR="00C6256B" w:rsidRDefault="00C6256B" w:rsidP="006A54B7">
      <w:pPr>
        <w:rPr>
          <w:rFonts w:ascii="Arial" w:hAnsi="Arial" w:cs="Arial"/>
        </w:rPr>
      </w:pPr>
    </w:p>
    <w:p w:rsidR="00C6256B" w:rsidRDefault="00C6256B" w:rsidP="006A54B7">
      <w:pPr>
        <w:rPr>
          <w:rFonts w:ascii="Arial" w:hAnsi="Arial" w:cs="Arial"/>
        </w:rPr>
      </w:pPr>
    </w:p>
    <w:p w:rsidR="00C6256B" w:rsidRDefault="00C6256B" w:rsidP="00F7643E">
      <w:pPr>
        <w:ind w:left="5664"/>
      </w:pPr>
    </w:p>
    <w:p w:rsidR="00C6256B" w:rsidRDefault="00C6256B" w:rsidP="00F7643E">
      <w:pPr>
        <w:ind w:left="5664"/>
      </w:pPr>
    </w:p>
    <w:p w:rsidR="00C6256B" w:rsidRPr="008724B8" w:rsidRDefault="00C6256B" w:rsidP="00F7643E">
      <w:pPr>
        <w:ind w:left="5664"/>
      </w:pPr>
    </w:p>
    <w:p w:rsidR="00C6256B" w:rsidRPr="008724B8" w:rsidRDefault="00C6256B" w:rsidP="0034075E">
      <w:pPr>
        <w:rPr>
          <w:b/>
          <w:bCs/>
          <w:lang w:val="pl-PL"/>
        </w:rPr>
      </w:pPr>
    </w:p>
    <w:p w:rsidR="00C6256B" w:rsidRPr="008724B8" w:rsidRDefault="00C6256B" w:rsidP="0034075E">
      <w:pPr>
        <w:rPr>
          <w:b/>
          <w:bCs/>
          <w:lang w:val="pl-PL"/>
        </w:rPr>
      </w:pPr>
    </w:p>
    <w:p w:rsidR="00C6256B" w:rsidRPr="008724B8" w:rsidRDefault="00C6256B" w:rsidP="0034075E">
      <w:pPr>
        <w:rPr>
          <w:b/>
          <w:bCs/>
          <w:lang w:val="pl-PL"/>
        </w:rPr>
      </w:pPr>
      <w:r>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r w:rsidRPr="008724B8">
        <w:rPr>
          <w:b/>
          <w:bCs/>
          <w:lang w:val="pl-PL"/>
        </w:rPr>
        <w:t>Radničko vijeće</w:t>
      </w:r>
      <w:r>
        <w:rPr>
          <w:b/>
          <w:bCs/>
          <w:lang w:val="pl-PL"/>
        </w:rPr>
        <w:t xml:space="preserve"> Osnovne škole Perušić</w:t>
      </w:r>
    </w:p>
    <w:p w:rsidR="00C6256B" w:rsidRPr="008724B8" w:rsidRDefault="00C6256B" w:rsidP="0034075E">
      <w:pPr>
        <w:rPr>
          <w:b/>
          <w:bCs/>
          <w:lang w:val="pl-PL"/>
        </w:rPr>
      </w:pP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r w:rsidRPr="008724B8">
        <w:rPr>
          <w:b/>
          <w:bCs/>
          <w:lang w:val="pl-PL"/>
        </w:rPr>
        <w:t>Predmet: Savjetovanje prije donošenja Pravilnika o radu</w:t>
      </w:r>
    </w:p>
    <w:p w:rsidR="00C6256B" w:rsidRPr="008724B8" w:rsidRDefault="00C6256B" w:rsidP="0034075E">
      <w:pPr>
        <w:rPr>
          <w:lang w:val="pl-PL"/>
        </w:rPr>
      </w:pPr>
    </w:p>
    <w:p w:rsidR="00C6256B" w:rsidRPr="008724B8" w:rsidRDefault="00C6256B" w:rsidP="0034075E">
      <w:pPr>
        <w:rPr>
          <w:lang w:val="pl-PL"/>
        </w:rPr>
      </w:pPr>
      <w:r w:rsidRPr="008724B8">
        <w:rPr>
          <w:lang w:val="pl-PL"/>
        </w:rPr>
        <w:t xml:space="preserve">Sukladno odredbi članaka 27. i 150. Zakona o radu ( „Narodne novine“broj  93/14) molimo Vaše očitovanje prije donošenja  Pravilnika o radu </w:t>
      </w:r>
      <w:r>
        <w:rPr>
          <w:lang w:val="pl-PL"/>
        </w:rPr>
        <w:t xml:space="preserve"> Osnovne škole Perušić </w:t>
      </w:r>
      <w:r w:rsidRPr="008724B8">
        <w:rPr>
          <w:lang w:val="pl-PL"/>
        </w:rPr>
        <w:t>koji Vam dostavljam u privitku.</w:t>
      </w: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p>
    <w:p w:rsidR="00C6256B" w:rsidRPr="008724B8" w:rsidRDefault="00C6256B" w:rsidP="0034075E">
      <w:pPr>
        <w:rPr>
          <w:lang w:val="pl-PL"/>
        </w:rPr>
      </w:pPr>
    </w:p>
    <w:p w:rsidR="00C6256B" w:rsidRDefault="00C6256B" w:rsidP="0034075E">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rsidRPr="008724B8">
        <w:rPr>
          <w:lang w:val="pl-PL"/>
        </w:rPr>
        <w:tab/>
      </w:r>
      <w:r>
        <w:t>Ravnatelj</w:t>
      </w:r>
      <w:r w:rsidRPr="008724B8">
        <w:t>ica škole:</w:t>
      </w:r>
    </w:p>
    <w:p w:rsidR="00C6256B" w:rsidRDefault="00C6256B" w:rsidP="0034075E"/>
    <w:p w:rsidR="00C6256B" w:rsidRPr="00B216F1" w:rsidRDefault="00C6256B" w:rsidP="0034075E">
      <w:pPr>
        <w:rPr>
          <w:lang w:val="pl-PL"/>
        </w:rPr>
      </w:pPr>
      <w:r>
        <w:tab/>
      </w:r>
      <w:r>
        <w:tab/>
      </w:r>
      <w:r>
        <w:tab/>
      </w:r>
      <w:r>
        <w:tab/>
      </w:r>
      <w:r>
        <w:tab/>
      </w:r>
      <w:r>
        <w:tab/>
      </w:r>
      <w:r>
        <w:tab/>
      </w:r>
      <w:r>
        <w:tab/>
        <w:t xml:space="preserve">   Snježana Milković, dipl.uč.</w:t>
      </w:r>
    </w:p>
    <w:p w:rsidR="00C6256B" w:rsidRPr="008724B8" w:rsidRDefault="00C6256B" w:rsidP="0034075E">
      <w:pPr>
        <w:rPr>
          <w:b/>
          <w:bCs/>
          <w:i/>
          <w:iCs/>
        </w:rPr>
      </w:pPr>
    </w:p>
    <w:p w:rsidR="00C6256B" w:rsidRPr="008724B8" w:rsidRDefault="00C6256B" w:rsidP="0034075E">
      <w:pPr>
        <w:rPr>
          <w:b/>
          <w:bCs/>
          <w:i/>
          <w:iCs/>
        </w:rPr>
      </w:pPr>
    </w:p>
    <w:p w:rsidR="00C6256B" w:rsidRPr="008724B8" w:rsidRDefault="00C6256B" w:rsidP="0034075E">
      <w:pPr>
        <w:rPr>
          <w:b/>
          <w:bCs/>
          <w:i/>
          <w:iCs/>
        </w:rPr>
      </w:pPr>
    </w:p>
    <w:p w:rsidR="00C6256B" w:rsidRPr="008724B8" w:rsidRDefault="00C6256B" w:rsidP="0034075E">
      <w:pPr>
        <w:rPr>
          <w:b/>
          <w:bCs/>
          <w:i/>
          <w:iCs/>
        </w:rPr>
      </w:pPr>
    </w:p>
    <w:p w:rsidR="00C6256B" w:rsidRPr="008724B8" w:rsidRDefault="00C6256B"/>
    <w:sectPr w:rsidR="00C6256B" w:rsidRPr="008724B8" w:rsidSect="0040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cs="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start w:val="1"/>
      <w:numFmt w:val="bullet"/>
      <w:lvlText w:val="o"/>
      <w:lvlJc w:val="left"/>
      <w:pPr>
        <w:ind w:left="1506" w:hanging="360"/>
      </w:pPr>
      <w:rPr>
        <w:rFonts w:ascii="Courier New" w:hAnsi="Courier New" w:cs="Courier New" w:hint="default"/>
      </w:rPr>
    </w:lvl>
    <w:lvl w:ilvl="2" w:tplc="041A0005">
      <w:start w:val="1"/>
      <w:numFmt w:val="bullet"/>
      <w:lvlText w:val=""/>
      <w:lvlJc w:val="left"/>
      <w:pPr>
        <w:ind w:left="2226" w:hanging="360"/>
      </w:pPr>
      <w:rPr>
        <w:rFonts w:ascii="Wingdings" w:hAnsi="Wingdings" w:cs="Wingdings" w:hint="default"/>
      </w:rPr>
    </w:lvl>
    <w:lvl w:ilvl="3" w:tplc="041A0001">
      <w:start w:val="1"/>
      <w:numFmt w:val="bullet"/>
      <w:lvlText w:val=""/>
      <w:lvlJc w:val="left"/>
      <w:pPr>
        <w:ind w:left="2946" w:hanging="360"/>
      </w:pPr>
      <w:rPr>
        <w:rFonts w:ascii="Symbol" w:hAnsi="Symbol" w:cs="Symbol" w:hint="default"/>
      </w:rPr>
    </w:lvl>
    <w:lvl w:ilvl="4" w:tplc="041A0003">
      <w:start w:val="1"/>
      <w:numFmt w:val="bullet"/>
      <w:lvlText w:val="o"/>
      <w:lvlJc w:val="left"/>
      <w:pPr>
        <w:ind w:left="3666" w:hanging="360"/>
      </w:pPr>
      <w:rPr>
        <w:rFonts w:ascii="Courier New" w:hAnsi="Courier New" w:cs="Courier New" w:hint="default"/>
      </w:rPr>
    </w:lvl>
    <w:lvl w:ilvl="5" w:tplc="041A0005">
      <w:start w:val="1"/>
      <w:numFmt w:val="bullet"/>
      <w:lvlText w:val=""/>
      <w:lvlJc w:val="left"/>
      <w:pPr>
        <w:ind w:left="4386" w:hanging="360"/>
      </w:pPr>
      <w:rPr>
        <w:rFonts w:ascii="Wingdings" w:hAnsi="Wingdings" w:cs="Wingdings" w:hint="default"/>
      </w:rPr>
    </w:lvl>
    <w:lvl w:ilvl="6" w:tplc="041A0001">
      <w:start w:val="1"/>
      <w:numFmt w:val="bullet"/>
      <w:lvlText w:val=""/>
      <w:lvlJc w:val="left"/>
      <w:pPr>
        <w:ind w:left="5106" w:hanging="360"/>
      </w:pPr>
      <w:rPr>
        <w:rFonts w:ascii="Symbol" w:hAnsi="Symbol" w:cs="Symbol" w:hint="default"/>
      </w:rPr>
    </w:lvl>
    <w:lvl w:ilvl="7" w:tplc="041A0003">
      <w:start w:val="1"/>
      <w:numFmt w:val="bullet"/>
      <w:lvlText w:val="o"/>
      <w:lvlJc w:val="left"/>
      <w:pPr>
        <w:ind w:left="5826" w:hanging="360"/>
      </w:pPr>
      <w:rPr>
        <w:rFonts w:ascii="Courier New" w:hAnsi="Courier New" w:cs="Courier New" w:hint="default"/>
      </w:rPr>
    </w:lvl>
    <w:lvl w:ilvl="8" w:tplc="041A0005">
      <w:start w:val="1"/>
      <w:numFmt w:val="bullet"/>
      <w:lvlText w:val=""/>
      <w:lvlJc w:val="left"/>
      <w:pPr>
        <w:ind w:left="6546" w:hanging="360"/>
      </w:pPr>
      <w:rPr>
        <w:rFonts w:ascii="Wingdings" w:hAnsi="Wingdings" w:cs="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start w:val="1"/>
      <w:numFmt w:val="bullet"/>
      <w:lvlText w:val="o"/>
      <w:lvlJc w:val="left"/>
      <w:pPr>
        <w:ind w:left="3915" w:hanging="360"/>
      </w:pPr>
      <w:rPr>
        <w:rFonts w:ascii="Courier New" w:hAnsi="Courier New" w:cs="Courier New" w:hint="default"/>
      </w:rPr>
    </w:lvl>
    <w:lvl w:ilvl="2" w:tplc="041A0005">
      <w:start w:val="1"/>
      <w:numFmt w:val="bullet"/>
      <w:lvlText w:val=""/>
      <w:lvlJc w:val="left"/>
      <w:pPr>
        <w:ind w:left="4635" w:hanging="360"/>
      </w:pPr>
      <w:rPr>
        <w:rFonts w:ascii="Wingdings" w:hAnsi="Wingdings" w:cs="Wingdings" w:hint="default"/>
      </w:rPr>
    </w:lvl>
    <w:lvl w:ilvl="3" w:tplc="041A0001">
      <w:start w:val="1"/>
      <w:numFmt w:val="bullet"/>
      <w:lvlText w:val=""/>
      <w:lvlJc w:val="left"/>
      <w:pPr>
        <w:ind w:left="5355" w:hanging="360"/>
      </w:pPr>
      <w:rPr>
        <w:rFonts w:ascii="Symbol" w:hAnsi="Symbol" w:cs="Symbol" w:hint="default"/>
      </w:rPr>
    </w:lvl>
    <w:lvl w:ilvl="4" w:tplc="041A0003">
      <w:start w:val="1"/>
      <w:numFmt w:val="bullet"/>
      <w:lvlText w:val="o"/>
      <w:lvlJc w:val="left"/>
      <w:pPr>
        <w:ind w:left="6075" w:hanging="360"/>
      </w:pPr>
      <w:rPr>
        <w:rFonts w:ascii="Courier New" w:hAnsi="Courier New" w:cs="Courier New" w:hint="default"/>
      </w:rPr>
    </w:lvl>
    <w:lvl w:ilvl="5" w:tplc="041A0005">
      <w:start w:val="1"/>
      <w:numFmt w:val="bullet"/>
      <w:lvlText w:val=""/>
      <w:lvlJc w:val="left"/>
      <w:pPr>
        <w:ind w:left="6795" w:hanging="360"/>
      </w:pPr>
      <w:rPr>
        <w:rFonts w:ascii="Wingdings" w:hAnsi="Wingdings" w:cs="Wingdings" w:hint="default"/>
      </w:rPr>
    </w:lvl>
    <w:lvl w:ilvl="6" w:tplc="041A0001">
      <w:start w:val="1"/>
      <w:numFmt w:val="bullet"/>
      <w:lvlText w:val=""/>
      <w:lvlJc w:val="left"/>
      <w:pPr>
        <w:ind w:left="7515" w:hanging="360"/>
      </w:pPr>
      <w:rPr>
        <w:rFonts w:ascii="Symbol" w:hAnsi="Symbol" w:cs="Symbol" w:hint="default"/>
      </w:rPr>
    </w:lvl>
    <w:lvl w:ilvl="7" w:tplc="041A0003">
      <w:start w:val="1"/>
      <w:numFmt w:val="bullet"/>
      <w:lvlText w:val="o"/>
      <w:lvlJc w:val="left"/>
      <w:pPr>
        <w:ind w:left="8235" w:hanging="360"/>
      </w:pPr>
      <w:rPr>
        <w:rFonts w:ascii="Courier New" w:hAnsi="Courier New" w:cs="Courier New" w:hint="default"/>
      </w:rPr>
    </w:lvl>
    <w:lvl w:ilvl="8" w:tplc="041A0005">
      <w:start w:val="1"/>
      <w:numFmt w:val="bullet"/>
      <w:lvlText w:val=""/>
      <w:lvlJc w:val="left"/>
      <w:pPr>
        <w:ind w:left="8955" w:hanging="360"/>
      </w:pPr>
      <w:rPr>
        <w:rFonts w:ascii="Wingdings" w:hAnsi="Wingdings" w:cs="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start w:val="1"/>
      <w:numFmt w:val="bullet"/>
      <w:lvlText w:val="o"/>
      <w:lvlJc w:val="left"/>
      <w:pPr>
        <w:tabs>
          <w:tab w:val="num" w:pos="1500"/>
        </w:tabs>
        <w:ind w:left="1500" w:hanging="360"/>
      </w:pPr>
      <w:rPr>
        <w:rFonts w:ascii="Courier New" w:hAnsi="Courier New" w:cs="Courier New"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cs="Wingdings" w:hint="default"/>
      </w:rPr>
    </w:lvl>
    <w:lvl w:ilvl="3" w:tplc="041A0001">
      <w:start w:val="1"/>
      <w:numFmt w:val="bullet"/>
      <w:lvlText w:val=""/>
      <w:lvlJc w:val="left"/>
      <w:pPr>
        <w:tabs>
          <w:tab w:val="num" w:pos="2520"/>
        </w:tabs>
        <w:ind w:left="2520" w:hanging="360"/>
      </w:pPr>
      <w:rPr>
        <w:rFonts w:ascii="Symbol" w:hAnsi="Symbol" w:cs="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cs="Wingdings" w:hint="default"/>
      </w:rPr>
    </w:lvl>
    <w:lvl w:ilvl="6" w:tplc="041A0001">
      <w:start w:val="1"/>
      <w:numFmt w:val="bullet"/>
      <w:lvlText w:val=""/>
      <w:lvlJc w:val="left"/>
      <w:pPr>
        <w:tabs>
          <w:tab w:val="num" w:pos="4680"/>
        </w:tabs>
        <w:ind w:left="4680" w:hanging="360"/>
      </w:pPr>
      <w:rPr>
        <w:rFonts w:ascii="Symbol" w:hAnsi="Symbol" w:cs="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cs="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start w:val="1"/>
      <w:numFmt w:val="bullet"/>
      <w:lvlText w:val="o"/>
      <w:lvlJc w:val="left"/>
      <w:pPr>
        <w:tabs>
          <w:tab w:val="num" w:pos="1500"/>
        </w:tabs>
        <w:ind w:left="1500" w:hanging="360"/>
      </w:pPr>
      <w:rPr>
        <w:rFonts w:ascii="Courier New" w:hAnsi="Courier New" w:cs="Courier New" w:hint="default"/>
      </w:rPr>
    </w:lvl>
    <w:lvl w:ilvl="2" w:tplc="041A0005">
      <w:start w:val="1"/>
      <w:numFmt w:val="bullet"/>
      <w:lvlText w:val=""/>
      <w:lvlJc w:val="left"/>
      <w:pPr>
        <w:tabs>
          <w:tab w:val="num" w:pos="2220"/>
        </w:tabs>
        <w:ind w:left="2220" w:hanging="360"/>
      </w:pPr>
      <w:rPr>
        <w:rFonts w:ascii="Wingdings" w:hAnsi="Wingdings" w:cs="Wingdings" w:hint="default"/>
      </w:rPr>
    </w:lvl>
    <w:lvl w:ilvl="3" w:tplc="041A0001">
      <w:start w:val="1"/>
      <w:numFmt w:val="bullet"/>
      <w:lvlText w:val=""/>
      <w:lvlJc w:val="left"/>
      <w:pPr>
        <w:tabs>
          <w:tab w:val="num" w:pos="2940"/>
        </w:tabs>
        <w:ind w:left="2940" w:hanging="360"/>
      </w:pPr>
      <w:rPr>
        <w:rFonts w:ascii="Symbol" w:hAnsi="Symbol" w:cs="Symbol" w:hint="default"/>
      </w:rPr>
    </w:lvl>
    <w:lvl w:ilvl="4" w:tplc="041A0003">
      <w:start w:val="1"/>
      <w:numFmt w:val="bullet"/>
      <w:lvlText w:val="o"/>
      <w:lvlJc w:val="left"/>
      <w:pPr>
        <w:tabs>
          <w:tab w:val="num" w:pos="3660"/>
        </w:tabs>
        <w:ind w:left="3660" w:hanging="360"/>
      </w:pPr>
      <w:rPr>
        <w:rFonts w:ascii="Courier New" w:hAnsi="Courier New" w:cs="Courier New" w:hint="default"/>
      </w:rPr>
    </w:lvl>
    <w:lvl w:ilvl="5" w:tplc="041A0005">
      <w:start w:val="1"/>
      <w:numFmt w:val="bullet"/>
      <w:lvlText w:val=""/>
      <w:lvlJc w:val="left"/>
      <w:pPr>
        <w:tabs>
          <w:tab w:val="num" w:pos="4380"/>
        </w:tabs>
        <w:ind w:left="4380" w:hanging="360"/>
      </w:pPr>
      <w:rPr>
        <w:rFonts w:ascii="Wingdings" w:hAnsi="Wingdings" w:cs="Wingdings" w:hint="default"/>
      </w:rPr>
    </w:lvl>
    <w:lvl w:ilvl="6" w:tplc="041A0001">
      <w:start w:val="1"/>
      <w:numFmt w:val="bullet"/>
      <w:lvlText w:val=""/>
      <w:lvlJc w:val="left"/>
      <w:pPr>
        <w:tabs>
          <w:tab w:val="num" w:pos="5100"/>
        </w:tabs>
        <w:ind w:left="5100" w:hanging="360"/>
      </w:pPr>
      <w:rPr>
        <w:rFonts w:ascii="Symbol" w:hAnsi="Symbol" w:cs="Symbol" w:hint="default"/>
      </w:rPr>
    </w:lvl>
    <w:lvl w:ilvl="7" w:tplc="041A0003">
      <w:start w:val="1"/>
      <w:numFmt w:val="bullet"/>
      <w:lvlText w:val="o"/>
      <w:lvlJc w:val="left"/>
      <w:pPr>
        <w:tabs>
          <w:tab w:val="num" w:pos="5820"/>
        </w:tabs>
        <w:ind w:left="5820" w:hanging="360"/>
      </w:pPr>
      <w:rPr>
        <w:rFonts w:ascii="Courier New" w:hAnsi="Courier New" w:cs="Courier New" w:hint="default"/>
      </w:rPr>
    </w:lvl>
    <w:lvl w:ilvl="8" w:tplc="041A0005">
      <w:start w:val="1"/>
      <w:numFmt w:val="bullet"/>
      <w:lvlText w:val=""/>
      <w:lvlJc w:val="left"/>
      <w:pPr>
        <w:tabs>
          <w:tab w:val="num" w:pos="6540"/>
        </w:tabs>
        <w:ind w:left="6540" w:hanging="360"/>
      </w:pPr>
      <w:rPr>
        <w:rFonts w:ascii="Wingdings" w:hAnsi="Wingdings" w:cs="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start w:val="1"/>
      <w:numFmt w:val="bullet"/>
      <w:lvlText w:val="o"/>
      <w:lvlJc w:val="left"/>
      <w:pPr>
        <w:tabs>
          <w:tab w:val="num" w:pos="1860"/>
        </w:tabs>
        <w:ind w:left="1860" w:hanging="360"/>
      </w:pPr>
      <w:rPr>
        <w:rFonts w:ascii="Courier New" w:hAnsi="Courier New" w:cs="Courier New" w:hint="default"/>
      </w:rPr>
    </w:lvl>
    <w:lvl w:ilvl="2" w:tplc="041A0005">
      <w:start w:val="1"/>
      <w:numFmt w:val="bullet"/>
      <w:lvlText w:val=""/>
      <w:lvlJc w:val="left"/>
      <w:pPr>
        <w:tabs>
          <w:tab w:val="num" w:pos="2580"/>
        </w:tabs>
        <w:ind w:left="2580" w:hanging="360"/>
      </w:pPr>
      <w:rPr>
        <w:rFonts w:ascii="Wingdings" w:hAnsi="Wingdings" w:cs="Wingdings" w:hint="default"/>
      </w:rPr>
    </w:lvl>
    <w:lvl w:ilvl="3" w:tplc="041A0001">
      <w:start w:val="1"/>
      <w:numFmt w:val="bullet"/>
      <w:lvlText w:val=""/>
      <w:lvlJc w:val="left"/>
      <w:pPr>
        <w:tabs>
          <w:tab w:val="num" w:pos="3300"/>
        </w:tabs>
        <w:ind w:left="3300" w:hanging="360"/>
      </w:pPr>
      <w:rPr>
        <w:rFonts w:ascii="Symbol" w:hAnsi="Symbol" w:cs="Symbol" w:hint="default"/>
      </w:rPr>
    </w:lvl>
    <w:lvl w:ilvl="4" w:tplc="041A0003">
      <w:start w:val="1"/>
      <w:numFmt w:val="bullet"/>
      <w:lvlText w:val="o"/>
      <w:lvlJc w:val="left"/>
      <w:pPr>
        <w:tabs>
          <w:tab w:val="num" w:pos="4020"/>
        </w:tabs>
        <w:ind w:left="4020" w:hanging="360"/>
      </w:pPr>
      <w:rPr>
        <w:rFonts w:ascii="Courier New" w:hAnsi="Courier New" w:cs="Courier New" w:hint="default"/>
      </w:rPr>
    </w:lvl>
    <w:lvl w:ilvl="5" w:tplc="041A0005">
      <w:start w:val="1"/>
      <w:numFmt w:val="bullet"/>
      <w:lvlText w:val=""/>
      <w:lvlJc w:val="left"/>
      <w:pPr>
        <w:tabs>
          <w:tab w:val="num" w:pos="4740"/>
        </w:tabs>
        <w:ind w:left="4740" w:hanging="360"/>
      </w:pPr>
      <w:rPr>
        <w:rFonts w:ascii="Wingdings" w:hAnsi="Wingdings" w:cs="Wingdings" w:hint="default"/>
      </w:rPr>
    </w:lvl>
    <w:lvl w:ilvl="6" w:tplc="041A0001">
      <w:start w:val="1"/>
      <w:numFmt w:val="bullet"/>
      <w:lvlText w:val=""/>
      <w:lvlJc w:val="left"/>
      <w:pPr>
        <w:tabs>
          <w:tab w:val="num" w:pos="5460"/>
        </w:tabs>
        <w:ind w:left="5460" w:hanging="360"/>
      </w:pPr>
      <w:rPr>
        <w:rFonts w:ascii="Symbol" w:hAnsi="Symbol" w:cs="Symbol" w:hint="default"/>
      </w:rPr>
    </w:lvl>
    <w:lvl w:ilvl="7" w:tplc="041A0003">
      <w:start w:val="1"/>
      <w:numFmt w:val="bullet"/>
      <w:lvlText w:val="o"/>
      <w:lvlJc w:val="left"/>
      <w:pPr>
        <w:tabs>
          <w:tab w:val="num" w:pos="6180"/>
        </w:tabs>
        <w:ind w:left="6180" w:hanging="360"/>
      </w:pPr>
      <w:rPr>
        <w:rFonts w:ascii="Courier New" w:hAnsi="Courier New" w:cs="Courier New" w:hint="default"/>
      </w:rPr>
    </w:lvl>
    <w:lvl w:ilvl="8" w:tplc="041A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43E"/>
    <w:rsid w:val="00002481"/>
    <w:rsid w:val="0000267C"/>
    <w:rsid w:val="0000318A"/>
    <w:rsid w:val="00011B49"/>
    <w:rsid w:val="00013ACE"/>
    <w:rsid w:val="00021015"/>
    <w:rsid w:val="00030495"/>
    <w:rsid w:val="000313F2"/>
    <w:rsid w:val="00031C0C"/>
    <w:rsid w:val="000334FB"/>
    <w:rsid w:val="000411F1"/>
    <w:rsid w:val="00054618"/>
    <w:rsid w:val="00064C4E"/>
    <w:rsid w:val="000760A2"/>
    <w:rsid w:val="00077373"/>
    <w:rsid w:val="00083467"/>
    <w:rsid w:val="00086BBD"/>
    <w:rsid w:val="000950F5"/>
    <w:rsid w:val="00097684"/>
    <w:rsid w:val="000A62D8"/>
    <w:rsid w:val="000B7435"/>
    <w:rsid w:val="000C391D"/>
    <w:rsid w:val="000C738B"/>
    <w:rsid w:val="000D05C8"/>
    <w:rsid w:val="000D5A7D"/>
    <w:rsid w:val="000E2EE5"/>
    <w:rsid w:val="000E49CD"/>
    <w:rsid w:val="000F2BE7"/>
    <w:rsid w:val="000F5779"/>
    <w:rsid w:val="000F644E"/>
    <w:rsid w:val="00100762"/>
    <w:rsid w:val="00102F76"/>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0F26"/>
    <w:rsid w:val="00195F7A"/>
    <w:rsid w:val="00196976"/>
    <w:rsid w:val="001A2283"/>
    <w:rsid w:val="001A530E"/>
    <w:rsid w:val="001B0278"/>
    <w:rsid w:val="001B2354"/>
    <w:rsid w:val="001B4FE2"/>
    <w:rsid w:val="001B6138"/>
    <w:rsid w:val="001C5732"/>
    <w:rsid w:val="001D158D"/>
    <w:rsid w:val="001F006C"/>
    <w:rsid w:val="001F4EA5"/>
    <w:rsid w:val="001F6E79"/>
    <w:rsid w:val="00202276"/>
    <w:rsid w:val="002074DF"/>
    <w:rsid w:val="002166B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0E84"/>
    <w:rsid w:val="002862DE"/>
    <w:rsid w:val="0029113E"/>
    <w:rsid w:val="00297A84"/>
    <w:rsid w:val="002A2214"/>
    <w:rsid w:val="002C0CCE"/>
    <w:rsid w:val="002C67B6"/>
    <w:rsid w:val="002C7D7E"/>
    <w:rsid w:val="002D71F4"/>
    <w:rsid w:val="002E1826"/>
    <w:rsid w:val="002E3CA4"/>
    <w:rsid w:val="002E52B5"/>
    <w:rsid w:val="002E666E"/>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822"/>
    <w:rsid w:val="00380E53"/>
    <w:rsid w:val="003832BF"/>
    <w:rsid w:val="00383F4B"/>
    <w:rsid w:val="00387F40"/>
    <w:rsid w:val="00394433"/>
    <w:rsid w:val="0039625C"/>
    <w:rsid w:val="00397EAF"/>
    <w:rsid w:val="003A3EFD"/>
    <w:rsid w:val="003A6D01"/>
    <w:rsid w:val="003B14AB"/>
    <w:rsid w:val="003C4793"/>
    <w:rsid w:val="003D4F70"/>
    <w:rsid w:val="003D7655"/>
    <w:rsid w:val="003E0AC4"/>
    <w:rsid w:val="003E6D08"/>
    <w:rsid w:val="003E77B2"/>
    <w:rsid w:val="0040366B"/>
    <w:rsid w:val="00410FE4"/>
    <w:rsid w:val="0041276B"/>
    <w:rsid w:val="00415FC9"/>
    <w:rsid w:val="00425530"/>
    <w:rsid w:val="00425FD4"/>
    <w:rsid w:val="0043478E"/>
    <w:rsid w:val="00434D60"/>
    <w:rsid w:val="00434F81"/>
    <w:rsid w:val="00436263"/>
    <w:rsid w:val="0044038C"/>
    <w:rsid w:val="00444D51"/>
    <w:rsid w:val="004454DE"/>
    <w:rsid w:val="004544AA"/>
    <w:rsid w:val="0045759C"/>
    <w:rsid w:val="00457E52"/>
    <w:rsid w:val="00461A23"/>
    <w:rsid w:val="00464213"/>
    <w:rsid w:val="00475457"/>
    <w:rsid w:val="00475487"/>
    <w:rsid w:val="00477C34"/>
    <w:rsid w:val="00487905"/>
    <w:rsid w:val="00495DDA"/>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32114"/>
    <w:rsid w:val="00634CDE"/>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A54B7"/>
    <w:rsid w:val="006C04D0"/>
    <w:rsid w:val="006C2451"/>
    <w:rsid w:val="006C41B5"/>
    <w:rsid w:val="006C727E"/>
    <w:rsid w:val="006D410F"/>
    <w:rsid w:val="006D5CBE"/>
    <w:rsid w:val="006D5D0C"/>
    <w:rsid w:val="006E4260"/>
    <w:rsid w:val="006F61FE"/>
    <w:rsid w:val="00714508"/>
    <w:rsid w:val="00725EA4"/>
    <w:rsid w:val="00730E1A"/>
    <w:rsid w:val="00733422"/>
    <w:rsid w:val="0074289D"/>
    <w:rsid w:val="00757280"/>
    <w:rsid w:val="00764453"/>
    <w:rsid w:val="007655EF"/>
    <w:rsid w:val="00770E6C"/>
    <w:rsid w:val="00772D59"/>
    <w:rsid w:val="007736EC"/>
    <w:rsid w:val="0078227C"/>
    <w:rsid w:val="00782A16"/>
    <w:rsid w:val="00782D34"/>
    <w:rsid w:val="007901E2"/>
    <w:rsid w:val="0079195F"/>
    <w:rsid w:val="00793DB1"/>
    <w:rsid w:val="007970A0"/>
    <w:rsid w:val="007A0F71"/>
    <w:rsid w:val="007D1F81"/>
    <w:rsid w:val="007D4152"/>
    <w:rsid w:val="007D5BA7"/>
    <w:rsid w:val="007D6DA9"/>
    <w:rsid w:val="007E1747"/>
    <w:rsid w:val="007F305E"/>
    <w:rsid w:val="007F44EB"/>
    <w:rsid w:val="007F7628"/>
    <w:rsid w:val="008004C6"/>
    <w:rsid w:val="0080417F"/>
    <w:rsid w:val="00806998"/>
    <w:rsid w:val="0081034B"/>
    <w:rsid w:val="00811C0D"/>
    <w:rsid w:val="00812D99"/>
    <w:rsid w:val="00816766"/>
    <w:rsid w:val="00817DDE"/>
    <w:rsid w:val="0082153D"/>
    <w:rsid w:val="0082657C"/>
    <w:rsid w:val="00826CBE"/>
    <w:rsid w:val="00831EFA"/>
    <w:rsid w:val="00836133"/>
    <w:rsid w:val="008375E1"/>
    <w:rsid w:val="00837D34"/>
    <w:rsid w:val="008402AF"/>
    <w:rsid w:val="00841CE6"/>
    <w:rsid w:val="008472C8"/>
    <w:rsid w:val="00847967"/>
    <w:rsid w:val="00863801"/>
    <w:rsid w:val="00866E40"/>
    <w:rsid w:val="008722B2"/>
    <w:rsid w:val="008724B8"/>
    <w:rsid w:val="008760D0"/>
    <w:rsid w:val="00877CC7"/>
    <w:rsid w:val="00881597"/>
    <w:rsid w:val="0088530D"/>
    <w:rsid w:val="008911AE"/>
    <w:rsid w:val="0089152C"/>
    <w:rsid w:val="008A309D"/>
    <w:rsid w:val="008A38F2"/>
    <w:rsid w:val="008A618C"/>
    <w:rsid w:val="008C72FF"/>
    <w:rsid w:val="008D27FC"/>
    <w:rsid w:val="008D48A3"/>
    <w:rsid w:val="008E01AF"/>
    <w:rsid w:val="008E17CD"/>
    <w:rsid w:val="008E1932"/>
    <w:rsid w:val="008E204D"/>
    <w:rsid w:val="008F0996"/>
    <w:rsid w:val="008F3150"/>
    <w:rsid w:val="00901B29"/>
    <w:rsid w:val="009030C5"/>
    <w:rsid w:val="00904A83"/>
    <w:rsid w:val="00912203"/>
    <w:rsid w:val="0091358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58BC"/>
    <w:rsid w:val="00A26BFD"/>
    <w:rsid w:val="00A26FF2"/>
    <w:rsid w:val="00A350D9"/>
    <w:rsid w:val="00A355D8"/>
    <w:rsid w:val="00A35883"/>
    <w:rsid w:val="00A3638E"/>
    <w:rsid w:val="00A36824"/>
    <w:rsid w:val="00A500BC"/>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16F1"/>
    <w:rsid w:val="00B247C8"/>
    <w:rsid w:val="00B31BCE"/>
    <w:rsid w:val="00B327FF"/>
    <w:rsid w:val="00B33592"/>
    <w:rsid w:val="00B35F5D"/>
    <w:rsid w:val="00B4033D"/>
    <w:rsid w:val="00B42275"/>
    <w:rsid w:val="00B454CA"/>
    <w:rsid w:val="00B4628D"/>
    <w:rsid w:val="00B50F74"/>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C6D15"/>
    <w:rsid w:val="00BD2470"/>
    <w:rsid w:val="00BE0B91"/>
    <w:rsid w:val="00BE11B8"/>
    <w:rsid w:val="00BE23DB"/>
    <w:rsid w:val="00BE391D"/>
    <w:rsid w:val="00BE72F4"/>
    <w:rsid w:val="00BF6859"/>
    <w:rsid w:val="00C00599"/>
    <w:rsid w:val="00C040A7"/>
    <w:rsid w:val="00C056DA"/>
    <w:rsid w:val="00C11E07"/>
    <w:rsid w:val="00C126B8"/>
    <w:rsid w:val="00C1511B"/>
    <w:rsid w:val="00C16F4E"/>
    <w:rsid w:val="00C204F3"/>
    <w:rsid w:val="00C26B77"/>
    <w:rsid w:val="00C271B6"/>
    <w:rsid w:val="00C34ECE"/>
    <w:rsid w:val="00C35B1B"/>
    <w:rsid w:val="00C361D4"/>
    <w:rsid w:val="00C365C9"/>
    <w:rsid w:val="00C4060B"/>
    <w:rsid w:val="00C47302"/>
    <w:rsid w:val="00C620B2"/>
    <w:rsid w:val="00C6256B"/>
    <w:rsid w:val="00C709BA"/>
    <w:rsid w:val="00C751E1"/>
    <w:rsid w:val="00C81A4B"/>
    <w:rsid w:val="00C842B0"/>
    <w:rsid w:val="00C85B68"/>
    <w:rsid w:val="00C94573"/>
    <w:rsid w:val="00CB25C3"/>
    <w:rsid w:val="00CC5094"/>
    <w:rsid w:val="00CD78C4"/>
    <w:rsid w:val="00D01721"/>
    <w:rsid w:val="00D06CEF"/>
    <w:rsid w:val="00D07D9D"/>
    <w:rsid w:val="00D130F2"/>
    <w:rsid w:val="00D16CE6"/>
    <w:rsid w:val="00D17E7E"/>
    <w:rsid w:val="00D21D4C"/>
    <w:rsid w:val="00D250D0"/>
    <w:rsid w:val="00D2550B"/>
    <w:rsid w:val="00D25FEF"/>
    <w:rsid w:val="00D26952"/>
    <w:rsid w:val="00D3559B"/>
    <w:rsid w:val="00D359A7"/>
    <w:rsid w:val="00D47EAB"/>
    <w:rsid w:val="00D601E0"/>
    <w:rsid w:val="00D7093B"/>
    <w:rsid w:val="00D7420A"/>
    <w:rsid w:val="00D74DB8"/>
    <w:rsid w:val="00D764EE"/>
    <w:rsid w:val="00D77F7E"/>
    <w:rsid w:val="00D84B54"/>
    <w:rsid w:val="00D85F2B"/>
    <w:rsid w:val="00D9088A"/>
    <w:rsid w:val="00D923A3"/>
    <w:rsid w:val="00D93A36"/>
    <w:rsid w:val="00DA67F6"/>
    <w:rsid w:val="00DA7C3F"/>
    <w:rsid w:val="00DB067F"/>
    <w:rsid w:val="00DB2EF8"/>
    <w:rsid w:val="00DB784C"/>
    <w:rsid w:val="00DD3705"/>
    <w:rsid w:val="00DD6E79"/>
    <w:rsid w:val="00DE7753"/>
    <w:rsid w:val="00DF046A"/>
    <w:rsid w:val="00DF1B9B"/>
    <w:rsid w:val="00DF1DD0"/>
    <w:rsid w:val="00DF52AB"/>
    <w:rsid w:val="00E000FB"/>
    <w:rsid w:val="00E01F9A"/>
    <w:rsid w:val="00E03DCC"/>
    <w:rsid w:val="00E1718D"/>
    <w:rsid w:val="00E17669"/>
    <w:rsid w:val="00E20222"/>
    <w:rsid w:val="00E23347"/>
    <w:rsid w:val="00E273DD"/>
    <w:rsid w:val="00E3305F"/>
    <w:rsid w:val="00E33867"/>
    <w:rsid w:val="00E374DD"/>
    <w:rsid w:val="00E40D2A"/>
    <w:rsid w:val="00E4102A"/>
    <w:rsid w:val="00E4372A"/>
    <w:rsid w:val="00E503D2"/>
    <w:rsid w:val="00E67560"/>
    <w:rsid w:val="00E80A56"/>
    <w:rsid w:val="00E85BD7"/>
    <w:rsid w:val="00E87BC9"/>
    <w:rsid w:val="00E87F27"/>
    <w:rsid w:val="00E90B39"/>
    <w:rsid w:val="00E90C38"/>
    <w:rsid w:val="00E927E7"/>
    <w:rsid w:val="00E96E31"/>
    <w:rsid w:val="00EA5FDF"/>
    <w:rsid w:val="00EB04D5"/>
    <w:rsid w:val="00EB20B4"/>
    <w:rsid w:val="00EC3E92"/>
    <w:rsid w:val="00EC7951"/>
    <w:rsid w:val="00ED11A8"/>
    <w:rsid w:val="00ED54AF"/>
    <w:rsid w:val="00EE51AC"/>
    <w:rsid w:val="00F0485B"/>
    <w:rsid w:val="00F0490E"/>
    <w:rsid w:val="00F04BEF"/>
    <w:rsid w:val="00F04D17"/>
    <w:rsid w:val="00F14B96"/>
    <w:rsid w:val="00F22B3F"/>
    <w:rsid w:val="00F235CD"/>
    <w:rsid w:val="00F23E1F"/>
    <w:rsid w:val="00F24D38"/>
    <w:rsid w:val="00F273DA"/>
    <w:rsid w:val="00F27BB2"/>
    <w:rsid w:val="00F37C24"/>
    <w:rsid w:val="00F40018"/>
    <w:rsid w:val="00F41604"/>
    <w:rsid w:val="00F47BC0"/>
    <w:rsid w:val="00F5184A"/>
    <w:rsid w:val="00F5564C"/>
    <w:rsid w:val="00F73EF5"/>
    <w:rsid w:val="00F7643E"/>
    <w:rsid w:val="00F76B28"/>
    <w:rsid w:val="00F84DDD"/>
    <w:rsid w:val="00F8617C"/>
    <w:rsid w:val="00F9003E"/>
    <w:rsid w:val="00F96DC8"/>
    <w:rsid w:val="00FA5917"/>
    <w:rsid w:val="00FA5D5B"/>
    <w:rsid w:val="00FA7CB9"/>
    <w:rsid w:val="00FB086C"/>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643E"/>
    <w:rPr>
      <w:rFonts w:ascii="Times New Roman" w:eastAsia="Times New Roman" w:hAnsi="Times New Roman"/>
      <w:sz w:val="24"/>
      <w:szCs w:val="24"/>
    </w:rPr>
  </w:style>
  <w:style w:type="paragraph" w:styleId="Heading4">
    <w:name w:val="heading 4"/>
    <w:basedOn w:val="Normal"/>
    <w:next w:val="Normal"/>
    <w:link w:val="Heading4Char"/>
    <w:uiPriority w:val="99"/>
    <w:qFormat/>
    <w:rsid w:val="00F7643E"/>
    <w:pPr>
      <w:keepNext/>
      <w:outlineLvl w:val="3"/>
    </w:pPr>
    <w:rPr>
      <w:b/>
      <w:bCs/>
      <w:color w:val="FF0000"/>
    </w:rPr>
  </w:style>
  <w:style w:type="paragraph" w:styleId="Heading5">
    <w:name w:val="heading 5"/>
    <w:basedOn w:val="Normal"/>
    <w:next w:val="Normal"/>
    <w:link w:val="Heading5Char"/>
    <w:uiPriority w:val="99"/>
    <w:qFormat/>
    <w:rsid w:val="00F7643E"/>
    <w:pPr>
      <w:keepNext/>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F7643E"/>
    <w:rPr>
      <w:rFonts w:ascii="Times New Roman" w:hAnsi="Times New Roman" w:cs="Times New Roman"/>
      <w:b/>
      <w:bCs/>
      <w:color w:val="FF0000"/>
      <w:sz w:val="24"/>
      <w:szCs w:val="24"/>
      <w:lang w:eastAsia="hr-HR"/>
    </w:rPr>
  </w:style>
  <w:style w:type="character" w:customStyle="1" w:styleId="Heading5Char">
    <w:name w:val="Heading 5 Char"/>
    <w:basedOn w:val="DefaultParagraphFont"/>
    <w:link w:val="Heading5"/>
    <w:uiPriority w:val="99"/>
    <w:locked/>
    <w:rsid w:val="00F7643E"/>
    <w:rPr>
      <w:rFonts w:ascii="Times New Roman" w:hAnsi="Times New Roman" w:cs="Times New Roman"/>
      <w:b/>
      <w:bCs/>
      <w:sz w:val="24"/>
      <w:szCs w:val="24"/>
      <w:lang w:eastAsia="hr-HR"/>
    </w:rPr>
  </w:style>
  <w:style w:type="paragraph" w:styleId="BodyText">
    <w:name w:val="Body Text"/>
    <w:basedOn w:val="Normal"/>
    <w:link w:val="BodyTextChar"/>
    <w:uiPriority w:val="99"/>
    <w:rsid w:val="00F7643E"/>
    <w:pPr>
      <w:jc w:val="both"/>
    </w:pPr>
  </w:style>
  <w:style w:type="character" w:customStyle="1" w:styleId="BodyTextChar">
    <w:name w:val="Body Text Char"/>
    <w:basedOn w:val="DefaultParagraphFont"/>
    <w:link w:val="BodyText"/>
    <w:uiPriority w:val="99"/>
    <w:locked/>
    <w:rsid w:val="00F7643E"/>
    <w:rPr>
      <w:rFonts w:ascii="Times New Roman" w:hAnsi="Times New Roman" w:cs="Times New Roman"/>
      <w:sz w:val="24"/>
      <w:szCs w:val="24"/>
      <w:lang w:eastAsia="hr-HR"/>
    </w:rPr>
  </w:style>
  <w:style w:type="paragraph" w:styleId="NormalWeb">
    <w:name w:val="Normal (Web)"/>
    <w:basedOn w:val="Normal"/>
    <w:uiPriority w:val="99"/>
    <w:rsid w:val="00F7643E"/>
    <w:pPr>
      <w:spacing w:before="100" w:beforeAutospacing="1" w:after="100" w:afterAutospacing="1"/>
    </w:pPr>
  </w:style>
  <w:style w:type="paragraph" w:styleId="BodyText2">
    <w:name w:val="Body Text 2"/>
    <w:basedOn w:val="Normal"/>
    <w:link w:val="BodyText2Char"/>
    <w:uiPriority w:val="99"/>
    <w:rsid w:val="00F7643E"/>
    <w:rPr>
      <w:color w:val="FF0000"/>
    </w:rPr>
  </w:style>
  <w:style w:type="character" w:customStyle="1" w:styleId="BodyText2Char">
    <w:name w:val="Body Text 2 Char"/>
    <w:basedOn w:val="DefaultParagraphFont"/>
    <w:link w:val="BodyText2"/>
    <w:uiPriority w:val="99"/>
    <w:locked/>
    <w:rsid w:val="00F7643E"/>
    <w:rPr>
      <w:rFonts w:ascii="Times New Roman" w:hAnsi="Times New Roman" w:cs="Times New Roman"/>
      <w:color w:val="FF0000"/>
      <w:sz w:val="24"/>
      <w:szCs w:val="24"/>
      <w:lang w:eastAsia="hr-HR"/>
    </w:rPr>
  </w:style>
  <w:style w:type="paragraph" w:styleId="BodyText3">
    <w:name w:val="Body Text 3"/>
    <w:basedOn w:val="Normal"/>
    <w:link w:val="BodyText3Char"/>
    <w:uiPriority w:val="99"/>
    <w:rsid w:val="00F7643E"/>
    <w:rPr>
      <w:b/>
      <w:bCs/>
    </w:rPr>
  </w:style>
  <w:style w:type="character" w:customStyle="1" w:styleId="BodyText3Char">
    <w:name w:val="Body Text 3 Char"/>
    <w:basedOn w:val="DefaultParagraphFont"/>
    <w:link w:val="BodyText3"/>
    <w:uiPriority w:val="99"/>
    <w:locked/>
    <w:rsid w:val="00F7643E"/>
    <w:rPr>
      <w:rFonts w:ascii="Times New Roman" w:hAnsi="Times New Roman" w:cs="Times New Roman"/>
      <w:b/>
      <w:bCs/>
      <w:sz w:val="24"/>
      <w:szCs w:val="24"/>
      <w:lang w:eastAsia="hr-HR"/>
    </w:rPr>
  </w:style>
  <w:style w:type="character" w:styleId="Strong">
    <w:name w:val="Strong"/>
    <w:basedOn w:val="DefaultParagraphFont"/>
    <w:uiPriority w:val="99"/>
    <w:qFormat/>
    <w:rsid w:val="00F7643E"/>
    <w:rPr>
      <w:b/>
      <w:bCs/>
    </w:rPr>
  </w:style>
  <w:style w:type="paragraph" w:styleId="BalloonText">
    <w:name w:val="Balloon Text"/>
    <w:basedOn w:val="Normal"/>
    <w:link w:val="BalloonTextChar"/>
    <w:uiPriority w:val="99"/>
    <w:semiHidden/>
    <w:rsid w:val="00F7643E"/>
    <w:rPr>
      <w:rFonts w:ascii="Tahoma" w:hAnsi="Tahoma" w:cs="Tahoma"/>
      <w:sz w:val="16"/>
      <w:szCs w:val="16"/>
    </w:rPr>
  </w:style>
  <w:style w:type="character" w:customStyle="1" w:styleId="BalloonTextChar">
    <w:name w:val="Balloon Text Char"/>
    <w:basedOn w:val="DefaultParagraphFont"/>
    <w:link w:val="BalloonText"/>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uiPriority w:val="99"/>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uiPriority w:val="99"/>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uiPriority w:val="99"/>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DefaultParagraphFont"/>
    <w:uiPriority w:val="99"/>
    <w:rsid w:val="00F7643E"/>
    <w:rPr>
      <w:b/>
      <w:bCs/>
    </w:rPr>
  </w:style>
  <w:style w:type="character" w:customStyle="1" w:styleId="apple-converted-space">
    <w:name w:val="apple-converted-space"/>
    <w:basedOn w:val="DefaultParagraphFont"/>
    <w:uiPriority w:val="99"/>
    <w:rsid w:val="00BF6859"/>
  </w:style>
</w:styles>
</file>

<file path=word/webSettings.xml><?xml version="1.0" encoding="utf-8"?>
<w:webSettings xmlns:r="http://schemas.openxmlformats.org/officeDocument/2006/relationships" xmlns:w="http://schemas.openxmlformats.org/wordprocessingml/2006/main">
  <w:divs>
    <w:div w:id="842860407">
      <w:marLeft w:val="0"/>
      <w:marRight w:val="0"/>
      <w:marTop w:val="0"/>
      <w:marBottom w:val="0"/>
      <w:divBdr>
        <w:top w:val="none" w:sz="0" w:space="0" w:color="auto"/>
        <w:left w:val="none" w:sz="0" w:space="0" w:color="auto"/>
        <w:bottom w:val="none" w:sz="0" w:space="0" w:color="auto"/>
        <w:right w:val="none" w:sz="0" w:space="0" w:color="auto"/>
      </w:divBdr>
    </w:div>
    <w:div w:id="842860408">
      <w:marLeft w:val="0"/>
      <w:marRight w:val="0"/>
      <w:marTop w:val="0"/>
      <w:marBottom w:val="0"/>
      <w:divBdr>
        <w:top w:val="none" w:sz="0" w:space="0" w:color="auto"/>
        <w:left w:val="none" w:sz="0" w:space="0" w:color="auto"/>
        <w:bottom w:val="none" w:sz="0" w:space="0" w:color="auto"/>
        <w:right w:val="none" w:sz="0" w:space="0" w:color="auto"/>
      </w:divBdr>
    </w:div>
    <w:div w:id="842860409">
      <w:marLeft w:val="0"/>
      <w:marRight w:val="0"/>
      <w:marTop w:val="0"/>
      <w:marBottom w:val="0"/>
      <w:divBdr>
        <w:top w:val="none" w:sz="0" w:space="0" w:color="auto"/>
        <w:left w:val="none" w:sz="0" w:space="0" w:color="auto"/>
        <w:bottom w:val="none" w:sz="0" w:space="0" w:color="auto"/>
        <w:right w:val="none" w:sz="0" w:space="0" w:color="auto"/>
      </w:divBdr>
    </w:div>
    <w:div w:id="842860410">
      <w:marLeft w:val="0"/>
      <w:marRight w:val="0"/>
      <w:marTop w:val="0"/>
      <w:marBottom w:val="0"/>
      <w:divBdr>
        <w:top w:val="none" w:sz="0" w:space="0" w:color="auto"/>
        <w:left w:val="none" w:sz="0" w:space="0" w:color="auto"/>
        <w:bottom w:val="none" w:sz="0" w:space="0" w:color="auto"/>
        <w:right w:val="none" w:sz="0" w:space="0" w:color="auto"/>
      </w:divBdr>
    </w:div>
    <w:div w:id="842860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31</Pages>
  <Words>10073</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subject/>
  <dc:creator>Brač u srcu</dc:creator>
  <cp:keywords/>
  <dc:description/>
  <cp:lastModifiedBy>Tajnik</cp:lastModifiedBy>
  <cp:revision>3</cp:revision>
  <cp:lastPrinted>2015-05-28T08:23:00Z</cp:lastPrinted>
  <dcterms:created xsi:type="dcterms:W3CDTF">2015-05-28T08:12:00Z</dcterms:created>
  <dcterms:modified xsi:type="dcterms:W3CDTF">2015-05-28T08:24:00Z</dcterms:modified>
</cp:coreProperties>
</file>